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FC576" w14:textId="77777777" w:rsidR="00852536" w:rsidRPr="00F74720" w:rsidRDefault="00852536" w:rsidP="00AA3F59">
      <w:pPr>
        <w:ind w:left="0"/>
      </w:pPr>
    </w:p>
    <w:p w14:paraId="1F0746AA" w14:textId="77777777" w:rsidR="00852536" w:rsidRPr="00F74720" w:rsidRDefault="00852536" w:rsidP="00AA3F59">
      <w:pPr>
        <w:spacing w:after="0"/>
        <w:ind w:left="0"/>
        <w:jc w:val="center"/>
        <w:rPr>
          <w:rFonts w:eastAsia="Times New Roman" w:cs="Arial"/>
          <w:b/>
          <w:lang w:val="ro-RO"/>
        </w:rPr>
      </w:pPr>
    </w:p>
    <w:p w14:paraId="752EB8E7" w14:textId="77777777" w:rsidR="00852536" w:rsidRPr="00F74720" w:rsidRDefault="00852536" w:rsidP="00AA3F59">
      <w:pPr>
        <w:spacing w:after="0"/>
        <w:ind w:left="0"/>
        <w:jc w:val="center"/>
        <w:rPr>
          <w:rFonts w:eastAsia="Times New Roman" w:cs="Arial"/>
          <w:b/>
          <w:lang w:val="ro-RO"/>
        </w:rPr>
      </w:pPr>
    </w:p>
    <w:p w14:paraId="1C786B42" w14:textId="77777777" w:rsidR="00852536" w:rsidRPr="00F74720" w:rsidRDefault="00852536" w:rsidP="00AA3F59">
      <w:pPr>
        <w:spacing w:after="0"/>
        <w:ind w:left="0"/>
        <w:jc w:val="center"/>
        <w:rPr>
          <w:rFonts w:eastAsia="Times New Roman" w:cs="Arial"/>
          <w:b/>
          <w:lang w:val="ro-RO"/>
        </w:rPr>
      </w:pPr>
    </w:p>
    <w:p w14:paraId="52B787D6" w14:textId="77777777" w:rsidR="00852536" w:rsidRPr="00F74720" w:rsidRDefault="00852536" w:rsidP="00AA3F59">
      <w:pPr>
        <w:spacing w:after="0"/>
        <w:ind w:left="0"/>
        <w:jc w:val="center"/>
        <w:rPr>
          <w:rFonts w:eastAsia="Times New Roman" w:cs="Arial"/>
          <w:b/>
          <w:lang w:val="ro-RO"/>
        </w:rPr>
      </w:pPr>
    </w:p>
    <w:p w14:paraId="65E2F3CF" w14:textId="77777777" w:rsidR="00852536" w:rsidRPr="00F74720" w:rsidRDefault="00852536" w:rsidP="00AA3F59">
      <w:pPr>
        <w:spacing w:after="0"/>
        <w:ind w:left="0"/>
        <w:jc w:val="center"/>
        <w:rPr>
          <w:rFonts w:eastAsia="Times New Roman" w:cs="Arial"/>
          <w:b/>
          <w:lang w:val="ro-RO"/>
        </w:rPr>
      </w:pPr>
    </w:p>
    <w:p w14:paraId="4EB02896" w14:textId="77777777" w:rsidR="00852536" w:rsidRPr="00F74720" w:rsidRDefault="00852536" w:rsidP="00AA3F59">
      <w:pPr>
        <w:spacing w:after="0"/>
        <w:ind w:left="0"/>
        <w:jc w:val="center"/>
        <w:rPr>
          <w:rFonts w:eastAsia="Times New Roman" w:cs="Arial"/>
          <w:b/>
          <w:lang w:val="ro-RO"/>
        </w:rPr>
      </w:pPr>
    </w:p>
    <w:p w14:paraId="5711DAE8" w14:textId="77777777" w:rsidR="00852536" w:rsidRPr="00F74720" w:rsidRDefault="00852536" w:rsidP="00AA3F59">
      <w:pPr>
        <w:spacing w:after="0"/>
        <w:ind w:left="0"/>
        <w:jc w:val="center"/>
        <w:rPr>
          <w:rFonts w:eastAsia="Times New Roman" w:cs="Arial"/>
          <w:b/>
          <w:lang w:val="ro-RO"/>
        </w:rPr>
      </w:pPr>
    </w:p>
    <w:p w14:paraId="6307DD02" w14:textId="77777777" w:rsidR="00852536" w:rsidRPr="00F74720" w:rsidRDefault="00852536" w:rsidP="00AA3F59">
      <w:pPr>
        <w:spacing w:after="0"/>
        <w:ind w:left="0"/>
        <w:jc w:val="center"/>
        <w:rPr>
          <w:rFonts w:eastAsia="Times New Roman" w:cs="Arial"/>
          <w:b/>
          <w:lang w:val="ro-RO"/>
        </w:rPr>
      </w:pPr>
    </w:p>
    <w:p w14:paraId="3FB670B1" w14:textId="77777777" w:rsidR="00852536" w:rsidRPr="00F74720" w:rsidRDefault="00852536" w:rsidP="00AA3F59">
      <w:pPr>
        <w:spacing w:after="0"/>
        <w:ind w:left="0"/>
        <w:jc w:val="center"/>
        <w:rPr>
          <w:rFonts w:eastAsia="Times New Roman" w:cs="Arial"/>
          <w:b/>
          <w:lang w:val="ro-RO"/>
        </w:rPr>
      </w:pPr>
      <w:r w:rsidRPr="00F74720">
        <w:rPr>
          <w:rFonts w:eastAsia="Times New Roman" w:cs="Arial"/>
          <w:b/>
          <w:lang w:val="ro-RO"/>
        </w:rPr>
        <w:t xml:space="preserve">EVALUAREA TEMATICĂ A </w:t>
      </w:r>
    </w:p>
    <w:p w14:paraId="550DFD68" w14:textId="77777777" w:rsidR="00852536" w:rsidRPr="00F74720" w:rsidRDefault="00852536" w:rsidP="00AA3F59">
      <w:pPr>
        <w:spacing w:after="0"/>
        <w:ind w:left="0"/>
        <w:jc w:val="center"/>
        <w:rPr>
          <w:rFonts w:eastAsia="Times New Roman" w:cs="Arial"/>
          <w:b/>
          <w:lang w:val="ro-RO"/>
        </w:rPr>
      </w:pPr>
    </w:p>
    <w:p w14:paraId="14BF6716" w14:textId="77777777" w:rsidR="00852536" w:rsidRPr="00F74720" w:rsidRDefault="00852536" w:rsidP="00AA3F59">
      <w:pPr>
        <w:spacing w:after="0"/>
        <w:ind w:left="0"/>
        <w:jc w:val="center"/>
        <w:rPr>
          <w:rFonts w:eastAsia="Times New Roman" w:cs="Arial"/>
          <w:b/>
          <w:lang w:val="ro-RO"/>
        </w:rPr>
      </w:pPr>
      <w:r w:rsidRPr="00F74720">
        <w:rPr>
          <w:rFonts w:eastAsia="Times New Roman" w:cs="Arial"/>
          <w:b/>
          <w:lang w:val="ro-RO"/>
        </w:rPr>
        <w:t>PRIMĂRIEI MUNICIPIULUI BRĂILA</w:t>
      </w:r>
    </w:p>
    <w:p w14:paraId="0DE2647A" w14:textId="77777777" w:rsidR="00852536" w:rsidRPr="00F74720" w:rsidRDefault="00852536" w:rsidP="00AA3F59">
      <w:pPr>
        <w:spacing w:after="0"/>
        <w:ind w:left="0"/>
        <w:jc w:val="center"/>
        <w:rPr>
          <w:rFonts w:eastAsia="Times New Roman" w:cs="Arial"/>
          <w:b/>
          <w:lang w:val="ro-RO"/>
        </w:rPr>
      </w:pPr>
    </w:p>
    <w:p w14:paraId="4135599D" w14:textId="77777777" w:rsidR="00852536" w:rsidRPr="00F74720" w:rsidRDefault="00852536" w:rsidP="00AA3F59">
      <w:pPr>
        <w:spacing w:after="0"/>
        <w:ind w:left="0"/>
        <w:jc w:val="center"/>
        <w:rPr>
          <w:rFonts w:eastAsia="Times New Roman" w:cs="Arial"/>
          <w:b/>
          <w:lang w:val="ro-RO"/>
        </w:rPr>
      </w:pPr>
      <w:r w:rsidRPr="00F74720">
        <w:rPr>
          <w:rFonts w:eastAsia="Times New Roman" w:cs="Arial"/>
          <w:b/>
          <w:lang w:val="ro-RO"/>
        </w:rPr>
        <w:t xml:space="preserve">PRIVIND IMPLEMENTAREA </w:t>
      </w:r>
    </w:p>
    <w:p w14:paraId="36BBA5D7" w14:textId="77777777" w:rsidR="00852536" w:rsidRPr="00F74720" w:rsidRDefault="00852536" w:rsidP="00AA3F59">
      <w:pPr>
        <w:spacing w:after="0"/>
        <w:ind w:left="0"/>
        <w:jc w:val="center"/>
        <w:rPr>
          <w:rFonts w:eastAsia="Times New Roman" w:cs="Arial"/>
          <w:b/>
          <w:lang w:val="ro-RO"/>
        </w:rPr>
      </w:pPr>
    </w:p>
    <w:p w14:paraId="57D5FFB9" w14:textId="77777777" w:rsidR="00852536" w:rsidRPr="00F74720" w:rsidRDefault="00852536" w:rsidP="00AA3F59">
      <w:pPr>
        <w:spacing w:after="0"/>
        <w:ind w:left="0"/>
        <w:jc w:val="center"/>
        <w:rPr>
          <w:rFonts w:eastAsia="Times New Roman" w:cs="Arial"/>
          <w:b/>
          <w:lang w:val="ro-RO"/>
        </w:rPr>
      </w:pPr>
      <w:r w:rsidRPr="00F74720">
        <w:rPr>
          <w:rFonts w:eastAsia="Times New Roman" w:cs="Arial"/>
          <w:b/>
          <w:lang w:val="ro-RO"/>
        </w:rPr>
        <w:t xml:space="preserve">STRATEGIEI NAŢIONALE ANTICORUPŢIE 2016 – 2020 </w:t>
      </w:r>
    </w:p>
    <w:p w14:paraId="47C03526" w14:textId="77777777" w:rsidR="00852536" w:rsidRPr="00F74720" w:rsidRDefault="00852536" w:rsidP="00AA3F59">
      <w:pPr>
        <w:spacing w:after="0"/>
        <w:ind w:left="0"/>
        <w:jc w:val="center"/>
        <w:rPr>
          <w:rFonts w:eastAsia="Times New Roman" w:cs="Arial"/>
          <w:b/>
          <w:lang w:val="ro-RO"/>
        </w:rPr>
      </w:pPr>
    </w:p>
    <w:p w14:paraId="33C3BD96" w14:textId="77777777" w:rsidR="00852536" w:rsidRPr="00F74720" w:rsidRDefault="00852536" w:rsidP="00AA3F59">
      <w:pPr>
        <w:spacing w:after="0"/>
        <w:ind w:left="0"/>
        <w:jc w:val="center"/>
        <w:rPr>
          <w:rFonts w:eastAsia="Times New Roman" w:cs="Arial"/>
          <w:b/>
          <w:lang w:val="ro-RO"/>
        </w:rPr>
      </w:pPr>
    </w:p>
    <w:p w14:paraId="774CE19B" w14:textId="77777777" w:rsidR="00852536" w:rsidRPr="00F74720" w:rsidRDefault="00852536" w:rsidP="00AA3F59">
      <w:pPr>
        <w:spacing w:after="0"/>
        <w:ind w:left="0"/>
        <w:jc w:val="center"/>
        <w:rPr>
          <w:rFonts w:eastAsia="Times New Roman" w:cs="Arial"/>
          <w:b/>
          <w:lang w:val="ro-RO"/>
        </w:rPr>
      </w:pPr>
    </w:p>
    <w:p w14:paraId="5B77E766" w14:textId="77777777" w:rsidR="00852536" w:rsidRPr="00F74720" w:rsidRDefault="00852536" w:rsidP="00AA3F59">
      <w:pPr>
        <w:spacing w:after="0"/>
        <w:ind w:left="0"/>
        <w:jc w:val="center"/>
        <w:rPr>
          <w:rFonts w:eastAsia="Times New Roman" w:cs="Arial"/>
          <w:b/>
          <w:lang w:val="ro-RO"/>
        </w:rPr>
      </w:pPr>
    </w:p>
    <w:p w14:paraId="21F52A12" w14:textId="77777777" w:rsidR="00852536" w:rsidRPr="00F74720" w:rsidRDefault="00852536" w:rsidP="00AA3F59">
      <w:pPr>
        <w:spacing w:after="0"/>
        <w:ind w:left="0"/>
        <w:jc w:val="center"/>
        <w:rPr>
          <w:rFonts w:eastAsia="Times New Roman" w:cs="Arial"/>
          <w:b/>
          <w:lang w:val="ro-RO"/>
        </w:rPr>
      </w:pPr>
    </w:p>
    <w:p w14:paraId="555BAB3C" w14:textId="77777777" w:rsidR="00852536" w:rsidRPr="00F74720" w:rsidRDefault="00852536" w:rsidP="00AA3F59">
      <w:pPr>
        <w:spacing w:after="0"/>
        <w:ind w:left="0"/>
        <w:jc w:val="center"/>
        <w:rPr>
          <w:rFonts w:eastAsia="Times New Roman" w:cs="Arial"/>
          <w:b/>
          <w:lang w:val="ro-RO"/>
        </w:rPr>
      </w:pPr>
      <w:r w:rsidRPr="00F74720">
        <w:rPr>
          <w:rFonts w:eastAsia="Times New Roman" w:cs="Arial"/>
          <w:b/>
          <w:lang w:val="ro-RO"/>
        </w:rPr>
        <w:t xml:space="preserve">Raport de evaluare </w:t>
      </w:r>
    </w:p>
    <w:p w14:paraId="38C50D91" w14:textId="77777777" w:rsidR="00852536" w:rsidRPr="00F74720" w:rsidRDefault="00852536" w:rsidP="00AA3F59">
      <w:pPr>
        <w:spacing w:after="0"/>
        <w:ind w:left="0"/>
        <w:jc w:val="center"/>
        <w:rPr>
          <w:rFonts w:eastAsia="Times New Roman" w:cs="Arial"/>
          <w:b/>
          <w:lang w:val="ro-RO"/>
        </w:rPr>
      </w:pPr>
    </w:p>
    <w:p w14:paraId="7AA6354F" w14:textId="77777777" w:rsidR="00852536" w:rsidRPr="00F74720" w:rsidRDefault="00852536" w:rsidP="00AA3F59">
      <w:pPr>
        <w:spacing w:after="0"/>
        <w:ind w:left="0"/>
        <w:jc w:val="center"/>
        <w:rPr>
          <w:rFonts w:eastAsia="Times New Roman" w:cs="Arial"/>
          <w:b/>
          <w:lang w:val="ro-RO"/>
        </w:rPr>
      </w:pPr>
    </w:p>
    <w:p w14:paraId="55581C65" w14:textId="77777777" w:rsidR="00852536" w:rsidRPr="00F74720" w:rsidRDefault="00852536" w:rsidP="00AA3F59">
      <w:pPr>
        <w:spacing w:after="0"/>
        <w:ind w:left="0"/>
        <w:jc w:val="center"/>
        <w:rPr>
          <w:rFonts w:eastAsia="Times New Roman" w:cs="Arial"/>
          <w:b/>
          <w:lang w:val="ro-RO"/>
        </w:rPr>
      </w:pPr>
    </w:p>
    <w:p w14:paraId="304642E8" w14:textId="77777777" w:rsidR="00852536" w:rsidRPr="00F74720" w:rsidRDefault="00852536" w:rsidP="00AA3F59">
      <w:pPr>
        <w:spacing w:after="0"/>
        <w:ind w:left="0"/>
        <w:jc w:val="center"/>
        <w:rPr>
          <w:rFonts w:eastAsia="Times New Roman" w:cs="Arial"/>
          <w:b/>
          <w:lang w:val="ro-RO"/>
        </w:rPr>
      </w:pPr>
    </w:p>
    <w:p w14:paraId="12818D8F" w14:textId="77777777" w:rsidR="00852536" w:rsidRPr="00F74720" w:rsidRDefault="00852536" w:rsidP="00AA3F59">
      <w:pPr>
        <w:spacing w:after="0"/>
        <w:ind w:left="0"/>
        <w:rPr>
          <w:rFonts w:eastAsia="Times New Roman" w:cs="Arial"/>
          <w:b/>
          <w:lang w:val="ro-RO"/>
        </w:rPr>
      </w:pPr>
    </w:p>
    <w:p w14:paraId="0F20612C" w14:textId="77777777" w:rsidR="00852536" w:rsidRPr="00F74720" w:rsidRDefault="00852536" w:rsidP="00AA3F59">
      <w:pPr>
        <w:spacing w:after="0"/>
        <w:ind w:left="0"/>
        <w:jc w:val="center"/>
        <w:rPr>
          <w:rFonts w:eastAsia="Times New Roman" w:cs="Arial"/>
          <w:b/>
          <w:lang w:val="ro-RO"/>
        </w:rPr>
      </w:pPr>
    </w:p>
    <w:p w14:paraId="683C8DA1" w14:textId="77777777" w:rsidR="00852536" w:rsidRPr="00F74720" w:rsidRDefault="00852536" w:rsidP="00AA3F59">
      <w:pPr>
        <w:spacing w:after="0"/>
        <w:ind w:left="0"/>
        <w:jc w:val="center"/>
        <w:rPr>
          <w:rFonts w:eastAsia="Times New Roman" w:cs="Arial"/>
          <w:b/>
          <w:lang w:val="ro-RO"/>
        </w:rPr>
      </w:pPr>
    </w:p>
    <w:p w14:paraId="76123F9D" w14:textId="77777777" w:rsidR="00852536" w:rsidRPr="00F74720" w:rsidRDefault="00852536" w:rsidP="00AA3F59">
      <w:pPr>
        <w:spacing w:after="0"/>
        <w:ind w:left="0"/>
        <w:jc w:val="center"/>
        <w:rPr>
          <w:rFonts w:eastAsia="Times New Roman" w:cs="Arial"/>
          <w:b/>
          <w:lang w:val="ro-RO"/>
        </w:rPr>
      </w:pPr>
    </w:p>
    <w:p w14:paraId="351F59FB" w14:textId="77777777" w:rsidR="00852536" w:rsidRPr="00F74720" w:rsidRDefault="00852536" w:rsidP="00AA3F59">
      <w:pPr>
        <w:spacing w:after="0"/>
        <w:ind w:left="0"/>
        <w:jc w:val="center"/>
        <w:rPr>
          <w:rFonts w:eastAsia="Times New Roman" w:cs="Arial"/>
          <w:b/>
          <w:lang w:val="ro-RO"/>
        </w:rPr>
      </w:pPr>
    </w:p>
    <w:p w14:paraId="0ECBB40D" w14:textId="77777777" w:rsidR="00852536" w:rsidRPr="00F74720" w:rsidRDefault="00852536" w:rsidP="00AA3F59">
      <w:pPr>
        <w:spacing w:after="0"/>
        <w:ind w:left="0"/>
        <w:jc w:val="center"/>
        <w:rPr>
          <w:rFonts w:eastAsia="Times New Roman" w:cs="Arial"/>
          <w:b/>
          <w:lang w:val="ro-RO"/>
        </w:rPr>
      </w:pPr>
    </w:p>
    <w:p w14:paraId="7E7F1384" w14:textId="77777777" w:rsidR="00852536" w:rsidRPr="00F74720" w:rsidRDefault="00852536" w:rsidP="00AA3F59">
      <w:pPr>
        <w:spacing w:after="0"/>
        <w:ind w:left="0"/>
        <w:jc w:val="center"/>
        <w:rPr>
          <w:rFonts w:eastAsia="Times New Roman" w:cs="Arial"/>
          <w:b/>
          <w:lang w:val="ro-RO"/>
        </w:rPr>
      </w:pPr>
    </w:p>
    <w:p w14:paraId="6C1C9C7F" w14:textId="77777777" w:rsidR="00852536" w:rsidRPr="00F74720" w:rsidRDefault="00852536" w:rsidP="00AA3F59">
      <w:pPr>
        <w:spacing w:after="0"/>
        <w:ind w:left="0"/>
        <w:jc w:val="center"/>
        <w:rPr>
          <w:rFonts w:eastAsia="Times New Roman" w:cs="Arial"/>
          <w:b/>
          <w:color w:val="FF0000"/>
          <w:lang w:val="ro-RO"/>
        </w:rPr>
      </w:pPr>
    </w:p>
    <w:p w14:paraId="20ACA38F" w14:textId="0EFE8490" w:rsidR="00852536" w:rsidRPr="00F74720" w:rsidRDefault="00B802FC" w:rsidP="00AA3F59">
      <w:pPr>
        <w:spacing w:after="0"/>
        <w:ind w:left="0"/>
        <w:jc w:val="center"/>
        <w:rPr>
          <w:rFonts w:eastAsia="Times New Roman" w:cs="Arial"/>
          <w:b/>
          <w:lang w:val="ro-RO"/>
        </w:rPr>
      </w:pPr>
      <w:r w:rsidRPr="00F74720">
        <w:rPr>
          <w:rFonts w:eastAsia="Times New Roman" w:cs="Arial"/>
          <w:b/>
          <w:lang w:val="ro-RO"/>
        </w:rPr>
        <w:t>APRILIE</w:t>
      </w:r>
      <w:r w:rsidR="00852536" w:rsidRPr="00F74720">
        <w:rPr>
          <w:rFonts w:eastAsia="Times New Roman" w:cs="Arial"/>
          <w:b/>
          <w:lang w:val="ro-RO"/>
        </w:rPr>
        <w:t xml:space="preserve"> 2019</w:t>
      </w:r>
    </w:p>
    <w:p w14:paraId="1A0B5C53" w14:textId="75A95F0E" w:rsidR="00852536" w:rsidRDefault="00852536" w:rsidP="00AA3F59">
      <w:pPr>
        <w:ind w:left="0"/>
        <w:rPr>
          <w:lang w:val="ro-RO"/>
        </w:rPr>
      </w:pPr>
    </w:p>
    <w:p w14:paraId="7DB08F2C" w14:textId="79718B2F" w:rsidR="00590434" w:rsidRDefault="00590434" w:rsidP="00AA3F59">
      <w:pPr>
        <w:ind w:left="0"/>
        <w:rPr>
          <w:lang w:val="ro-RO"/>
        </w:rPr>
      </w:pPr>
    </w:p>
    <w:p w14:paraId="13F58230" w14:textId="4C902582" w:rsidR="00590434" w:rsidRDefault="00590434" w:rsidP="00AA3F59">
      <w:pPr>
        <w:ind w:left="0"/>
        <w:rPr>
          <w:lang w:val="ro-RO"/>
        </w:rPr>
      </w:pPr>
    </w:p>
    <w:p w14:paraId="50FBBD4C" w14:textId="6499FAFA" w:rsidR="00590434" w:rsidRDefault="00590434" w:rsidP="00AA3F59">
      <w:pPr>
        <w:ind w:left="0"/>
        <w:rPr>
          <w:lang w:val="ro-RO"/>
        </w:rPr>
      </w:pPr>
    </w:p>
    <w:p w14:paraId="023E3805" w14:textId="27F7BA36" w:rsidR="00590434" w:rsidRDefault="00590434" w:rsidP="00AA3F59">
      <w:pPr>
        <w:ind w:left="0"/>
        <w:rPr>
          <w:lang w:val="ro-RO"/>
        </w:rPr>
      </w:pPr>
    </w:p>
    <w:p w14:paraId="65AF6B68" w14:textId="77777777" w:rsidR="00590434" w:rsidRPr="00F74720" w:rsidRDefault="00590434" w:rsidP="00AA3F59">
      <w:pPr>
        <w:ind w:left="0"/>
        <w:rPr>
          <w:lang w:val="ro-RO"/>
        </w:rPr>
      </w:pPr>
    </w:p>
    <w:p w14:paraId="40E1988B" w14:textId="77777777" w:rsidR="00852536" w:rsidRPr="00F74720" w:rsidRDefault="00852536" w:rsidP="00AA3F59">
      <w:pPr>
        <w:ind w:left="0"/>
        <w:rPr>
          <w:lang w:val="ro-RO"/>
        </w:rPr>
      </w:pPr>
    </w:p>
    <w:p w14:paraId="48F719E0" w14:textId="77777777" w:rsidR="00852536" w:rsidRPr="00F74720" w:rsidRDefault="00852536" w:rsidP="00AA3F59">
      <w:pPr>
        <w:pBdr>
          <w:top w:val="single" w:sz="4" w:space="1" w:color="auto"/>
          <w:left w:val="single" w:sz="4" w:space="4" w:color="auto"/>
          <w:bottom w:val="single" w:sz="4" w:space="1" w:color="auto"/>
          <w:right w:val="single" w:sz="4" w:space="4" w:color="auto"/>
        </w:pBdr>
        <w:spacing w:after="0"/>
        <w:ind w:left="0"/>
        <w:rPr>
          <w:rFonts w:eastAsia="Times New Roman" w:cs="Arial"/>
          <w:b/>
          <w:lang w:val="ro-RO"/>
        </w:rPr>
      </w:pPr>
      <w:r w:rsidRPr="00F74720">
        <w:rPr>
          <w:rFonts w:eastAsia="Times New Roman" w:cs="Arial"/>
          <w:b/>
          <w:lang w:val="ro-RO" w:eastAsia="ro-RO"/>
        </w:rPr>
        <w:lastRenderedPageBreak/>
        <w:t>I. INTRODUCERE</w:t>
      </w:r>
    </w:p>
    <w:p w14:paraId="4AA8750D" w14:textId="1C8AAB17" w:rsidR="00852536" w:rsidRPr="00F74720" w:rsidRDefault="00852536" w:rsidP="00AA3F59">
      <w:pPr>
        <w:numPr>
          <w:ilvl w:val="0"/>
          <w:numId w:val="1"/>
        </w:numPr>
        <w:rPr>
          <w:rFonts w:eastAsia="Times New Roman" w:cs="Arial"/>
          <w:lang w:val="ro-RO" w:eastAsia="ro-RO"/>
        </w:rPr>
      </w:pPr>
      <w:r w:rsidRPr="00F74720">
        <w:rPr>
          <w:rFonts w:eastAsia="Times New Roman" w:cs="Arial"/>
          <w:i/>
          <w:lang w:val="ro-RO" w:eastAsia="ro-RO"/>
        </w:rPr>
        <w:t>Adresa fizică</w:t>
      </w:r>
      <w:r w:rsidRPr="00F74720">
        <w:rPr>
          <w:rFonts w:eastAsia="Times New Roman" w:cs="Arial"/>
          <w:lang w:val="ro-RO" w:eastAsia="ro-RO"/>
        </w:rPr>
        <w:t xml:space="preserve">: </w:t>
      </w:r>
      <w:r w:rsidR="00745B5E" w:rsidRPr="00F74720">
        <w:rPr>
          <w:rFonts w:eastAsia="Times New Roman" w:cs="Arial"/>
          <w:lang w:val="ro-RO" w:eastAsia="ro-RO"/>
        </w:rPr>
        <w:t xml:space="preserve">Str. </w:t>
      </w:r>
      <w:r w:rsidRPr="00F74720">
        <w:rPr>
          <w:rFonts w:eastAsia="Times New Roman" w:cs="Arial"/>
          <w:lang w:val="ro-RO" w:eastAsia="ro-RO"/>
        </w:rPr>
        <w:t>Piața independenței nr. 1,</w:t>
      </w:r>
      <w:r w:rsidR="00B2445E" w:rsidRPr="00F74720">
        <w:rPr>
          <w:rFonts w:eastAsia="Times New Roman" w:cs="Arial"/>
          <w:lang w:val="ro-RO" w:eastAsia="ro-RO"/>
        </w:rPr>
        <w:t xml:space="preserve"> </w:t>
      </w:r>
      <w:r w:rsidR="00745B5E" w:rsidRPr="00F74720">
        <w:rPr>
          <w:rFonts w:eastAsia="Times New Roman" w:cs="Arial"/>
          <w:lang w:val="ro-RO" w:eastAsia="ro-RO"/>
        </w:rPr>
        <w:t xml:space="preserve">mun. Brăila, </w:t>
      </w:r>
      <w:r w:rsidR="00B2445E" w:rsidRPr="00F74720">
        <w:rPr>
          <w:rFonts w:eastAsia="Times New Roman" w:cs="Arial"/>
          <w:lang w:val="ro-RO" w:eastAsia="ro-RO"/>
        </w:rPr>
        <w:t>cod</w:t>
      </w:r>
      <w:r w:rsidRPr="00F74720">
        <w:rPr>
          <w:rFonts w:eastAsia="Times New Roman" w:cs="Arial"/>
          <w:lang w:val="ro-RO" w:eastAsia="ro-RO"/>
        </w:rPr>
        <w:t xml:space="preserve"> 810210,</w:t>
      </w:r>
      <w:r w:rsidR="00745B5E" w:rsidRPr="00F74720">
        <w:rPr>
          <w:rFonts w:eastAsia="Times New Roman" w:cs="Arial"/>
          <w:lang w:val="ro-RO" w:eastAsia="ro-RO"/>
        </w:rPr>
        <w:t xml:space="preserve"> județ</w:t>
      </w:r>
      <w:r w:rsidRPr="00F74720">
        <w:rPr>
          <w:rFonts w:eastAsia="Times New Roman" w:cs="Arial"/>
          <w:lang w:val="ro-RO" w:eastAsia="ro-RO"/>
        </w:rPr>
        <w:t xml:space="preserve"> Brăila</w:t>
      </w:r>
    </w:p>
    <w:p w14:paraId="3B9F42EC" w14:textId="5F983202" w:rsidR="00852536" w:rsidRPr="00F74720" w:rsidRDefault="00852536" w:rsidP="00AA3F59">
      <w:pPr>
        <w:numPr>
          <w:ilvl w:val="0"/>
          <w:numId w:val="1"/>
        </w:numPr>
        <w:jc w:val="left"/>
        <w:rPr>
          <w:rFonts w:eastAsia="Times New Roman" w:cs="Arial"/>
          <w:lang w:val="ro-RO" w:eastAsia="ro-RO"/>
        </w:rPr>
      </w:pPr>
      <w:r w:rsidRPr="00F74720">
        <w:rPr>
          <w:rFonts w:eastAsia="Times New Roman" w:cs="Arial"/>
          <w:i/>
          <w:lang w:val="ro-RO" w:eastAsia="ro-RO"/>
        </w:rPr>
        <w:t>Adresa virtuală</w:t>
      </w:r>
      <w:r w:rsidRPr="00F74720">
        <w:rPr>
          <w:rFonts w:eastAsia="Times New Roman" w:cs="Arial"/>
          <w:lang w:val="ro-RO" w:eastAsia="ro-RO"/>
        </w:rPr>
        <w:t xml:space="preserve">: </w:t>
      </w:r>
      <w:hyperlink r:id="rId8" w:history="1">
        <w:r w:rsidR="00887BE7" w:rsidRPr="00F74720">
          <w:rPr>
            <w:rStyle w:val="Hyperlink"/>
            <w:rFonts w:eastAsia="Times New Roman" w:cs="Arial"/>
            <w:lang w:val="ro-RO" w:eastAsia="ro-RO"/>
          </w:rPr>
          <w:t>http://www.primariabraila.ro:7200/default.aspx</w:t>
        </w:r>
      </w:hyperlink>
      <w:r w:rsidR="00887BE7" w:rsidRPr="00F74720">
        <w:rPr>
          <w:rFonts w:eastAsia="Times New Roman" w:cs="Arial"/>
          <w:u w:val="single"/>
          <w:lang w:val="ro-RO" w:eastAsia="ro-RO"/>
        </w:rPr>
        <w:t xml:space="preserve"> </w:t>
      </w:r>
      <w:r w:rsidRPr="00F74720">
        <w:rPr>
          <w:rFonts w:eastAsia="Times New Roman" w:cs="Arial"/>
          <w:lang w:val="ro-RO" w:eastAsia="ro-RO"/>
        </w:rPr>
        <w:t xml:space="preserve"> </w:t>
      </w:r>
    </w:p>
    <w:p w14:paraId="67D73159" w14:textId="77777777" w:rsidR="00852536" w:rsidRPr="00F74720" w:rsidRDefault="00852536" w:rsidP="00AA3F59">
      <w:pPr>
        <w:numPr>
          <w:ilvl w:val="0"/>
          <w:numId w:val="1"/>
        </w:numPr>
        <w:jc w:val="left"/>
        <w:rPr>
          <w:rFonts w:eastAsia="Times New Roman" w:cs="Arial"/>
          <w:lang w:val="ro-RO" w:eastAsia="ro-RO"/>
        </w:rPr>
      </w:pPr>
      <w:r w:rsidRPr="00F74720">
        <w:rPr>
          <w:rFonts w:eastAsia="Times New Roman" w:cs="Arial"/>
          <w:i/>
          <w:lang w:val="ro-RO" w:eastAsia="ro-RO"/>
        </w:rPr>
        <w:t>Cadrul legal care reglementează activitatea instituţiei</w:t>
      </w:r>
      <w:r w:rsidRPr="00F74720">
        <w:rPr>
          <w:rFonts w:eastAsia="Times New Roman" w:cs="Arial"/>
          <w:lang w:val="ro-RO" w:eastAsia="ro-RO"/>
        </w:rPr>
        <w:t xml:space="preserve">: </w:t>
      </w:r>
    </w:p>
    <w:p w14:paraId="458D0676" w14:textId="59FF6CFD"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 nr.215 din 23 aprilie 2001 - Legea administraţiei publice locale cu modificările si completările ulterioare</w:t>
      </w:r>
      <w:r w:rsidR="00242F77" w:rsidRPr="00F74720">
        <w:rPr>
          <w:rFonts w:eastAsia="Times New Roman" w:cs="Arial"/>
          <w:lang w:val="ro-RO" w:eastAsia="ro-RO"/>
        </w:rPr>
        <w:t>;</w:t>
      </w:r>
    </w:p>
    <w:p w14:paraId="4E3DC29F"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393/2004 privind Statutul Aleşilor Locali, cu modificările şi completările ulterioare;</w:t>
      </w:r>
    </w:p>
    <w:p w14:paraId="32601ADD"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273/2006 a finanţelor publice locale, cu modificările şi completările ulterioare;</w:t>
      </w:r>
    </w:p>
    <w:p w14:paraId="2BF3669B"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52/2003 privind transparenţa decizională în administraţia publică, cu modificările şi completările ulterioare;</w:t>
      </w:r>
    </w:p>
    <w:p w14:paraId="33B40560"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544/2001 privind liberul acces la informaţiile de interes public, cu modificările şi completările ulterioare;</w:t>
      </w:r>
    </w:p>
    <w:p w14:paraId="1C3F0F24"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Hotărârea Guvernului României nr. 878/2005 privind accesul publicului la informaţia privind mediul, cu modificările şi completările ulterioare;</w:t>
      </w:r>
    </w:p>
    <w:p w14:paraId="3A3494B2"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213/1998 privind proprietatea publică şi regimul acesteia, cu modificările şi completările ulterioare;</w:t>
      </w:r>
    </w:p>
    <w:p w14:paraId="0E39487C"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350/2001 privind amenajarea teritoriului şi urbanismul, cu modificările şi completările ulterioare;</w:t>
      </w:r>
    </w:p>
    <w:p w14:paraId="469E6C07"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51/2006 a serviciilor comunitare de utilităţi publice, republicată, cu modificările şi completările ulterioare;</w:t>
      </w:r>
    </w:p>
    <w:p w14:paraId="46A31E1C"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92/2007 a serviciilor de transport public local, cu modificările şi completările ulterioare;</w:t>
      </w:r>
    </w:p>
    <w:p w14:paraId="7AC702A4"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Ordonanţa Guvernului României nr. 43/1997 privind regimul drumurilor, republicată, cu modificările şi completările ulterioare;</w:t>
      </w:r>
    </w:p>
    <w:p w14:paraId="3FBD520D"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5D019BF4"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98/2016 privind achiziţiile publice;</w:t>
      </w:r>
    </w:p>
    <w:p w14:paraId="21C8DAAD"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Hotărârea Guvernului României nr. 385/2016 pentru aprobarea Normelor metodologice de aplicare a prevederilor referitoare la atribuirea contractului de achiziţie publică/acordului-cadru din Legea nr. 98/2016 privind achiziţiile publice;</w:t>
      </w:r>
    </w:p>
    <w:p w14:paraId="3179DC11" w14:textId="77777777"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6910AC2F" w14:textId="77777777" w:rsidR="008173C4"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 Codul penal;</w:t>
      </w:r>
    </w:p>
    <w:p w14:paraId="2970BCD4" w14:textId="562BCAD2"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t>Legea nr. 251/2004 privind unele măsuri referitoare la bunurile primite cu titlu gratuit cu prilejul unor acţiuni de protocol în exercitarea mandatului sau a funcţiei;</w:t>
      </w:r>
    </w:p>
    <w:p w14:paraId="6508E994" w14:textId="0DADC63C" w:rsidR="00852536" w:rsidRPr="00F74720" w:rsidRDefault="00852536" w:rsidP="00AA3F59">
      <w:pPr>
        <w:numPr>
          <w:ilvl w:val="0"/>
          <w:numId w:val="28"/>
        </w:numPr>
        <w:contextualSpacing/>
        <w:rPr>
          <w:rFonts w:eastAsia="Times New Roman" w:cs="Arial"/>
          <w:lang w:val="ro-RO" w:eastAsia="ro-RO"/>
        </w:rPr>
      </w:pPr>
      <w:r w:rsidRPr="00F74720">
        <w:rPr>
          <w:rFonts w:eastAsia="Times New Roman" w:cs="Arial"/>
          <w:lang w:val="ro-RO" w:eastAsia="ro-RO"/>
        </w:rPr>
        <w:lastRenderedPageBreak/>
        <w:t>Legea nr. 571/2004 privind protecţia personalului din autorităţile publice, instituţiile publice şi din alte unităţi care semnalează încălcări ale legii.</w:t>
      </w:r>
    </w:p>
    <w:p w14:paraId="7B9BD6BF" w14:textId="248A5101" w:rsidR="00FA71EE" w:rsidRPr="00F74720" w:rsidRDefault="00FA71EE" w:rsidP="00AA3F59">
      <w:pPr>
        <w:ind w:left="1080"/>
        <w:contextualSpacing/>
        <w:rPr>
          <w:rFonts w:eastAsia="Times New Roman" w:cs="Arial"/>
          <w:lang w:val="ro-RO" w:eastAsia="ro-RO"/>
        </w:rPr>
      </w:pPr>
    </w:p>
    <w:p w14:paraId="1BB0380D" w14:textId="77777777" w:rsidR="00FA71EE" w:rsidRPr="00F74720" w:rsidRDefault="00FA71EE" w:rsidP="00AA3F59">
      <w:pPr>
        <w:pStyle w:val="ListParagraph"/>
        <w:numPr>
          <w:ilvl w:val="0"/>
          <w:numId w:val="37"/>
        </w:numPr>
        <w:spacing w:line="276" w:lineRule="auto"/>
        <w:contextualSpacing/>
        <w:rPr>
          <w:rFonts w:ascii="Trebuchet MS" w:hAnsi="Trebuchet MS" w:cs="Arial"/>
          <w:b/>
          <w:sz w:val="22"/>
          <w:szCs w:val="22"/>
          <w:lang w:val="ro-RO" w:eastAsia="ro-RO"/>
        </w:rPr>
      </w:pPr>
      <w:r w:rsidRPr="00F74720">
        <w:rPr>
          <w:rFonts w:ascii="Trebuchet MS" w:hAnsi="Trebuchet MS" w:cs="Arial"/>
          <w:b/>
          <w:sz w:val="22"/>
          <w:szCs w:val="22"/>
          <w:lang w:val="ro-RO" w:eastAsia="ro-RO"/>
        </w:rPr>
        <w:t>Structuri subordonate:</w:t>
      </w:r>
    </w:p>
    <w:p w14:paraId="5262FC06"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Poliţia locală Brăila</w:t>
      </w:r>
    </w:p>
    <w:p w14:paraId="3A6B5FF3"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S.U.P Administrarea fondului locativ şi cimitire;</w:t>
      </w:r>
    </w:p>
    <w:p w14:paraId="444CCB16"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S.U.P Administrare şi gospodărire locală</w:t>
      </w:r>
    </w:p>
    <w:p w14:paraId="5117F4B7"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S.U.P Seroplant</w:t>
      </w:r>
    </w:p>
    <w:p w14:paraId="1F13F5A3"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S.Transport public local de călători şi a</w:t>
      </w:r>
      <w:bookmarkStart w:id="0" w:name="_GoBack"/>
      <w:bookmarkEnd w:id="0"/>
      <w:r w:rsidRPr="00F74720">
        <w:rPr>
          <w:rFonts w:eastAsia="Times New Roman" w:cs="Arial"/>
          <w:lang w:val="ro-RO" w:eastAsia="ro-RO"/>
        </w:rPr>
        <w:t>dministrare portuară</w:t>
      </w:r>
    </w:p>
    <w:p w14:paraId="5BC329EE"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Casa de cultură a municipiului Brăila</w:t>
      </w:r>
    </w:p>
    <w:p w14:paraId="692C86BF"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Teatrul Maria Filotti Brăila</w:t>
      </w:r>
    </w:p>
    <w:p w14:paraId="6C3A2DD1"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Teatrul de Păpuşi Brăila</w:t>
      </w:r>
    </w:p>
    <w:p w14:paraId="0EFCA25D"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Spitalul Sfântul Pantelimon</w:t>
      </w:r>
    </w:p>
    <w:p w14:paraId="0CED91F2"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Direcţia de asistenţă socială</w:t>
      </w:r>
    </w:p>
    <w:p w14:paraId="1104A152"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S.P. de asistenţă medicală şi administrarea creşelor</w:t>
      </w:r>
    </w:p>
    <w:p w14:paraId="79AD874D"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Complex rezidenţial Sf.Maria</w:t>
      </w:r>
    </w:p>
    <w:p w14:paraId="112C7DE0"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Centru de îngrijire Sf.Apostoli Petru şi Pavel</w:t>
      </w:r>
    </w:p>
    <w:p w14:paraId="72E5B93D"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Cămin Lacu Sărat</w:t>
      </w:r>
    </w:p>
    <w:p w14:paraId="72004235"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R.A. Administraţia zonei libere</w:t>
      </w:r>
    </w:p>
    <w:p w14:paraId="0EF8DE92"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S.C. Compania de utilităţi publice Dunărea Brăila</w:t>
      </w:r>
    </w:p>
    <w:p w14:paraId="7C7F4F7E"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S.C. Braicar S.A.</w:t>
      </w:r>
    </w:p>
    <w:p w14:paraId="3B19876A" w14:textId="77777777"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S.C. Eco S.A.</w:t>
      </w:r>
    </w:p>
    <w:p w14:paraId="69525154" w14:textId="5D6CC40C" w:rsidR="00FA71EE" w:rsidRPr="00F74720" w:rsidRDefault="00FA71EE" w:rsidP="00AA3F59">
      <w:pPr>
        <w:ind w:left="1080"/>
        <w:contextualSpacing/>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S.C. Administraţia pieţelor şi târgurilor S.A.</w:t>
      </w:r>
    </w:p>
    <w:p w14:paraId="21F5C76E" w14:textId="77777777" w:rsidR="00852536" w:rsidRPr="00F74720" w:rsidRDefault="00852536" w:rsidP="00AA3F59">
      <w:pPr>
        <w:ind w:left="1440"/>
        <w:contextualSpacing/>
        <w:jc w:val="left"/>
        <w:rPr>
          <w:rFonts w:eastAsia="Times New Roman" w:cs="Arial"/>
          <w:lang w:val="ro-RO" w:eastAsia="ro-RO"/>
        </w:rPr>
      </w:pPr>
    </w:p>
    <w:p w14:paraId="6CF099AE" w14:textId="77777777" w:rsidR="00852536" w:rsidRPr="00F74720" w:rsidRDefault="00852536" w:rsidP="00AA3F59">
      <w:pPr>
        <w:numPr>
          <w:ilvl w:val="0"/>
          <w:numId w:val="3"/>
        </w:numPr>
        <w:contextualSpacing/>
        <w:rPr>
          <w:rFonts w:eastAsia="Times New Roman" w:cs="Arial"/>
          <w:lang w:val="ro-RO" w:eastAsia="ro-RO"/>
        </w:rPr>
      </w:pPr>
      <w:r w:rsidRPr="00F74720">
        <w:rPr>
          <w:rFonts w:eastAsia="Times New Roman" w:cs="Arial"/>
          <w:i/>
          <w:lang w:val="ro-RO" w:eastAsia="ro-RO"/>
        </w:rPr>
        <w:t>Misiune / atribuţii/ competenţe</w:t>
      </w:r>
      <w:r w:rsidRPr="00F74720">
        <w:rPr>
          <w:rFonts w:eastAsia="Times New Roman" w:cs="Arial"/>
          <w:lang w:val="ro-RO" w:eastAsia="ro-RO"/>
        </w:rPr>
        <w:t xml:space="preserve">: </w:t>
      </w:r>
    </w:p>
    <w:p w14:paraId="134BDB4C" w14:textId="7B3F7DDB" w:rsidR="00852536" w:rsidRPr="00F74720" w:rsidRDefault="00852536" w:rsidP="00AA3F59">
      <w:pPr>
        <w:ind w:left="0"/>
        <w:rPr>
          <w:rFonts w:eastAsia="Times New Roman" w:cs="Arial"/>
          <w:lang w:val="ro-RO" w:eastAsia="ro-RO"/>
        </w:rPr>
      </w:pPr>
      <w:r w:rsidRPr="00F74720">
        <w:rPr>
          <w:rFonts w:eastAsia="Times New Roman" w:cs="Arial"/>
          <w:bCs/>
          <w:lang w:val="ro-RO" w:eastAsia="ro-RO"/>
        </w:rPr>
        <w:t>Primarul, ca autoritate executiv</w:t>
      </w:r>
      <w:r w:rsidR="00C73D55" w:rsidRPr="00F74720">
        <w:rPr>
          <w:rFonts w:eastAsia="Times New Roman" w:cs="Arial"/>
          <w:bCs/>
          <w:lang w:val="ro-RO" w:eastAsia="ro-RO"/>
        </w:rPr>
        <w:t>ă</w:t>
      </w:r>
      <w:r w:rsidRPr="00F74720">
        <w:rPr>
          <w:rFonts w:eastAsia="Times New Roman" w:cs="Arial"/>
          <w:bCs/>
          <w:lang w:val="ro-RO" w:eastAsia="ro-RO"/>
        </w:rPr>
        <w:t>, îndeplinește următoarele categorii principale de atribuții</w:t>
      </w:r>
      <w:r w:rsidR="00242F77" w:rsidRPr="00F74720">
        <w:rPr>
          <w:rFonts w:eastAsia="Times New Roman" w:cs="Arial"/>
          <w:bCs/>
          <w:lang w:val="ro-RO" w:eastAsia="ro-RO"/>
        </w:rPr>
        <w:t xml:space="preserve">, </w:t>
      </w:r>
      <w:r w:rsidR="003C189A" w:rsidRPr="00F74720">
        <w:rPr>
          <w:rFonts w:eastAsia="Times New Roman" w:cs="Arial"/>
          <w:bCs/>
          <w:lang w:val="ro-RO" w:eastAsia="ro-RO"/>
        </w:rPr>
        <w:t>potrivit</w:t>
      </w:r>
      <w:r w:rsidR="00242F77" w:rsidRPr="00F74720">
        <w:rPr>
          <w:rFonts w:eastAsia="Times New Roman" w:cs="Arial"/>
          <w:bCs/>
          <w:lang w:val="ro-RO" w:eastAsia="ro-RO"/>
        </w:rPr>
        <w:t xml:space="preserve"> art.63 din Legea nr.215/2001</w:t>
      </w:r>
      <w:r w:rsidRPr="00F74720">
        <w:rPr>
          <w:rFonts w:eastAsia="Times New Roman" w:cs="Arial"/>
          <w:bCs/>
          <w:lang w:val="ro-RO" w:eastAsia="ro-RO"/>
        </w:rPr>
        <w:t>:</w:t>
      </w:r>
      <w:r w:rsidRPr="00F74720">
        <w:rPr>
          <w:rFonts w:eastAsia="Times New Roman" w:cs="Arial"/>
          <w:lang w:val="ro-RO" w:eastAsia="ro-RO"/>
        </w:rPr>
        <w:t> </w:t>
      </w:r>
    </w:p>
    <w:p w14:paraId="6028A436" w14:textId="173D3B22" w:rsidR="00852536" w:rsidRPr="00F74720" w:rsidRDefault="00852536" w:rsidP="00AA3F59">
      <w:pPr>
        <w:numPr>
          <w:ilvl w:val="0"/>
          <w:numId w:val="29"/>
        </w:numPr>
        <w:rPr>
          <w:rFonts w:eastAsia="Times New Roman" w:cs="Arial"/>
          <w:lang w:val="ro-RO" w:eastAsia="ro-RO"/>
        </w:rPr>
      </w:pPr>
      <w:r w:rsidRPr="00F74720">
        <w:rPr>
          <w:rFonts w:eastAsia="Times New Roman" w:cs="Arial"/>
          <w:lang w:val="ro-RO" w:eastAsia="ro-RO"/>
        </w:rPr>
        <w:t xml:space="preserve">atribuții exercitate </w:t>
      </w:r>
      <w:r w:rsidR="00C73D55" w:rsidRPr="00F74720">
        <w:rPr>
          <w:rFonts w:eastAsia="Times New Roman" w:cs="Arial"/>
          <w:lang w:val="ro-RO" w:eastAsia="ro-RO"/>
        </w:rPr>
        <w:t>î</w:t>
      </w:r>
      <w:r w:rsidRPr="00F74720">
        <w:rPr>
          <w:rFonts w:eastAsia="Times New Roman" w:cs="Arial"/>
          <w:lang w:val="ro-RO" w:eastAsia="ro-RO"/>
        </w:rPr>
        <w:t xml:space="preserve">n calitate de reprezentant al statului, </w:t>
      </w:r>
      <w:r w:rsidR="00C73D55" w:rsidRPr="00F74720">
        <w:rPr>
          <w:rFonts w:eastAsia="Times New Roman" w:cs="Arial"/>
          <w:lang w:val="ro-RO" w:eastAsia="ro-RO"/>
        </w:rPr>
        <w:t>î</w:t>
      </w:r>
      <w:r w:rsidRPr="00F74720">
        <w:rPr>
          <w:rFonts w:eastAsia="Times New Roman" w:cs="Arial"/>
          <w:lang w:val="ro-RO" w:eastAsia="ro-RO"/>
        </w:rPr>
        <w:t>n condițiile legii;</w:t>
      </w:r>
    </w:p>
    <w:p w14:paraId="12308EE6" w14:textId="77777777" w:rsidR="00852536" w:rsidRPr="00F74720" w:rsidRDefault="00852536" w:rsidP="00AA3F59">
      <w:pPr>
        <w:numPr>
          <w:ilvl w:val="0"/>
          <w:numId w:val="29"/>
        </w:numPr>
        <w:rPr>
          <w:rFonts w:eastAsia="Times New Roman" w:cs="Arial"/>
          <w:lang w:val="ro-RO" w:eastAsia="ro-RO"/>
        </w:rPr>
      </w:pPr>
      <w:r w:rsidRPr="00F74720">
        <w:rPr>
          <w:rFonts w:eastAsia="Times New Roman" w:cs="Arial"/>
          <w:lang w:val="ro-RO" w:eastAsia="ro-RO"/>
        </w:rPr>
        <w:t>atribuții referitoare la relația cu consiliul local;</w:t>
      </w:r>
    </w:p>
    <w:p w14:paraId="6BE6DAE1" w14:textId="77777777" w:rsidR="00852536" w:rsidRPr="00F74720" w:rsidRDefault="00852536" w:rsidP="00AA3F59">
      <w:pPr>
        <w:numPr>
          <w:ilvl w:val="0"/>
          <w:numId w:val="29"/>
        </w:numPr>
        <w:rPr>
          <w:rFonts w:eastAsia="Times New Roman" w:cs="Arial"/>
          <w:lang w:val="ro-RO" w:eastAsia="ro-RO"/>
        </w:rPr>
      </w:pPr>
      <w:r w:rsidRPr="00F74720">
        <w:rPr>
          <w:rFonts w:eastAsia="Times New Roman" w:cs="Arial"/>
          <w:lang w:val="ro-RO" w:eastAsia="ro-RO"/>
        </w:rPr>
        <w:t>atribuții referitoare la bugetul local;</w:t>
      </w:r>
    </w:p>
    <w:p w14:paraId="1267D4F7" w14:textId="77777777" w:rsidR="00852536" w:rsidRPr="00F74720" w:rsidRDefault="00852536" w:rsidP="00AA3F59">
      <w:pPr>
        <w:numPr>
          <w:ilvl w:val="0"/>
          <w:numId w:val="29"/>
        </w:numPr>
        <w:rPr>
          <w:rFonts w:eastAsia="Times New Roman" w:cs="Arial"/>
          <w:lang w:val="ro-RO" w:eastAsia="ro-RO"/>
        </w:rPr>
      </w:pPr>
      <w:r w:rsidRPr="00F74720">
        <w:rPr>
          <w:rFonts w:eastAsia="Times New Roman" w:cs="Arial"/>
          <w:lang w:val="ro-RO" w:eastAsia="ro-RO"/>
        </w:rPr>
        <w:t>atribuții privind serviciile publice asigurate cetățenilor;</w:t>
      </w:r>
    </w:p>
    <w:p w14:paraId="3461B883" w14:textId="77777777" w:rsidR="00852536" w:rsidRPr="00F74720" w:rsidRDefault="00852536" w:rsidP="00AA3F59">
      <w:pPr>
        <w:numPr>
          <w:ilvl w:val="0"/>
          <w:numId w:val="29"/>
        </w:numPr>
        <w:rPr>
          <w:rFonts w:eastAsia="Times New Roman" w:cs="Arial"/>
          <w:lang w:val="ro-RO" w:eastAsia="ro-RO"/>
        </w:rPr>
      </w:pPr>
      <w:r w:rsidRPr="00F74720">
        <w:rPr>
          <w:rFonts w:eastAsia="Times New Roman" w:cs="Arial"/>
          <w:lang w:val="ro-RO" w:eastAsia="ro-RO"/>
        </w:rPr>
        <w:t>alte atribuții stabilite prin lege.</w:t>
      </w:r>
    </w:p>
    <w:p w14:paraId="23F03695" w14:textId="2213A17E" w:rsidR="00852536" w:rsidRPr="00F74720" w:rsidRDefault="00C73D55" w:rsidP="00AA3F59">
      <w:pPr>
        <w:ind w:left="0"/>
        <w:rPr>
          <w:rFonts w:eastAsia="Times New Roman" w:cs="Arial"/>
          <w:lang w:val="ro-RO" w:eastAsia="ro-RO"/>
        </w:rPr>
      </w:pPr>
      <w:r w:rsidRPr="00F74720">
        <w:rPr>
          <w:rFonts w:eastAsia="Times New Roman" w:cs="Arial"/>
          <w:lang w:val="ro-RO" w:eastAsia="ro-RO"/>
        </w:rPr>
        <w:t xml:space="preserve">În </w:t>
      </w:r>
      <w:r w:rsidR="00852536" w:rsidRPr="00F74720">
        <w:rPr>
          <w:rFonts w:eastAsia="Times New Roman" w:cs="Arial"/>
          <w:lang w:val="ro-RO" w:eastAsia="ro-RO"/>
        </w:rPr>
        <w:t>temeiul alin. (1) lit. a), primarul îndeplinește funcția de ofițer de stare civil</w:t>
      </w:r>
      <w:r w:rsidRPr="00F74720">
        <w:rPr>
          <w:rFonts w:eastAsia="Times New Roman" w:cs="Arial"/>
          <w:lang w:val="ro-RO" w:eastAsia="ro-RO"/>
        </w:rPr>
        <w:t>ă</w:t>
      </w:r>
      <w:r w:rsidR="00852536" w:rsidRPr="00F74720">
        <w:rPr>
          <w:rFonts w:eastAsia="Times New Roman" w:cs="Arial"/>
          <w:lang w:val="ro-RO" w:eastAsia="ro-RO"/>
        </w:rPr>
        <w:t xml:space="preserve"> </w:t>
      </w:r>
      <w:r w:rsidRPr="00F74720">
        <w:rPr>
          <w:rFonts w:eastAsia="Times New Roman" w:cs="Arial"/>
          <w:lang w:val="ro-RO" w:eastAsia="ro-RO"/>
        </w:rPr>
        <w:t>ș</w:t>
      </w:r>
      <w:r w:rsidR="00852536" w:rsidRPr="00F74720">
        <w:rPr>
          <w:rFonts w:eastAsia="Times New Roman" w:cs="Arial"/>
          <w:lang w:val="ro-RO" w:eastAsia="ro-RO"/>
        </w:rPr>
        <w:t>i de autoritate tutelar</w:t>
      </w:r>
      <w:r w:rsidRPr="00F74720">
        <w:rPr>
          <w:rFonts w:eastAsia="Times New Roman" w:cs="Arial"/>
          <w:lang w:val="ro-RO" w:eastAsia="ro-RO"/>
        </w:rPr>
        <w:t>ă</w:t>
      </w:r>
      <w:r w:rsidR="00852536" w:rsidRPr="00F74720">
        <w:rPr>
          <w:rFonts w:eastAsia="Times New Roman" w:cs="Arial"/>
          <w:lang w:val="ro-RO" w:eastAsia="ro-RO"/>
        </w:rPr>
        <w:t xml:space="preserve"> </w:t>
      </w:r>
      <w:r w:rsidRPr="00F74720">
        <w:rPr>
          <w:rFonts w:eastAsia="Times New Roman" w:cs="Arial"/>
          <w:lang w:val="ro-RO" w:eastAsia="ro-RO"/>
        </w:rPr>
        <w:t>ș</w:t>
      </w:r>
      <w:r w:rsidR="00852536" w:rsidRPr="00F74720">
        <w:rPr>
          <w:rFonts w:eastAsia="Times New Roman" w:cs="Arial"/>
          <w:lang w:val="ro-RO" w:eastAsia="ro-RO"/>
        </w:rPr>
        <w:t>i asigur</w:t>
      </w:r>
      <w:r w:rsidRPr="00F74720">
        <w:rPr>
          <w:rFonts w:eastAsia="Times New Roman" w:cs="Arial"/>
          <w:lang w:val="ro-RO" w:eastAsia="ro-RO"/>
        </w:rPr>
        <w:t>ă</w:t>
      </w:r>
      <w:r w:rsidR="00852536" w:rsidRPr="00F74720">
        <w:rPr>
          <w:rFonts w:eastAsia="Times New Roman" w:cs="Arial"/>
          <w:lang w:val="ro-RO" w:eastAsia="ro-RO"/>
        </w:rPr>
        <w:t xml:space="preserve"> funcționarea serviciilor publice locale de profil, atribuții privind organizarea si desfășurarea alegerilor, referendumului si a recensământului. Primarul îndeplinește </w:t>
      </w:r>
      <w:r w:rsidR="00755C57" w:rsidRPr="00F74720">
        <w:rPr>
          <w:rFonts w:eastAsia="Times New Roman" w:cs="Arial"/>
          <w:lang w:val="ro-RO" w:eastAsia="ro-RO"/>
        </w:rPr>
        <w:t>ș</w:t>
      </w:r>
      <w:r w:rsidR="00852536" w:rsidRPr="00F74720">
        <w:rPr>
          <w:rFonts w:eastAsia="Times New Roman" w:cs="Arial"/>
          <w:lang w:val="ro-RO" w:eastAsia="ro-RO"/>
        </w:rPr>
        <w:t>i alte atribuții stabilite prin lege.</w:t>
      </w:r>
    </w:p>
    <w:p w14:paraId="516AC66C" w14:textId="3143E5AE" w:rsidR="00852536" w:rsidRPr="00F74720" w:rsidRDefault="00755C57" w:rsidP="00AA3F59">
      <w:pPr>
        <w:ind w:left="0"/>
        <w:rPr>
          <w:rFonts w:eastAsia="Times New Roman" w:cs="Arial"/>
          <w:lang w:val="ro-RO" w:eastAsia="ro-RO"/>
        </w:rPr>
      </w:pPr>
      <w:r w:rsidRPr="00F74720">
        <w:rPr>
          <w:rFonts w:eastAsia="Times New Roman" w:cs="Arial"/>
          <w:lang w:val="ro-RO" w:eastAsia="ro-RO"/>
        </w:rPr>
        <w:t xml:space="preserve">În </w:t>
      </w:r>
      <w:r w:rsidR="00852536" w:rsidRPr="00F74720">
        <w:rPr>
          <w:rFonts w:eastAsia="Times New Roman" w:cs="Arial"/>
          <w:lang w:val="ro-RO" w:eastAsia="ro-RO"/>
        </w:rPr>
        <w:t>exercitarea atribuțiilor prevăzute la alin. (1) lit. b), primarul:</w:t>
      </w:r>
    </w:p>
    <w:p w14:paraId="084B0457" w14:textId="23480BE5" w:rsidR="00852536" w:rsidRPr="00F74720" w:rsidRDefault="00852536" w:rsidP="00AA3F59">
      <w:pPr>
        <w:numPr>
          <w:ilvl w:val="0"/>
          <w:numId w:val="30"/>
        </w:numPr>
        <w:rPr>
          <w:rFonts w:eastAsia="Times New Roman" w:cs="Arial"/>
          <w:lang w:val="ro-RO" w:eastAsia="ro-RO"/>
        </w:rPr>
      </w:pPr>
      <w:r w:rsidRPr="00F74720">
        <w:rPr>
          <w:rFonts w:eastAsia="Times New Roman" w:cs="Arial"/>
          <w:lang w:val="ro-RO" w:eastAsia="ro-RO"/>
        </w:rPr>
        <w:t>prezintă consiliului local, in primul trimestru, un raport anual privind starea economic</w:t>
      </w:r>
      <w:r w:rsidR="00955CC9" w:rsidRPr="00F74720">
        <w:rPr>
          <w:rFonts w:eastAsia="Times New Roman" w:cs="Arial"/>
          <w:lang w:val="ro-RO" w:eastAsia="ro-RO"/>
        </w:rPr>
        <w:t>ă</w:t>
      </w:r>
      <w:r w:rsidRPr="00F74720">
        <w:rPr>
          <w:rFonts w:eastAsia="Times New Roman" w:cs="Arial"/>
          <w:lang w:val="ro-RO" w:eastAsia="ro-RO"/>
        </w:rPr>
        <w:t>, social</w:t>
      </w:r>
      <w:r w:rsidR="00955CC9" w:rsidRPr="00F74720">
        <w:rPr>
          <w:rFonts w:eastAsia="Times New Roman" w:cs="Arial"/>
          <w:lang w:val="ro-RO" w:eastAsia="ro-RO"/>
        </w:rPr>
        <w:t>ă</w:t>
      </w:r>
      <w:r w:rsidRPr="00F74720">
        <w:rPr>
          <w:rFonts w:eastAsia="Times New Roman" w:cs="Arial"/>
          <w:lang w:val="ro-RO" w:eastAsia="ro-RO"/>
        </w:rPr>
        <w:t xml:space="preserve"> </w:t>
      </w:r>
      <w:r w:rsidR="00755C57" w:rsidRPr="00F74720">
        <w:rPr>
          <w:rFonts w:eastAsia="Times New Roman" w:cs="Arial"/>
          <w:lang w:val="ro-RO" w:eastAsia="ro-RO"/>
        </w:rPr>
        <w:t>ș</w:t>
      </w:r>
      <w:r w:rsidRPr="00F74720">
        <w:rPr>
          <w:rFonts w:eastAsia="Times New Roman" w:cs="Arial"/>
          <w:lang w:val="ro-RO" w:eastAsia="ro-RO"/>
        </w:rPr>
        <w:t>i de mediu a unității administrativ-teritoriale;</w:t>
      </w:r>
    </w:p>
    <w:p w14:paraId="40F22EAF" w14:textId="0620632F" w:rsidR="00852536" w:rsidRPr="00F74720" w:rsidRDefault="00852536" w:rsidP="00AA3F59">
      <w:pPr>
        <w:numPr>
          <w:ilvl w:val="0"/>
          <w:numId w:val="30"/>
        </w:numPr>
        <w:rPr>
          <w:rFonts w:eastAsia="Times New Roman" w:cs="Arial"/>
          <w:lang w:val="ro-RO" w:eastAsia="ro-RO"/>
        </w:rPr>
      </w:pPr>
      <w:r w:rsidRPr="00F74720">
        <w:rPr>
          <w:rFonts w:eastAsia="Times New Roman" w:cs="Arial"/>
          <w:lang w:val="ro-RO" w:eastAsia="ro-RO"/>
        </w:rPr>
        <w:t xml:space="preserve">prezintă, la solicitarea consiliului local, alte rapoarte </w:t>
      </w:r>
      <w:r w:rsidR="00755C57" w:rsidRPr="00F74720">
        <w:rPr>
          <w:rFonts w:eastAsia="Times New Roman" w:cs="Arial"/>
          <w:lang w:val="ro-RO" w:eastAsia="ro-RO"/>
        </w:rPr>
        <w:t>ș</w:t>
      </w:r>
      <w:r w:rsidRPr="00F74720">
        <w:rPr>
          <w:rFonts w:eastAsia="Times New Roman" w:cs="Arial"/>
          <w:lang w:val="ro-RO" w:eastAsia="ro-RO"/>
        </w:rPr>
        <w:t>i informări;</w:t>
      </w:r>
    </w:p>
    <w:p w14:paraId="25F5C871" w14:textId="6FADB206" w:rsidR="00852536" w:rsidRPr="00F74720" w:rsidRDefault="00852536" w:rsidP="00AA3F59">
      <w:pPr>
        <w:numPr>
          <w:ilvl w:val="0"/>
          <w:numId w:val="30"/>
        </w:numPr>
        <w:rPr>
          <w:rFonts w:eastAsia="Times New Roman" w:cs="Arial"/>
          <w:lang w:val="ro-RO" w:eastAsia="ro-RO"/>
        </w:rPr>
      </w:pPr>
      <w:r w:rsidRPr="00F74720">
        <w:rPr>
          <w:rFonts w:eastAsia="Times New Roman" w:cs="Arial"/>
          <w:lang w:val="ro-RO" w:eastAsia="ro-RO"/>
        </w:rPr>
        <w:lastRenderedPageBreak/>
        <w:t>elaborează proiectele de strategii privind starea economic</w:t>
      </w:r>
      <w:r w:rsidR="00755C57" w:rsidRPr="00F74720">
        <w:rPr>
          <w:rFonts w:eastAsia="Times New Roman" w:cs="Arial"/>
          <w:lang w:val="ro-RO" w:eastAsia="ro-RO"/>
        </w:rPr>
        <w:t>ă</w:t>
      </w:r>
      <w:r w:rsidRPr="00F74720">
        <w:rPr>
          <w:rFonts w:eastAsia="Times New Roman" w:cs="Arial"/>
          <w:lang w:val="ro-RO" w:eastAsia="ro-RO"/>
        </w:rPr>
        <w:t>, social</w:t>
      </w:r>
      <w:r w:rsidR="00755C57" w:rsidRPr="00F74720">
        <w:rPr>
          <w:rFonts w:eastAsia="Times New Roman" w:cs="Arial"/>
          <w:lang w:val="ro-RO" w:eastAsia="ro-RO"/>
        </w:rPr>
        <w:t>ă</w:t>
      </w:r>
      <w:r w:rsidRPr="00F74720">
        <w:rPr>
          <w:rFonts w:eastAsia="Times New Roman" w:cs="Arial"/>
          <w:lang w:val="ro-RO" w:eastAsia="ro-RO"/>
        </w:rPr>
        <w:t xml:space="preserve"> </w:t>
      </w:r>
      <w:r w:rsidR="00755C57" w:rsidRPr="00F74720">
        <w:rPr>
          <w:rFonts w:eastAsia="Times New Roman" w:cs="Arial"/>
          <w:lang w:val="ro-RO" w:eastAsia="ro-RO"/>
        </w:rPr>
        <w:t>ș</w:t>
      </w:r>
      <w:r w:rsidRPr="00F74720">
        <w:rPr>
          <w:rFonts w:eastAsia="Times New Roman" w:cs="Arial"/>
          <w:lang w:val="ro-RO" w:eastAsia="ro-RO"/>
        </w:rPr>
        <w:t xml:space="preserve">i de mediu a unității administrativ-teritoriale </w:t>
      </w:r>
      <w:r w:rsidR="00755C57" w:rsidRPr="00F74720">
        <w:rPr>
          <w:rFonts w:eastAsia="Times New Roman" w:cs="Arial"/>
          <w:lang w:val="ro-RO" w:eastAsia="ro-RO"/>
        </w:rPr>
        <w:t>ș</w:t>
      </w:r>
      <w:r w:rsidRPr="00F74720">
        <w:rPr>
          <w:rFonts w:eastAsia="Times New Roman" w:cs="Arial"/>
          <w:lang w:val="ro-RO" w:eastAsia="ro-RO"/>
        </w:rPr>
        <w:t>i le supune aprobării consiliului local.</w:t>
      </w:r>
    </w:p>
    <w:p w14:paraId="61175ADC" w14:textId="20168067" w:rsidR="00852536" w:rsidRPr="00F74720" w:rsidRDefault="00C73D55" w:rsidP="00AA3F59">
      <w:pPr>
        <w:ind w:left="0"/>
        <w:rPr>
          <w:rFonts w:eastAsia="Times New Roman" w:cs="Arial"/>
          <w:lang w:val="ro-RO" w:eastAsia="ro-RO"/>
        </w:rPr>
      </w:pPr>
      <w:r w:rsidRPr="00F74720">
        <w:rPr>
          <w:rFonts w:eastAsia="Times New Roman" w:cs="Arial"/>
          <w:lang w:val="ro-RO" w:eastAsia="ro-RO"/>
        </w:rPr>
        <w:t>Î</w:t>
      </w:r>
      <w:r w:rsidR="00852536" w:rsidRPr="00F74720">
        <w:rPr>
          <w:rFonts w:eastAsia="Times New Roman" w:cs="Arial"/>
          <w:lang w:val="ro-RO" w:eastAsia="ro-RO"/>
        </w:rPr>
        <w:t>n exercitarea atribuțiilor prevăzute la alin. (1) lit. c), primarul:</w:t>
      </w:r>
    </w:p>
    <w:p w14:paraId="58059285" w14:textId="6D8E92E2" w:rsidR="00852536" w:rsidRPr="00F74720" w:rsidRDefault="00852536" w:rsidP="00AA3F59">
      <w:pPr>
        <w:numPr>
          <w:ilvl w:val="0"/>
          <w:numId w:val="31"/>
        </w:numPr>
        <w:rPr>
          <w:rFonts w:eastAsia="Times New Roman" w:cs="Arial"/>
          <w:lang w:val="ro-RO" w:eastAsia="ro-RO"/>
        </w:rPr>
      </w:pPr>
      <w:r w:rsidRPr="00F74720">
        <w:rPr>
          <w:rFonts w:eastAsia="Times New Roman" w:cs="Arial"/>
          <w:lang w:val="ro-RO" w:eastAsia="ro-RO"/>
        </w:rPr>
        <w:t>exercit</w:t>
      </w:r>
      <w:r w:rsidR="00C73D55" w:rsidRPr="00F74720">
        <w:rPr>
          <w:rFonts w:eastAsia="Times New Roman" w:cs="Arial"/>
          <w:lang w:val="ro-RO" w:eastAsia="ro-RO"/>
        </w:rPr>
        <w:t>ă</w:t>
      </w:r>
      <w:r w:rsidRPr="00F74720">
        <w:rPr>
          <w:rFonts w:eastAsia="Times New Roman" w:cs="Arial"/>
          <w:lang w:val="ro-RO" w:eastAsia="ro-RO"/>
        </w:rPr>
        <w:t xml:space="preserve"> funcția de ordonator principal de credite;</w:t>
      </w:r>
    </w:p>
    <w:p w14:paraId="68D2E808" w14:textId="0CA3DA3A" w:rsidR="00852536" w:rsidRPr="00F74720" w:rsidRDefault="00852536" w:rsidP="00AA3F59">
      <w:pPr>
        <w:numPr>
          <w:ilvl w:val="0"/>
          <w:numId w:val="31"/>
        </w:numPr>
        <w:rPr>
          <w:rFonts w:eastAsia="Times New Roman" w:cs="Arial"/>
          <w:lang w:val="ro-RO" w:eastAsia="ro-RO"/>
        </w:rPr>
      </w:pPr>
      <w:r w:rsidRPr="00F74720">
        <w:rPr>
          <w:rFonts w:eastAsia="Times New Roman" w:cs="Arial"/>
          <w:lang w:val="ro-RO" w:eastAsia="ro-RO"/>
        </w:rPr>
        <w:t xml:space="preserve">întocmește proiectul bugetului local </w:t>
      </w:r>
      <w:r w:rsidR="00755C57" w:rsidRPr="00F74720">
        <w:rPr>
          <w:rFonts w:eastAsia="Times New Roman" w:cs="Arial"/>
          <w:lang w:val="ro-RO" w:eastAsia="ro-RO"/>
        </w:rPr>
        <w:t>ș</w:t>
      </w:r>
      <w:r w:rsidRPr="00F74720">
        <w:rPr>
          <w:rFonts w:eastAsia="Times New Roman" w:cs="Arial"/>
          <w:lang w:val="ro-RO" w:eastAsia="ro-RO"/>
        </w:rPr>
        <w:t xml:space="preserve">i contul de încheiere a exercițiului bugetar </w:t>
      </w:r>
      <w:r w:rsidR="00755C57" w:rsidRPr="00F74720">
        <w:rPr>
          <w:rFonts w:eastAsia="Times New Roman" w:cs="Arial"/>
          <w:lang w:val="ro-RO" w:eastAsia="ro-RO"/>
        </w:rPr>
        <w:t>ș</w:t>
      </w:r>
      <w:r w:rsidRPr="00F74720">
        <w:rPr>
          <w:rFonts w:eastAsia="Times New Roman" w:cs="Arial"/>
          <w:lang w:val="ro-RO" w:eastAsia="ro-RO"/>
        </w:rPr>
        <w:t>i le supune spre aprobare consiliului local;</w:t>
      </w:r>
    </w:p>
    <w:p w14:paraId="7E1C7470" w14:textId="2DC51298" w:rsidR="00852536" w:rsidRPr="00F74720" w:rsidRDefault="00852536" w:rsidP="00AA3F59">
      <w:pPr>
        <w:numPr>
          <w:ilvl w:val="0"/>
          <w:numId w:val="31"/>
        </w:numPr>
        <w:rPr>
          <w:rFonts w:eastAsia="Times New Roman" w:cs="Arial"/>
          <w:lang w:val="ro-RO" w:eastAsia="ro-RO"/>
        </w:rPr>
      </w:pPr>
      <w:r w:rsidRPr="00F74720">
        <w:rPr>
          <w:rFonts w:eastAsia="Times New Roman" w:cs="Arial"/>
          <w:lang w:val="ro-RO" w:eastAsia="ro-RO"/>
        </w:rPr>
        <w:t xml:space="preserve">inițiază, </w:t>
      </w:r>
      <w:r w:rsidR="00755C57" w:rsidRPr="00F74720">
        <w:rPr>
          <w:rFonts w:eastAsia="Times New Roman" w:cs="Arial"/>
          <w:lang w:val="ro-RO" w:eastAsia="ro-RO"/>
        </w:rPr>
        <w:t>î</w:t>
      </w:r>
      <w:r w:rsidRPr="00F74720">
        <w:rPr>
          <w:rFonts w:eastAsia="Times New Roman" w:cs="Arial"/>
          <w:lang w:val="ro-RO" w:eastAsia="ro-RO"/>
        </w:rPr>
        <w:t xml:space="preserve">n condițiile legii, negocieri pentru contractarea de împrumuturi </w:t>
      </w:r>
      <w:r w:rsidR="00755C57" w:rsidRPr="00F74720">
        <w:rPr>
          <w:rFonts w:eastAsia="Times New Roman" w:cs="Arial"/>
          <w:lang w:val="ro-RO" w:eastAsia="ro-RO"/>
        </w:rPr>
        <w:t>ș</w:t>
      </w:r>
      <w:r w:rsidRPr="00F74720">
        <w:rPr>
          <w:rFonts w:eastAsia="Times New Roman" w:cs="Arial"/>
          <w:lang w:val="ro-RO" w:eastAsia="ro-RO"/>
        </w:rPr>
        <w:t xml:space="preserve">i emiterea de titluri de valoare </w:t>
      </w:r>
      <w:r w:rsidR="00755C57" w:rsidRPr="00F74720">
        <w:rPr>
          <w:rFonts w:eastAsia="Times New Roman" w:cs="Arial"/>
          <w:lang w:val="ro-RO" w:eastAsia="ro-RO"/>
        </w:rPr>
        <w:t>î</w:t>
      </w:r>
      <w:r w:rsidRPr="00F74720">
        <w:rPr>
          <w:rFonts w:eastAsia="Times New Roman" w:cs="Arial"/>
          <w:lang w:val="ro-RO" w:eastAsia="ro-RO"/>
        </w:rPr>
        <w:t>n numele unității administrativ-teritoriale;</w:t>
      </w:r>
    </w:p>
    <w:p w14:paraId="24ABDE5B" w14:textId="232CA484" w:rsidR="00852536" w:rsidRPr="00F74720" w:rsidRDefault="00852536" w:rsidP="00AA3F59">
      <w:pPr>
        <w:numPr>
          <w:ilvl w:val="0"/>
          <w:numId w:val="31"/>
        </w:numPr>
        <w:rPr>
          <w:rFonts w:eastAsia="Times New Roman" w:cs="Arial"/>
          <w:lang w:val="ro-RO" w:eastAsia="ro-RO"/>
        </w:rPr>
      </w:pPr>
      <w:r w:rsidRPr="00F74720">
        <w:rPr>
          <w:rFonts w:eastAsia="Times New Roman" w:cs="Arial"/>
          <w:lang w:val="ro-RO" w:eastAsia="ro-RO"/>
        </w:rPr>
        <w:t>verific</w:t>
      </w:r>
      <w:r w:rsidR="00755C57" w:rsidRPr="00F74720">
        <w:rPr>
          <w:rFonts w:eastAsia="Times New Roman" w:cs="Arial"/>
          <w:lang w:val="ro-RO" w:eastAsia="ro-RO"/>
        </w:rPr>
        <w:t>ă</w:t>
      </w:r>
      <w:r w:rsidRPr="00F74720">
        <w:rPr>
          <w:rFonts w:eastAsia="Times New Roman" w:cs="Arial"/>
          <w:lang w:val="ro-RO" w:eastAsia="ro-RO"/>
        </w:rPr>
        <w:t xml:space="preserve">, prin compartimentele de specialitate, corecta înregistrare fiscala a contribuabililor la organul fiscal teritorial, atât a sediului social principal, cat </w:t>
      </w:r>
      <w:r w:rsidR="00755C57" w:rsidRPr="00F74720">
        <w:rPr>
          <w:rFonts w:eastAsia="Times New Roman" w:cs="Arial"/>
          <w:lang w:val="ro-RO" w:eastAsia="ro-RO"/>
        </w:rPr>
        <w:t>ș</w:t>
      </w:r>
      <w:r w:rsidRPr="00F74720">
        <w:rPr>
          <w:rFonts w:eastAsia="Times New Roman" w:cs="Arial"/>
          <w:lang w:val="ro-RO" w:eastAsia="ro-RO"/>
        </w:rPr>
        <w:t>i a sediului secundar.</w:t>
      </w:r>
    </w:p>
    <w:p w14:paraId="707E11A9" w14:textId="291A6FE8" w:rsidR="00852536" w:rsidRPr="00F74720" w:rsidRDefault="00755C57" w:rsidP="00AA3F59">
      <w:pPr>
        <w:ind w:left="0"/>
        <w:rPr>
          <w:rFonts w:eastAsia="Times New Roman" w:cs="Arial"/>
          <w:lang w:val="ro-RO" w:eastAsia="ro-RO"/>
        </w:rPr>
      </w:pPr>
      <w:r w:rsidRPr="00F74720">
        <w:rPr>
          <w:rFonts w:eastAsia="Times New Roman" w:cs="Arial"/>
          <w:lang w:val="ro-RO" w:eastAsia="ro-RO"/>
        </w:rPr>
        <w:t xml:space="preserve">În </w:t>
      </w:r>
      <w:r w:rsidR="00852536" w:rsidRPr="00F74720">
        <w:rPr>
          <w:rFonts w:eastAsia="Times New Roman" w:cs="Arial"/>
          <w:lang w:val="ro-RO" w:eastAsia="ro-RO"/>
        </w:rPr>
        <w:t>exercitarea atribuțiilor prevăzute la alin. (1) lit. d), primarul:</w:t>
      </w:r>
    </w:p>
    <w:p w14:paraId="2F7880F9" w14:textId="5270D92B" w:rsidR="00852536" w:rsidRPr="00F74720" w:rsidRDefault="00852536" w:rsidP="00AA3F59">
      <w:pPr>
        <w:numPr>
          <w:ilvl w:val="0"/>
          <w:numId w:val="32"/>
        </w:numPr>
        <w:rPr>
          <w:rFonts w:eastAsia="Times New Roman" w:cs="Arial"/>
          <w:lang w:val="ro-RO" w:eastAsia="ro-RO"/>
        </w:rPr>
      </w:pPr>
      <w:r w:rsidRPr="00F74720">
        <w:rPr>
          <w:rFonts w:eastAsia="Times New Roman" w:cs="Arial"/>
          <w:lang w:val="ro-RO" w:eastAsia="ro-RO"/>
        </w:rPr>
        <w:t xml:space="preserve">coordonează realizarea serviciilor publice de interes local prestate prin intermediul aparatului de specialitate sau prin intermediul organismelor prestatoare de servicii publice </w:t>
      </w:r>
      <w:r w:rsidR="00755C57" w:rsidRPr="00F74720">
        <w:rPr>
          <w:rFonts w:eastAsia="Times New Roman" w:cs="Arial"/>
          <w:lang w:val="ro-RO" w:eastAsia="ro-RO"/>
        </w:rPr>
        <w:t>ș</w:t>
      </w:r>
      <w:r w:rsidRPr="00F74720">
        <w:rPr>
          <w:rFonts w:eastAsia="Times New Roman" w:cs="Arial"/>
          <w:lang w:val="ro-RO" w:eastAsia="ro-RO"/>
        </w:rPr>
        <w:t>i de utilitate public</w:t>
      </w:r>
      <w:r w:rsidR="00755C57" w:rsidRPr="00F74720">
        <w:rPr>
          <w:rFonts w:eastAsia="Times New Roman" w:cs="Arial"/>
          <w:lang w:val="ro-RO" w:eastAsia="ro-RO"/>
        </w:rPr>
        <w:t>ă</w:t>
      </w:r>
      <w:r w:rsidRPr="00F74720">
        <w:rPr>
          <w:rFonts w:eastAsia="Times New Roman" w:cs="Arial"/>
          <w:lang w:val="ro-RO" w:eastAsia="ro-RO"/>
        </w:rPr>
        <w:t xml:space="preserve"> de interes local;</w:t>
      </w:r>
    </w:p>
    <w:p w14:paraId="3CF89E9C" w14:textId="319953AC" w:rsidR="00852536" w:rsidRPr="00F74720" w:rsidRDefault="00852536" w:rsidP="00AA3F59">
      <w:pPr>
        <w:numPr>
          <w:ilvl w:val="0"/>
          <w:numId w:val="32"/>
        </w:numPr>
        <w:rPr>
          <w:rFonts w:eastAsia="Times New Roman" w:cs="Arial"/>
          <w:lang w:val="ro-RO" w:eastAsia="ro-RO"/>
        </w:rPr>
      </w:pPr>
      <w:r w:rsidRPr="00F74720">
        <w:rPr>
          <w:rFonts w:eastAsia="Times New Roman" w:cs="Arial"/>
          <w:lang w:val="ro-RO" w:eastAsia="ro-RO"/>
        </w:rPr>
        <w:t>ia m</w:t>
      </w:r>
      <w:r w:rsidR="00755C57" w:rsidRPr="00F74720">
        <w:rPr>
          <w:rFonts w:eastAsia="Times New Roman" w:cs="Arial"/>
          <w:lang w:val="ro-RO" w:eastAsia="ro-RO"/>
        </w:rPr>
        <w:t>ă</w:t>
      </w:r>
      <w:r w:rsidRPr="00F74720">
        <w:rPr>
          <w:rFonts w:eastAsia="Times New Roman" w:cs="Arial"/>
          <w:lang w:val="ro-RO" w:eastAsia="ro-RO"/>
        </w:rPr>
        <w:t xml:space="preserve">suri pentru prevenirea </w:t>
      </w:r>
      <w:r w:rsidR="00755C57" w:rsidRPr="00F74720">
        <w:rPr>
          <w:rFonts w:eastAsia="Times New Roman" w:cs="Arial"/>
          <w:lang w:val="ro-RO" w:eastAsia="ro-RO"/>
        </w:rPr>
        <w:t>ș</w:t>
      </w:r>
      <w:r w:rsidRPr="00F74720">
        <w:rPr>
          <w:rFonts w:eastAsia="Times New Roman" w:cs="Arial"/>
          <w:lang w:val="ro-RO" w:eastAsia="ro-RO"/>
        </w:rPr>
        <w:t>i, după caz, gestionarea situațiilor de urgen</w:t>
      </w:r>
      <w:r w:rsidR="00755C57" w:rsidRPr="00F74720">
        <w:rPr>
          <w:rFonts w:eastAsia="Times New Roman" w:cs="Arial"/>
          <w:lang w:val="ro-RO" w:eastAsia="ro-RO"/>
        </w:rPr>
        <w:t>ță</w:t>
      </w:r>
      <w:r w:rsidRPr="00F74720">
        <w:rPr>
          <w:rFonts w:eastAsia="Times New Roman" w:cs="Arial"/>
          <w:lang w:val="ro-RO" w:eastAsia="ro-RO"/>
        </w:rPr>
        <w:t>;</w:t>
      </w:r>
    </w:p>
    <w:p w14:paraId="28E98B75" w14:textId="2FFB70F1"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 xml:space="preserve">ia masuri pentru organizarea executării </w:t>
      </w:r>
      <w:r w:rsidR="00755C57" w:rsidRPr="00F74720">
        <w:rPr>
          <w:rFonts w:eastAsia="Times New Roman" w:cs="Arial"/>
          <w:lang w:val="ro-RO" w:eastAsia="ro-RO"/>
        </w:rPr>
        <w:t>ș</w:t>
      </w:r>
      <w:r w:rsidRPr="00F74720">
        <w:rPr>
          <w:rFonts w:eastAsia="Times New Roman" w:cs="Arial"/>
          <w:lang w:val="ro-RO" w:eastAsia="ro-RO"/>
        </w:rPr>
        <w:t xml:space="preserve">i executarea </w:t>
      </w:r>
      <w:r w:rsidR="00755C57" w:rsidRPr="00F74720">
        <w:rPr>
          <w:rFonts w:eastAsia="Times New Roman" w:cs="Arial"/>
          <w:lang w:val="ro-RO" w:eastAsia="ro-RO"/>
        </w:rPr>
        <w:t>î</w:t>
      </w:r>
      <w:r w:rsidRPr="00F74720">
        <w:rPr>
          <w:rFonts w:eastAsia="Times New Roman" w:cs="Arial"/>
          <w:lang w:val="ro-RO" w:eastAsia="ro-RO"/>
        </w:rPr>
        <w:t>n concret a activităților din domeniile prevăzute la art.36, alin.(6), lit. a) - d);</w:t>
      </w:r>
    </w:p>
    <w:p w14:paraId="2297D79B" w14:textId="529ED7C5"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ia m</w:t>
      </w:r>
      <w:r w:rsidR="00755C57" w:rsidRPr="00F74720">
        <w:rPr>
          <w:rFonts w:eastAsia="Times New Roman" w:cs="Arial"/>
          <w:lang w:val="ro-RO" w:eastAsia="ro-RO"/>
        </w:rPr>
        <w:t>ă</w:t>
      </w:r>
      <w:r w:rsidRPr="00F74720">
        <w:rPr>
          <w:rFonts w:eastAsia="Times New Roman" w:cs="Arial"/>
          <w:lang w:val="ro-RO" w:eastAsia="ro-RO"/>
        </w:rPr>
        <w:t>suri pentru asigurarea inventarierii, evidentei statistice, inspecției </w:t>
      </w:r>
      <w:r w:rsidR="00755C57" w:rsidRPr="00F74720">
        <w:rPr>
          <w:rFonts w:eastAsia="Times New Roman" w:cs="Arial"/>
          <w:lang w:val="ro-RO" w:eastAsia="ro-RO"/>
        </w:rPr>
        <w:t>ș</w:t>
      </w:r>
      <w:r w:rsidRPr="00F74720">
        <w:rPr>
          <w:rFonts w:eastAsia="Times New Roman" w:cs="Arial"/>
          <w:lang w:val="ro-RO" w:eastAsia="ro-RO"/>
        </w:rPr>
        <w:t xml:space="preserve">i controlului efectuării serviciilor publice de interes local prevăzute la art.36, alin.(6), lit. a) - d), precum </w:t>
      </w:r>
      <w:r w:rsidR="00755C57" w:rsidRPr="00F74720">
        <w:rPr>
          <w:rFonts w:eastAsia="Times New Roman" w:cs="Arial"/>
          <w:lang w:val="ro-RO" w:eastAsia="ro-RO"/>
        </w:rPr>
        <w:t>ș</w:t>
      </w:r>
      <w:r w:rsidRPr="00F74720">
        <w:rPr>
          <w:rFonts w:eastAsia="Times New Roman" w:cs="Arial"/>
          <w:lang w:val="ro-RO" w:eastAsia="ro-RO"/>
        </w:rPr>
        <w:t xml:space="preserve">i a bunurilor din patrimoniul public </w:t>
      </w:r>
      <w:r w:rsidR="00755C57" w:rsidRPr="00F74720">
        <w:rPr>
          <w:rFonts w:eastAsia="Times New Roman" w:cs="Arial"/>
          <w:lang w:val="ro-RO" w:eastAsia="ro-RO"/>
        </w:rPr>
        <w:t>ș</w:t>
      </w:r>
      <w:r w:rsidRPr="00F74720">
        <w:rPr>
          <w:rFonts w:eastAsia="Times New Roman" w:cs="Arial"/>
          <w:lang w:val="ro-RO" w:eastAsia="ro-RO"/>
        </w:rPr>
        <w:t>i privat al unității administrativ-teritoriale;</w:t>
      </w:r>
    </w:p>
    <w:p w14:paraId="36370F74" w14:textId="2D956692"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 xml:space="preserve">numește, sancționează </w:t>
      </w:r>
      <w:r w:rsidR="00755C57" w:rsidRPr="00F74720">
        <w:rPr>
          <w:rFonts w:eastAsia="Times New Roman" w:cs="Arial"/>
          <w:lang w:val="ro-RO" w:eastAsia="ro-RO"/>
        </w:rPr>
        <w:t>ș</w:t>
      </w:r>
      <w:r w:rsidRPr="00F74720">
        <w:rPr>
          <w:rFonts w:eastAsia="Times New Roman" w:cs="Arial"/>
          <w:lang w:val="ro-RO" w:eastAsia="ro-RO"/>
        </w:rPr>
        <w:t xml:space="preserve">i dispune suspendarea, modificarea </w:t>
      </w:r>
      <w:r w:rsidR="00755C57" w:rsidRPr="00F74720">
        <w:rPr>
          <w:rFonts w:eastAsia="Times New Roman" w:cs="Arial"/>
          <w:lang w:val="ro-RO" w:eastAsia="ro-RO"/>
        </w:rPr>
        <w:t>ș</w:t>
      </w:r>
      <w:r w:rsidRPr="00F74720">
        <w:rPr>
          <w:rFonts w:eastAsia="Times New Roman" w:cs="Arial"/>
          <w:lang w:val="ro-RO" w:eastAsia="ro-RO"/>
        </w:rPr>
        <w:t>i încetarea raporturilor de serviciu sau, după caz, a raporturilor de munc</w:t>
      </w:r>
      <w:r w:rsidR="00755C57" w:rsidRPr="00F74720">
        <w:rPr>
          <w:rFonts w:eastAsia="Times New Roman" w:cs="Arial"/>
          <w:lang w:val="ro-RO" w:eastAsia="ro-RO"/>
        </w:rPr>
        <w:t>ă</w:t>
      </w:r>
      <w:r w:rsidRPr="00F74720">
        <w:rPr>
          <w:rFonts w:eastAsia="Times New Roman" w:cs="Arial"/>
          <w:lang w:val="ro-RO" w:eastAsia="ro-RO"/>
        </w:rPr>
        <w:t xml:space="preserve">, in condițiile legii, pentru personalul din cadrul aparatului de specialitate, precum </w:t>
      </w:r>
      <w:r w:rsidR="00755C57" w:rsidRPr="00F74720">
        <w:rPr>
          <w:rFonts w:eastAsia="Times New Roman" w:cs="Arial"/>
          <w:lang w:val="ro-RO" w:eastAsia="ro-RO"/>
        </w:rPr>
        <w:t>ș</w:t>
      </w:r>
      <w:r w:rsidRPr="00F74720">
        <w:rPr>
          <w:rFonts w:eastAsia="Times New Roman" w:cs="Arial"/>
          <w:lang w:val="ro-RO" w:eastAsia="ro-RO"/>
        </w:rPr>
        <w:t xml:space="preserve">i pentru conducătorii instituțiilor </w:t>
      </w:r>
      <w:r w:rsidR="00755C57" w:rsidRPr="00F74720">
        <w:rPr>
          <w:rFonts w:eastAsia="Times New Roman" w:cs="Arial"/>
          <w:lang w:val="ro-RO" w:eastAsia="ro-RO"/>
        </w:rPr>
        <w:t>ș</w:t>
      </w:r>
      <w:r w:rsidRPr="00F74720">
        <w:rPr>
          <w:rFonts w:eastAsia="Times New Roman" w:cs="Arial"/>
          <w:lang w:val="ro-RO" w:eastAsia="ro-RO"/>
        </w:rPr>
        <w:t>i serviciilor publice de interes local;</w:t>
      </w:r>
    </w:p>
    <w:p w14:paraId="7958AD2E" w14:textId="7F5C6577"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asigur</w:t>
      </w:r>
      <w:r w:rsidR="00755C57" w:rsidRPr="00F74720">
        <w:rPr>
          <w:rFonts w:eastAsia="Times New Roman" w:cs="Arial"/>
          <w:lang w:val="ro-RO" w:eastAsia="ro-RO"/>
        </w:rPr>
        <w:t>ă</w:t>
      </w:r>
      <w:r w:rsidRPr="00F74720">
        <w:rPr>
          <w:rFonts w:eastAsia="Times New Roman" w:cs="Arial"/>
          <w:lang w:val="ro-RO" w:eastAsia="ro-RO"/>
        </w:rPr>
        <w:t xml:space="preserve"> elaborarea planurilor urbanistice prevăzute de lege, le supune aprobării consiliului local </w:t>
      </w:r>
      <w:r w:rsidR="00755C57" w:rsidRPr="00F74720">
        <w:rPr>
          <w:rFonts w:eastAsia="Times New Roman" w:cs="Arial"/>
          <w:lang w:val="ro-RO" w:eastAsia="ro-RO"/>
        </w:rPr>
        <w:t>ș</w:t>
      </w:r>
      <w:r w:rsidRPr="00F74720">
        <w:rPr>
          <w:rFonts w:eastAsia="Times New Roman" w:cs="Arial"/>
          <w:lang w:val="ro-RO" w:eastAsia="ro-RO"/>
        </w:rPr>
        <w:t>i acționează pentru respectarea prevederilor acestora;</w:t>
      </w:r>
    </w:p>
    <w:p w14:paraId="59F8A7F5" w14:textId="3DFD421D"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 xml:space="preserve">emite avizele, acordurile </w:t>
      </w:r>
      <w:r w:rsidR="00755C57" w:rsidRPr="00F74720">
        <w:rPr>
          <w:rFonts w:eastAsia="Times New Roman" w:cs="Arial"/>
          <w:lang w:val="ro-RO" w:eastAsia="ro-RO"/>
        </w:rPr>
        <w:t>ș</w:t>
      </w:r>
      <w:r w:rsidRPr="00F74720">
        <w:rPr>
          <w:rFonts w:eastAsia="Times New Roman" w:cs="Arial"/>
          <w:lang w:val="ro-RO" w:eastAsia="ro-RO"/>
        </w:rPr>
        <w:t xml:space="preserve">i autorizațiile date </w:t>
      </w:r>
      <w:r w:rsidR="00755C57" w:rsidRPr="00F74720">
        <w:rPr>
          <w:rFonts w:eastAsia="Times New Roman" w:cs="Arial"/>
          <w:lang w:val="ro-RO" w:eastAsia="ro-RO"/>
        </w:rPr>
        <w:t>î</w:t>
      </w:r>
      <w:r w:rsidRPr="00F74720">
        <w:rPr>
          <w:rFonts w:eastAsia="Times New Roman" w:cs="Arial"/>
          <w:lang w:val="ro-RO" w:eastAsia="ro-RO"/>
        </w:rPr>
        <w:t xml:space="preserve">n competența sa prin lege </w:t>
      </w:r>
      <w:r w:rsidR="00755C57" w:rsidRPr="00F74720">
        <w:rPr>
          <w:rFonts w:eastAsia="Times New Roman" w:cs="Arial"/>
          <w:lang w:val="ro-RO" w:eastAsia="ro-RO"/>
        </w:rPr>
        <w:t>ș</w:t>
      </w:r>
      <w:r w:rsidRPr="00F74720">
        <w:rPr>
          <w:rFonts w:eastAsia="Times New Roman" w:cs="Arial"/>
          <w:lang w:val="ro-RO" w:eastAsia="ro-RO"/>
        </w:rPr>
        <w:t>i alte acte normative;</w:t>
      </w:r>
    </w:p>
    <w:p w14:paraId="335051B9" w14:textId="66B82C06" w:rsidR="00852536" w:rsidRPr="00F74720" w:rsidRDefault="00852536" w:rsidP="00AA3F59">
      <w:pPr>
        <w:numPr>
          <w:ilvl w:val="0"/>
          <w:numId w:val="33"/>
        </w:numPr>
        <w:rPr>
          <w:rFonts w:eastAsia="Times New Roman" w:cs="Arial"/>
          <w:lang w:val="ro-RO" w:eastAsia="ro-RO"/>
        </w:rPr>
      </w:pPr>
      <w:r w:rsidRPr="00F74720">
        <w:rPr>
          <w:rFonts w:eastAsia="Times New Roman" w:cs="Arial"/>
          <w:lang w:val="ro-RO" w:eastAsia="ro-RO"/>
        </w:rPr>
        <w:t>asigur</w:t>
      </w:r>
      <w:r w:rsidR="00C73D55" w:rsidRPr="00F74720">
        <w:rPr>
          <w:rFonts w:eastAsia="Times New Roman" w:cs="Arial"/>
          <w:lang w:val="ro-RO" w:eastAsia="ro-RO"/>
        </w:rPr>
        <w:t>ă</w:t>
      </w:r>
      <w:r w:rsidRPr="00F74720">
        <w:rPr>
          <w:rFonts w:eastAsia="Times New Roman" w:cs="Arial"/>
          <w:lang w:val="ro-RO" w:eastAsia="ro-RO"/>
        </w:rPr>
        <w:t xml:space="preserve"> realizarea lucrărilor </w:t>
      </w:r>
      <w:r w:rsidR="00C73D55" w:rsidRPr="00F74720">
        <w:rPr>
          <w:rFonts w:eastAsia="Times New Roman" w:cs="Arial"/>
          <w:lang w:val="ro-RO" w:eastAsia="ro-RO"/>
        </w:rPr>
        <w:t>ș</w:t>
      </w:r>
      <w:r w:rsidRPr="00F74720">
        <w:rPr>
          <w:rFonts w:eastAsia="Times New Roman" w:cs="Arial"/>
          <w:lang w:val="ro-RO" w:eastAsia="ro-RO"/>
        </w:rPr>
        <w:t>i ia m</w:t>
      </w:r>
      <w:r w:rsidR="00C73D55" w:rsidRPr="00F74720">
        <w:rPr>
          <w:rFonts w:eastAsia="Times New Roman" w:cs="Arial"/>
          <w:lang w:val="ro-RO" w:eastAsia="ro-RO"/>
        </w:rPr>
        <w:t>ă</w:t>
      </w:r>
      <w:r w:rsidRPr="00F74720">
        <w:rPr>
          <w:rFonts w:eastAsia="Times New Roman" w:cs="Arial"/>
          <w:lang w:val="ro-RO" w:eastAsia="ro-RO"/>
        </w:rPr>
        <w:t xml:space="preserve">surile necesare conformării cu prevederile angajamentelor asumate </w:t>
      </w:r>
      <w:r w:rsidR="00C73D55" w:rsidRPr="00F74720">
        <w:rPr>
          <w:rFonts w:eastAsia="Times New Roman" w:cs="Arial"/>
          <w:lang w:val="ro-RO" w:eastAsia="ro-RO"/>
        </w:rPr>
        <w:t>î</w:t>
      </w:r>
      <w:r w:rsidRPr="00F74720">
        <w:rPr>
          <w:rFonts w:eastAsia="Times New Roman" w:cs="Arial"/>
          <w:lang w:val="ro-RO" w:eastAsia="ro-RO"/>
        </w:rPr>
        <w:t>n procesul de integrare european</w:t>
      </w:r>
      <w:r w:rsidR="00C73D55" w:rsidRPr="00F74720">
        <w:rPr>
          <w:rFonts w:eastAsia="Times New Roman" w:cs="Arial"/>
          <w:lang w:val="ro-RO" w:eastAsia="ro-RO"/>
        </w:rPr>
        <w:t>ă</w:t>
      </w:r>
      <w:r w:rsidRPr="00F74720">
        <w:rPr>
          <w:rFonts w:eastAsia="Times New Roman" w:cs="Arial"/>
          <w:lang w:val="ro-RO" w:eastAsia="ro-RO"/>
        </w:rPr>
        <w:t xml:space="preserve"> </w:t>
      </w:r>
      <w:r w:rsidR="00C73D55" w:rsidRPr="00F74720">
        <w:rPr>
          <w:rFonts w:eastAsia="Times New Roman" w:cs="Arial"/>
          <w:lang w:val="ro-RO" w:eastAsia="ro-RO"/>
        </w:rPr>
        <w:t>î</w:t>
      </w:r>
      <w:r w:rsidRPr="00F74720">
        <w:rPr>
          <w:rFonts w:eastAsia="Times New Roman" w:cs="Arial"/>
          <w:lang w:val="ro-RO" w:eastAsia="ro-RO"/>
        </w:rPr>
        <w:t xml:space="preserve">n domeniul protecției mediului </w:t>
      </w:r>
      <w:r w:rsidR="00C73D55" w:rsidRPr="00F74720">
        <w:rPr>
          <w:rFonts w:eastAsia="Times New Roman" w:cs="Arial"/>
          <w:lang w:val="ro-RO" w:eastAsia="ro-RO"/>
        </w:rPr>
        <w:t>ș</w:t>
      </w:r>
      <w:r w:rsidRPr="00F74720">
        <w:rPr>
          <w:rFonts w:eastAsia="Times New Roman" w:cs="Arial"/>
          <w:lang w:val="ro-RO" w:eastAsia="ro-RO"/>
        </w:rPr>
        <w:t>i gospodăririi apelor pentru serviciile furnizate cetățenilor.</w:t>
      </w:r>
    </w:p>
    <w:p w14:paraId="2B5BF961" w14:textId="612B329D"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Pentru exercitarea corespunzătoare a atribuțiilor sale, primarul colaborează cu serviciile publice deconcentrate ale ministerelor si celorlalte organe de specialitate ale administrației publice centrale din unitățile administrativ-teritoriale, precum </w:t>
      </w:r>
      <w:r w:rsidR="00755C57" w:rsidRPr="00F74720">
        <w:rPr>
          <w:rFonts w:eastAsia="Times New Roman" w:cs="Arial"/>
          <w:lang w:val="ro-RO" w:eastAsia="ro-RO"/>
        </w:rPr>
        <w:t>ș</w:t>
      </w:r>
      <w:r w:rsidRPr="00F74720">
        <w:rPr>
          <w:rFonts w:eastAsia="Times New Roman" w:cs="Arial"/>
          <w:lang w:val="ro-RO" w:eastAsia="ro-RO"/>
        </w:rPr>
        <w:t>i cu consiliul județean.</w:t>
      </w:r>
    </w:p>
    <w:p w14:paraId="027AC98C" w14:textId="417D5B60"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Numirea conducătorilor instituțiilor </w:t>
      </w:r>
      <w:r w:rsidR="00755C57" w:rsidRPr="00F74720">
        <w:rPr>
          <w:rFonts w:eastAsia="Times New Roman" w:cs="Arial"/>
          <w:lang w:val="ro-RO" w:eastAsia="ro-RO"/>
        </w:rPr>
        <w:t>ș</w:t>
      </w:r>
      <w:r w:rsidRPr="00F74720">
        <w:rPr>
          <w:rFonts w:eastAsia="Times New Roman" w:cs="Arial"/>
          <w:lang w:val="ro-RO" w:eastAsia="ro-RO"/>
        </w:rPr>
        <w:t xml:space="preserve">i serviciilor publice de interes local se face pe baza concursului organizat potrivit procedurilor </w:t>
      </w:r>
      <w:r w:rsidR="00755C57" w:rsidRPr="00F74720">
        <w:rPr>
          <w:rFonts w:eastAsia="Times New Roman" w:cs="Arial"/>
          <w:lang w:val="ro-RO" w:eastAsia="ro-RO"/>
        </w:rPr>
        <w:t>ș</w:t>
      </w:r>
      <w:r w:rsidRPr="00F74720">
        <w:rPr>
          <w:rFonts w:eastAsia="Times New Roman" w:cs="Arial"/>
          <w:lang w:val="ro-RO" w:eastAsia="ro-RO"/>
        </w:rPr>
        <w:t>i criteriilor aprobate de consiliul local, la propunerea primarului, în condițiile legii. Numirea se face prin dispoziția primarului, având anexat contractul de management.</w:t>
      </w:r>
    </w:p>
    <w:p w14:paraId="3B92A207" w14:textId="77777777" w:rsidR="00852536" w:rsidRPr="00F74720" w:rsidRDefault="00852536" w:rsidP="00AA3F59">
      <w:pPr>
        <w:ind w:left="0"/>
        <w:rPr>
          <w:rFonts w:eastAsia="Times New Roman" w:cs="Arial"/>
          <w:lang w:val="ro-RO" w:eastAsia="ro-RO"/>
        </w:rPr>
      </w:pPr>
    </w:p>
    <w:p w14:paraId="035EB9CB" w14:textId="40A3DE85" w:rsidR="00852536" w:rsidRPr="00F74720" w:rsidRDefault="00852536" w:rsidP="00AA3F59">
      <w:pPr>
        <w:ind w:left="0"/>
        <w:rPr>
          <w:rFonts w:eastAsia="Times New Roman" w:cs="Arial"/>
          <w:lang w:val="ro-RO" w:eastAsia="ro-RO"/>
        </w:rPr>
      </w:pPr>
      <w:r w:rsidRPr="00F74720">
        <w:rPr>
          <w:rFonts w:eastAsia="Times New Roman" w:cs="Arial"/>
          <w:i/>
          <w:lang w:val="ro-RO" w:eastAsia="ro-RO"/>
        </w:rPr>
        <w:lastRenderedPageBreak/>
        <w:t>Număr total poziţii/ funcţii prevăzute în statul instituţiei</w:t>
      </w:r>
      <w:r w:rsidR="00242F77" w:rsidRPr="00F74720">
        <w:rPr>
          <w:rFonts w:eastAsia="Times New Roman" w:cs="Arial"/>
          <w:i/>
          <w:lang w:val="ro-RO" w:eastAsia="ro-RO"/>
        </w:rPr>
        <w:t xml:space="preserve"> </w:t>
      </w:r>
      <w:r w:rsidR="00242F77" w:rsidRPr="00F74720">
        <w:rPr>
          <w:rFonts w:eastAsia="Times New Roman" w:cs="Arial"/>
          <w:lang w:val="ro-RO" w:eastAsia="ro-RO"/>
        </w:rPr>
        <w:t>(la data de 10.04.2019)</w:t>
      </w:r>
      <w:r w:rsidRPr="00F74720">
        <w:rPr>
          <w:rFonts w:eastAsia="Times New Roman" w:cs="Arial"/>
          <w:lang w:val="ro-RO" w:eastAsia="ro-RO"/>
        </w:rPr>
        <w:t xml:space="preserve">: 323, dintre care: </w:t>
      </w:r>
    </w:p>
    <w:p w14:paraId="640A63A8" w14:textId="77777777" w:rsidR="00852536" w:rsidRPr="00F74720" w:rsidRDefault="00852536" w:rsidP="00AA3F59">
      <w:pPr>
        <w:ind w:left="1170"/>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demnitari – 3</w:t>
      </w:r>
    </w:p>
    <w:p w14:paraId="7D9E05BC" w14:textId="054E4914" w:rsidR="00852536" w:rsidRPr="00F74720" w:rsidRDefault="00852536" w:rsidP="00AA3F59">
      <w:pPr>
        <w:ind w:left="1170"/>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persoane cu funcții de conducere – 37</w:t>
      </w:r>
      <w:r w:rsidR="00242F77" w:rsidRPr="00F74720">
        <w:rPr>
          <w:rFonts w:eastAsia="Times New Roman" w:cs="Arial"/>
          <w:lang w:val="ro-RO" w:eastAsia="ro-RO"/>
        </w:rPr>
        <w:t xml:space="preserve"> </w:t>
      </w:r>
      <w:r w:rsidR="00242F77" w:rsidRPr="00F74720">
        <w:rPr>
          <w:rFonts w:cs="Arial"/>
          <w:lang w:val="ro-RO"/>
        </w:rPr>
        <w:t>(34 ocupate, 3 vacante)</w:t>
      </w:r>
    </w:p>
    <w:p w14:paraId="324EF81B" w14:textId="6ABE90C3" w:rsidR="00852536" w:rsidRPr="00F74720" w:rsidRDefault="00852536" w:rsidP="00AA3F59">
      <w:pPr>
        <w:ind w:left="1170"/>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 xml:space="preserve">persoane cu funcții de execuție </w:t>
      </w:r>
      <w:r w:rsidR="00242F77" w:rsidRPr="00F74720">
        <w:rPr>
          <w:rFonts w:eastAsia="Times New Roman" w:cs="Arial"/>
          <w:lang w:val="ro-RO" w:eastAsia="ro-RO"/>
        </w:rPr>
        <w:t>–</w:t>
      </w:r>
      <w:r w:rsidRPr="00F74720">
        <w:rPr>
          <w:rFonts w:eastAsia="Times New Roman" w:cs="Arial"/>
          <w:lang w:val="ro-RO" w:eastAsia="ro-RO"/>
        </w:rPr>
        <w:t xml:space="preserve"> 283</w:t>
      </w:r>
      <w:r w:rsidR="00242F77" w:rsidRPr="00F74720">
        <w:rPr>
          <w:rFonts w:eastAsia="Times New Roman" w:cs="Arial"/>
          <w:lang w:val="ro-RO" w:eastAsia="ro-RO"/>
        </w:rPr>
        <w:t xml:space="preserve"> </w:t>
      </w:r>
      <w:r w:rsidR="00242F77" w:rsidRPr="00F74720">
        <w:rPr>
          <w:rFonts w:cs="Arial"/>
          <w:lang w:val="ro-RO"/>
        </w:rPr>
        <w:t>(229 ocupate, 54 vacante)</w:t>
      </w:r>
    </w:p>
    <w:p w14:paraId="1A90F290" w14:textId="595B3182" w:rsidR="00852536" w:rsidRPr="00F74720" w:rsidRDefault="00852536" w:rsidP="00AA3F59">
      <w:pPr>
        <w:ind w:left="1170"/>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 xml:space="preserve">funcţionari publici – </w:t>
      </w:r>
      <w:r w:rsidR="0006171C" w:rsidRPr="00F74720">
        <w:rPr>
          <w:rFonts w:eastAsia="Times New Roman" w:cs="Arial"/>
          <w:lang w:val="ro-RO" w:eastAsia="ro-RO"/>
        </w:rPr>
        <w:t>...</w:t>
      </w:r>
    </w:p>
    <w:p w14:paraId="45B62E1E" w14:textId="03A317F6" w:rsidR="00852536" w:rsidRPr="00F74720" w:rsidRDefault="00852536" w:rsidP="00AA3F59">
      <w:pPr>
        <w:ind w:left="1170"/>
        <w:rPr>
          <w:rFonts w:eastAsia="Times New Roman" w:cs="Arial"/>
          <w:lang w:val="ro-RO" w:eastAsia="ro-RO"/>
        </w:rPr>
      </w:pPr>
      <w:r w:rsidRPr="00F74720">
        <w:rPr>
          <w:rFonts w:eastAsia="Times New Roman" w:cs="Arial"/>
          <w:lang w:val="ro-RO" w:eastAsia="ro-RO"/>
        </w:rPr>
        <w:t>•</w:t>
      </w:r>
      <w:r w:rsidRPr="00F74720">
        <w:rPr>
          <w:rFonts w:eastAsia="Times New Roman" w:cs="Arial"/>
          <w:lang w:val="ro-RO" w:eastAsia="ro-RO"/>
        </w:rPr>
        <w:tab/>
        <w:t xml:space="preserve">personal contractual – </w:t>
      </w:r>
      <w:r w:rsidR="0006171C" w:rsidRPr="00F74720">
        <w:rPr>
          <w:rFonts w:eastAsia="Times New Roman" w:cs="Arial"/>
          <w:lang w:val="ro-RO" w:eastAsia="ro-RO"/>
        </w:rPr>
        <w:t>...</w:t>
      </w:r>
    </w:p>
    <w:p w14:paraId="10DF81D6" w14:textId="5DE66240" w:rsidR="00852536" w:rsidRPr="00F74720" w:rsidRDefault="00852536" w:rsidP="00AA3F59">
      <w:pPr>
        <w:ind w:left="0"/>
        <w:rPr>
          <w:rFonts w:eastAsia="Times New Roman" w:cs="Arial"/>
          <w:lang w:val="ro-RO" w:eastAsia="ro-RO"/>
        </w:rPr>
      </w:pPr>
      <w:r w:rsidRPr="00F74720">
        <w:rPr>
          <w:rFonts w:eastAsia="Times New Roman" w:cs="Arial"/>
          <w:lang w:val="ro-RO" w:eastAsia="ro-RO"/>
        </w:rPr>
        <w:t>Misiunea de evaluare a constat în analiza chestionarului completat</w:t>
      </w:r>
      <w:r w:rsidR="00FA71EE" w:rsidRPr="00F74720">
        <w:rPr>
          <w:rFonts w:eastAsia="Times New Roman" w:cs="Arial"/>
          <w:lang w:val="ro-RO" w:eastAsia="ro-RO"/>
        </w:rPr>
        <w:t xml:space="preserve"> </w:t>
      </w:r>
      <w:r w:rsidR="00755C57" w:rsidRPr="00F74720">
        <w:rPr>
          <w:rFonts w:eastAsia="Times New Roman" w:cs="Arial"/>
          <w:lang w:val="ro-RO" w:eastAsia="ro-RO"/>
        </w:rPr>
        <w:t>ș</w:t>
      </w:r>
      <w:r w:rsidR="00FA71EE" w:rsidRPr="00F74720">
        <w:rPr>
          <w:rFonts w:eastAsia="Times New Roman" w:cs="Arial"/>
          <w:lang w:val="ro-RO" w:eastAsia="ro-RO"/>
        </w:rPr>
        <w:t>i</w:t>
      </w:r>
      <w:r w:rsidRPr="00F74720">
        <w:rPr>
          <w:rFonts w:eastAsia="Times New Roman" w:cs="Arial"/>
          <w:lang w:val="ro-RO" w:eastAsia="ro-RO"/>
        </w:rPr>
        <w:t xml:space="preserve"> transmis de instituția evaluată</w:t>
      </w:r>
      <w:r w:rsidR="00FA71EE" w:rsidRPr="00F74720">
        <w:t xml:space="preserve"> </w:t>
      </w:r>
      <w:r w:rsidR="00FA71EE" w:rsidRPr="00F74720">
        <w:rPr>
          <w:rFonts w:eastAsia="Times New Roman" w:cs="Arial"/>
          <w:lang w:val="ro-RO" w:eastAsia="ro-RO"/>
        </w:rPr>
        <w:t xml:space="preserve">în data de 10 aprilie 2019 </w:t>
      </w:r>
      <w:r w:rsidRPr="00F74720">
        <w:rPr>
          <w:rFonts w:eastAsia="Times New Roman" w:cs="Arial"/>
          <w:lang w:val="ro-RO" w:eastAsia="ro-RO"/>
        </w:rPr>
        <w:t xml:space="preserve"> și în desfășurarea vizitei la fața locului, în data de 16 aprilie 2019, la sediul instituției.</w:t>
      </w:r>
    </w:p>
    <w:p w14:paraId="6984AA9C"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Temele de evaluare ce au făcut obiectul discuției au fost: </w:t>
      </w:r>
    </w:p>
    <w:p w14:paraId="21920189" w14:textId="77777777" w:rsidR="00852536" w:rsidRPr="00F74720" w:rsidRDefault="00852536" w:rsidP="00AA3F59">
      <w:pPr>
        <w:ind w:left="0"/>
        <w:rPr>
          <w:rFonts w:eastAsia="Times New Roman" w:cs="Arial"/>
          <w:b/>
          <w:lang w:val="ro-RO" w:eastAsia="ro-RO"/>
        </w:rPr>
      </w:pPr>
      <w:r w:rsidRPr="00F74720">
        <w:rPr>
          <w:rFonts w:eastAsia="Times New Roman" w:cs="Arial"/>
          <w:b/>
          <w:lang w:val="ro-RO" w:eastAsia="ro-RO"/>
        </w:rPr>
        <w:t>(1)- conflictele de interese;</w:t>
      </w:r>
    </w:p>
    <w:p w14:paraId="79519698" w14:textId="77777777" w:rsidR="00852536" w:rsidRPr="00F74720" w:rsidRDefault="00852536" w:rsidP="00AA3F59">
      <w:pPr>
        <w:ind w:left="0"/>
        <w:rPr>
          <w:rFonts w:eastAsia="Times New Roman" w:cs="Arial"/>
          <w:b/>
          <w:lang w:val="ro-RO" w:eastAsia="ro-RO"/>
        </w:rPr>
      </w:pPr>
      <w:r w:rsidRPr="00F74720">
        <w:rPr>
          <w:rFonts w:eastAsia="Times New Roman" w:cs="Arial"/>
          <w:b/>
          <w:lang w:val="ro-RO" w:eastAsia="ro-RO"/>
        </w:rPr>
        <w:t>(2)- accesul la informații de interes public ;</w:t>
      </w:r>
    </w:p>
    <w:p w14:paraId="4A0B3D67" w14:textId="77777777" w:rsidR="00852536" w:rsidRPr="00F74720" w:rsidRDefault="00852536" w:rsidP="00AA3F59">
      <w:pPr>
        <w:ind w:left="0"/>
        <w:rPr>
          <w:rFonts w:eastAsia="Times New Roman" w:cs="Arial"/>
          <w:b/>
          <w:lang w:val="ro-RO" w:eastAsia="ro-RO"/>
        </w:rPr>
      </w:pPr>
      <w:r w:rsidRPr="00F74720">
        <w:rPr>
          <w:rFonts w:eastAsia="Times New Roman" w:cs="Arial"/>
          <w:b/>
          <w:lang w:val="ro-RO" w:eastAsia="ro-RO"/>
        </w:rPr>
        <w:t xml:space="preserve">(3)- incompatibilități; </w:t>
      </w:r>
    </w:p>
    <w:p w14:paraId="2C3F7FBF" w14:textId="4C37F67E" w:rsidR="00852536" w:rsidRPr="00F74720" w:rsidRDefault="00852536" w:rsidP="00AA3F59">
      <w:pPr>
        <w:ind w:left="0"/>
        <w:rPr>
          <w:rFonts w:eastAsia="Times New Roman" w:cs="Arial"/>
          <w:b/>
          <w:lang w:val="ro-RO" w:eastAsia="ro-RO"/>
        </w:rPr>
      </w:pPr>
      <w:r w:rsidRPr="00F74720">
        <w:rPr>
          <w:rFonts w:eastAsia="Times New Roman" w:cs="Arial"/>
          <w:b/>
          <w:lang w:val="ro-RO" w:eastAsia="ro-RO"/>
        </w:rPr>
        <w:t>(4)</w:t>
      </w:r>
      <w:r w:rsidR="0006171C" w:rsidRPr="00F74720">
        <w:rPr>
          <w:rFonts w:eastAsia="Times New Roman" w:cs="Arial"/>
          <w:b/>
          <w:lang w:val="ro-RO" w:eastAsia="ro-RO"/>
        </w:rPr>
        <w:t>-</w:t>
      </w:r>
      <w:r w:rsidRPr="00F74720">
        <w:rPr>
          <w:rFonts w:eastAsia="Times New Roman" w:cs="Arial"/>
          <w:b/>
          <w:lang w:val="ro-RO" w:eastAsia="ro-RO"/>
        </w:rPr>
        <w:t xml:space="preserve"> declararea cadourilor ; </w:t>
      </w:r>
    </w:p>
    <w:p w14:paraId="1B14885F" w14:textId="19F8199D" w:rsidR="00852536" w:rsidRPr="00F74720" w:rsidRDefault="00852536" w:rsidP="00AA3F59">
      <w:pPr>
        <w:ind w:left="0"/>
        <w:rPr>
          <w:rFonts w:eastAsia="Times New Roman" w:cs="Arial"/>
          <w:b/>
          <w:lang w:val="ro-RO" w:eastAsia="ro-RO"/>
        </w:rPr>
      </w:pPr>
      <w:r w:rsidRPr="00F74720">
        <w:rPr>
          <w:rFonts w:eastAsia="Times New Roman" w:cs="Arial"/>
          <w:b/>
          <w:lang w:val="ro-RO" w:eastAsia="ro-RO"/>
        </w:rPr>
        <w:t>(5)</w:t>
      </w:r>
      <w:r w:rsidR="0006171C" w:rsidRPr="00F74720">
        <w:rPr>
          <w:rFonts w:eastAsia="Times New Roman" w:cs="Arial"/>
          <w:b/>
          <w:lang w:val="ro-RO" w:eastAsia="ro-RO"/>
        </w:rPr>
        <w:t>-</w:t>
      </w:r>
      <w:r w:rsidRPr="00F74720">
        <w:rPr>
          <w:rFonts w:eastAsia="Times New Roman" w:cs="Arial"/>
          <w:b/>
          <w:lang w:val="ro-RO" w:eastAsia="ro-RO"/>
        </w:rPr>
        <w:t xml:space="preserve"> protecția avertizorului în interes public.</w:t>
      </w:r>
    </w:p>
    <w:p w14:paraId="7DC07103" w14:textId="4924CAF7" w:rsidR="00852536" w:rsidRPr="00F74720" w:rsidRDefault="00852536" w:rsidP="00AA3F59">
      <w:pPr>
        <w:ind w:left="0"/>
        <w:rPr>
          <w:rFonts w:eastAsia="Times New Roman" w:cs="Arial"/>
          <w:lang w:val="ro-RO" w:eastAsia="ro-RO"/>
        </w:rPr>
      </w:pPr>
      <w:r w:rsidRPr="00F74720">
        <w:rPr>
          <w:rFonts w:eastAsia="Times New Roman" w:cs="Arial"/>
          <w:lang w:val="ro-RO" w:eastAsia="ro-RO"/>
        </w:rPr>
        <w:t>În plus</w:t>
      </w:r>
      <w:r w:rsidR="00707B9B" w:rsidRPr="00F74720">
        <w:rPr>
          <w:rFonts w:eastAsia="Times New Roman" w:cs="Arial"/>
          <w:lang w:val="ro-RO" w:eastAsia="ro-RO"/>
        </w:rPr>
        <w:t>,</w:t>
      </w:r>
      <w:r w:rsidRPr="00F74720">
        <w:rPr>
          <w:rFonts w:eastAsia="Times New Roman" w:cs="Arial"/>
          <w:lang w:val="ro-RO" w:eastAsia="ro-RO"/>
        </w:rPr>
        <w:t xml:space="preserve"> față de întrebările transmise prin chestionar, au fost abordate și teme privind transparența în procesul decizional, declarații de avere, pantouflage.</w:t>
      </w:r>
    </w:p>
    <w:p w14:paraId="5ABC6B63" w14:textId="77777777" w:rsidR="00852536" w:rsidRPr="00F74720" w:rsidRDefault="00852536" w:rsidP="00AA3F59">
      <w:pPr>
        <w:ind w:left="0"/>
        <w:rPr>
          <w:rFonts w:eastAsia="Times New Roman" w:cs="Arial"/>
          <w:u w:val="single"/>
          <w:lang w:val="ro-RO" w:eastAsia="ro-RO"/>
        </w:rPr>
      </w:pPr>
      <w:r w:rsidRPr="00F74720">
        <w:rPr>
          <w:rFonts w:eastAsia="Times New Roman" w:cs="Arial"/>
          <w:u w:val="single"/>
          <w:lang w:val="ro-RO" w:eastAsia="ro-RO"/>
        </w:rPr>
        <w:t>Echipa de evaluare a fost compusă din:</w:t>
      </w:r>
    </w:p>
    <w:p w14:paraId="09709301" w14:textId="65F7F1D5" w:rsidR="00852536" w:rsidRPr="00F74720" w:rsidRDefault="00852536" w:rsidP="00AA3F59">
      <w:pPr>
        <w:numPr>
          <w:ilvl w:val="0"/>
          <w:numId w:val="4"/>
        </w:numPr>
        <w:contextualSpacing/>
        <w:rPr>
          <w:rFonts w:eastAsia="Times New Roman" w:cs="Arial"/>
          <w:lang w:val="ro-RO" w:eastAsia="ro-RO"/>
        </w:rPr>
      </w:pPr>
      <w:r w:rsidRPr="00F74720">
        <w:rPr>
          <w:rFonts w:eastAsia="Times New Roman" w:cs="Arial"/>
          <w:lang w:val="ro-RO" w:eastAsia="ro-RO"/>
        </w:rPr>
        <w:t xml:space="preserve">doamna </w:t>
      </w:r>
      <w:r w:rsidR="00B0429F" w:rsidRPr="00F74720">
        <w:rPr>
          <w:rFonts w:eastAsia="Times New Roman" w:cs="Arial"/>
          <w:lang w:val="ro-RO" w:eastAsia="ro-RO"/>
        </w:rPr>
        <w:t xml:space="preserve">                       </w:t>
      </w:r>
      <w:r w:rsidRPr="00F74720">
        <w:rPr>
          <w:rFonts w:eastAsia="Times New Roman" w:cs="Arial"/>
          <w:lang w:val="ro-RO" w:eastAsia="ro-RO"/>
        </w:rPr>
        <w:t>, consilier evaluare – examinare în cadrul Direcției Integritate, Buna Guvernare și Politici Publice a MDRAP;</w:t>
      </w:r>
    </w:p>
    <w:p w14:paraId="3EC43F44" w14:textId="0D9CE416" w:rsidR="00852536" w:rsidRPr="00F74720" w:rsidRDefault="00852536" w:rsidP="00AA3F59">
      <w:pPr>
        <w:numPr>
          <w:ilvl w:val="0"/>
          <w:numId w:val="4"/>
        </w:numPr>
        <w:contextualSpacing/>
        <w:rPr>
          <w:rFonts w:eastAsia="Times New Roman" w:cs="Arial"/>
          <w:lang w:val="ro-RO" w:eastAsia="ro-RO"/>
        </w:rPr>
      </w:pPr>
      <w:r w:rsidRPr="00F74720">
        <w:rPr>
          <w:rFonts w:eastAsia="Times New Roman" w:cs="Arial"/>
          <w:lang w:val="ro-RO" w:eastAsia="ro-RO"/>
        </w:rPr>
        <w:t xml:space="preserve">doamna </w:t>
      </w:r>
      <w:r w:rsidR="00B0429F" w:rsidRPr="00F74720">
        <w:rPr>
          <w:rFonts w:eastAsia="Times New Roman" w:cs="Arial"/>
          <w:lang w:val="ro-RO" w:eastAsia="ro-RO"/>
        </w:rPr>
        <w:t xml:space="preserve">                      </w:t>
      </w:r>
      <w:r w:rsidRPr="00F74720">
        <w:rPr>
          <w:rFonts w:eastAsia="Times New Roman" w:cs="Arial"/>
          <w:lang w:val="ro-RO" w:eastAsia="ro-RO"/>
        </w:rPr>
        <w:t xml:space="preserve"> - inspector de integritate în cadrul Agenției Naționale de Integritate;</w:t>
      </w:r>
    </w:p>
    <w:p w14:paraId="09BBEC7F" w14:textId="6F15023B" w:rsidR="00852536" w:rsidRPr="00F74720" w:rsidRDefault="00852536" w:rsidP="00AA3F59">
      <w:pPr>
        <w:numPr>
          <w:ilvl w:val="0"/>
          <w:numId w:val="4"/>
        </w:numPr>
        <w:contextualSpacing/>
        <w:rPr>
          <w:rFonts w:eastAsia="Times New Roman" w:cs="Arial"/>
          <w:lang w:val="ro-RO" w:eastAsia="ro-RO"/>
        </w:rPr>
      </w:pPr>
      <w:r w:rsidRPr="00F74720">
        <w:rPr>
          <w:rFonts w:eastAsia="Times New Roman" w:cs="Arial"/>
          <w:lang w:val="ro-RO" w:eastAsia="ro-RO"/>
        </w:rPr>
        <w:t xml:space="preserve">doamna </w:t>
      </w:r>
      <w:r w:rsidR="00B0429F" w:rsidRPr="00F74720">
        <w:rPr>
          <w:rFonts w:eastAsia="Times New Roman" w:cs="Arial"/>
          <w:lang w:val="ro-RO" w:eastAsia="ro-RO"/>
        </w:rPr>
        <w:t xml:space="preserve">                       </w:t>
      </w:r>
      <w:r w:rsidRPr="00F74720">
        <w:rPr>
          <w:rFonts w:eastAsia="Times New Roman" w:cs="Arial"/>
          <w:lang w:val="ro-RO" w:eastAsia="ro-RO"/>
        </w:rPr>
        <w:t xml:space="preserve"> – personal de specialitate juridică asimilat judecătorilor și procurorilor în cadrul Direcției Elaborare Acte Normative (Ministerul Justiției).</w:t>
      </w:r>
    </w:p>
    <w:p w14:paraId="096C80FB" w14:textId="659B471E"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Din partea Secretariatului tehnic al SNA a participat doamna </w:t>
      </w:r>
      <w:r w:rsidR="00B0429F" w:rsidRPr="00F74720">
        <w:rPr>
          <w:rFonts w:eastAsia="Times New Roman" w:cs="Arial"/>
          <w:lang w:val="ro-RO" w:eastAsia="ro-RO"/>
        </w:rPr>
        <w:t xml:space="preserve">                               </w:t>
      </w:r>
      <w:r w:rsidRPr="00F74720">
        <w:rPr>
          <w:rFonts w:eastAsia="Times New Roman" w:cs="Arial"/>
          <w:lang w:val="ro-RO" w:eastAsia="ro-RO"/>
        </w:rPr>
        <w:t>, personal de specialitate juridică asimilat judecătorilor și procurorilor în cadrul Direcţiei de Prevenire a Criminalităţii</w:t>
      </w:r>
      <w:r w:rsidR="00191451" w:rsidRPr="00F74720">
        <w:rPr>
          <w:rFonts w:eastAsia="Times New Roman" w:cs="Arial"/>
          <w:lang w:val="ro-RO" w:eastAsia="ro-RO"/>
        </w:rPr>
        <w:t>.</w:t>
      </w:r>
    </w:p>
    <w:p w14:paraId="752D564D" w14:textId="77777777" w:rsidR="00FA71EE" w:rsidRPr="00F74720" w:rsidRDefault="00FA71EE" w:rsidP="00AA3F59">
      <w:pPr>
        <w:ind w:left="-567"/>
        <w:rPr>
          <w:rFonts w:cs="Arial"/>
          <w:lang w:val="ro-RO"/>
        </w:rPr>
      </w:pPr>
      <w:r w:rsidRPr="00F74720">
        <w:rPr>
          <w:rFonts w:cs="Arial"/>
          <w:lang w:val="ro-RO"/>
        </w:rPr>
        <w:t xml:space="preserve">Din partea Primăriei municipiului Brăila au participat: </w:t>
      </w:r>
    </w:p>
    <w:p w14:paraId="6754D0B7" w14:textId="2587D277"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xml:space="preserve">, </w:t>
      </w:r>
      <w:proofErr w:type="spellStart"/>
      <w:r w:rsidR="00707B9B" w:rsidRPr="00F74720">
        <w:rPr>
          <w:rFonts w:ascii="Trebuchet MS" w:hAnsi="Trebuchet MS" w:cs="Arial"/>
          <w:sz w:val="22"/>
          <w:szCs w:val="22"/>
          <w:lang w:val="ro-RO"/>
        </w:rPr>
        <w:t>ş</w:t>
      </w:r>
      <w:r w:rsidRPr="00F74720">
        <w:rPr>
          <w:rFonts w:ascii="Trebuchet MS" w:hAnsi="Trebuchet MS" w:cs="Arial"/>
          <w:sz w:val="22"/>
          <w:szCs w:val="22"/>
          <w:lang w:val="ro-RO"/>
        </w:rPr>
        <w:t>ef</w:t>
      </w:r>
      <w:proofErr w:type="spellEnd"/>
      <w:r w:rsidRPr="00F74720">
        <w:rPr>
          <w:rFonts w:ascii="Trebuchet MS" w:hAnsi="Trebuchet MS" w:cs="Arial"/>
          <w:sz w:val="22"/>
          <w:szCs w:val="22"/>
          <w:lang w:val="ro-RO"/>
        </w:rPr>
        <w:t xml:space="preserve"> serviciu cadastru</w:t>
      </w:r>
    </w:p>
    <w:p w14:paraId="3BD7E95A" w14:textId="69D81304"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xml:space="preserve">, </w:t>
      </w:r>
      <w:proofErr w:type="spellStart"/>
      <w:r w:rsidR="00707B9B" w:rsidRPr="00F74720">
        <w:rPr>
          <w:rFonts w:ascii="Trebuchet MS" w:hAnsi="Trebuchet MS" w:cs="Arial"/>
          <w:sz w:val="22"/>
          <w:szCs w:val="22"/>
          <w:lang w:val="ro-RO"/>
        </w:rPr>
        <w:t>ş</w:t>
      </w:r>
      <w:r w:rsidRPr="00F74720">
        <w:rPr>
          <w:rFonts w:ascii="Trebuchet MS" w:hAnsi="Trebuchet MS" w:cs="Arial"/>
          <w:sz w:val="22"/>
          <w:szCs w:val="22"/>
          <w:lang w:val="ro-RO"/>
        </w:rPr>
        <w:t>ef</w:t>
      </w:r>
      <w:proofErr w:type="spellEnd"/>
      <w:r w:rsidRPr="00F74720">
        <w:rPr>
          <w:rFonts w:ascii="Trebuchet MS" w:hAnsi="Trebuchet MS" w:cs="Arial"/>
          <w:sz w:val="22"/>
          <w:szCs w:val="22"/>
          <w:lang w:val="ro-RO"/>
        </w:rPr>
        <w:t xml:space="preserve"> serviciu juridic</w:t>
      </w:r>
    </w:p>
    <w:p w14:paraId="651FF89C" w14:textId="497226DC"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responsabil Legea nr.544/2001 și Legea nr.52/2003</w:t>
      </w:r>
    </w:p>
    <w:p w14:paraId="16916D7D" w14:textId="14E711F8"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expert</w:t>
      </w:r>
    </w:p>
    <w:p w14:paraId="64220EB4" w14:textId="13A56D9A"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inspector Serviciul Licitații și Achiziții Publice</w:t>
      </w:r>
    </w:p>
    <w:p w14:paraId="099AF55F" w14:textId="287A9B7A"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inspector Direcția Achiziții și Licitații Publice</w:t>
      </w:r>
    </w:p>
    <w:p w14:paraId="18C3F928" w14:textId="031EA63B"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consilier juridic Serviciul Juridic</w:t>
      </w:r>
    </w:p>
    <w:p w14:paraId="313A3D7D" w14:textId="10D59A10"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consilier juridic Direcția Juridic Contencios A.P.L.</w:t>
      </w:r>
    </w:p>
    <w:p w14:paraId="2255A29A" w14:textId="41831E51"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xml:space="preserve">, </w:t>
      </w:r>
      <w:proofErr w:type="spellStart"/>
      <w:r w:rsidR="00707B9B" w:rsidRPr="00F74720">
        <w:rPr>
          <w:rFonts w:ascii="Trebuchet MS" w:hAnsi="Trebuchet MS" w:cs="Arial"/>
          <w:sz w:val="22"/>
          <w:szCs w:val="22"/>
          <w:lang w:val="ro-RO"/>
        </w:rPr>
        <w:t>ş</w:t>
      </w:r>
      <w:r w:rsidRPr="00F74720">
        <w:rPr>
          <w:rFonts w:ascii="Trebuchet MS" w:hAnsi="Trebuchet MS" w:cs="Arial"/>
          <w:sz w:val="22"/>
          <w:szCs w:val="22"/>
          <w:lang w:val="ro-RO"/>
        </w:rPr>
        <w:t>ef</w:t>
      </w:r>
      <w:proofErr w:type="spellEnd"/>
      <w:r w:rsidRPr="00F74720">
        <w:rPr>
          <w:rFonts w:ascii="Trebuchet MS" w:hAnsi="Trebuchet MS" w:cs="Arial"/>
          <w:sz w:val="22"/>
          <w:szCs w:val="22"/>
          <w:lang w:val="ro-RO"/>
        </w:rPr>
        <w:t xml:space="preserve"> serviciu U.M.M.S.C.U.P.- D.T.</w:t>
      </w:r>
    </w:p>
    <w:p w14:paraId="4A4BBEA5" w14:textId="14DFDF1C"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lastRenderedPageBreak/>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director executiv Strategii, Programe, Proiecte de dezvoltare și Relații Internaționale</w:t>
      </w:r>
    </w:p>
    <w:p w14:paraId="56DD8B78" w14:textId="7F9E8F3D"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consilier Birou resurse umane</w:t>
      </w:r>
    </w:p>
    <w:p w14:paraId="0C3C5808" w14:textId="2FFC579E"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consilier Birou resurse umane</w:t>
      </w:r>
    </w:p>
    <w:p w14:paraId="0209F1CB" w14:textId="4641B584"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director executiv Direcția Tehnică</w:t>
      </w:r>
    </w:p>
    <w:p w14:paraId="528DA5C7" w14:textId="027D75F1"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Domnul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Șef Birou resurse umane</w:t>
      </w:r>
    </w:p>
    <w:p w14:paraId="1F1DA381" w14:textId="1FBCDF81"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inspector S.P.C.L.E.P.B.R. – Evidența Populației</w:t>
      </w:r>
    </w:p>
    <w:p w14:paraId="4F165F08" w14:textId="02861F7A"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xml:space="preserve">, </w:t>
      </w:r>
      <w:r w:rsidR="00707B9B" w:rsidRPr="00F74720">
        <w:rPr>
          <w:rFonts w:ascii="Trebuchet MS" w:hAnsi="Trebuchet MS" w:cs="Arial"/>
          <w:sz w:val="22"/>
          <w:szCs w:val="22"/>
          <w:lang w:val="ro-RO"/>
        </w:rPr>
        <w:t>șef</w:t>
      </w:r>
      <w:r w:rsidRPr="00F74720">
        <w:rPr>
          <w:rFonts w:ascii="Trebuchet MS" w:hAnsi="Trebuchet MS" w:cs="Arial"/>
          <w:sz w:val="22"/>
          <w:szCs w:val="22"/>
          <w:lang w:val="ro-RO"/>
        </w:rPr>
        <w:t xml:space="preserve"> Birou Stare Civilă</w:t>
      </w:r>
    </w:p>
    <w:p w14:paraId="2848A793" w14:textId="58432F90"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inspector Serviciul cadastru</w:t>
      </w:r>
    </w:p>
    <w:p w14:paraId="06517AF0" w14:textId="09DA2CAA"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inspector Serviciul cadastru</w:t>
      </w:r>
    </w:p>
    <w:p w14:paraId="7EE5F611" w14:textId="1BB73942"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xml:space="preserve">, </w:t>
      </w:r>
      <w:proofErr w:type="spellStart"/>
      <w:r w:rsidR="00707B9B" w:rsidRPr="00F74720">
        <w:rPr>
          <w:rFonts w:ascii="Trebuchet MS" w:hAnsi="Trebuchet MS" w:cs="Arial"/>
          <w:sz w:val="22"/>
          <w:szCs w:val="22"/>
          <w:lang w:val="ro-RO"/>
        </w:rPr>
        <w:t>ş</w:t>
      </w:r>
      <w:r w:rsidRPr="00F74720">
        <w:rPr>
          <w:rFonts w:ascii="Trebuchet MS" w:hAnsi="Trebuchet MS" w:cs="Arial"/>
          <w:sz w:val="22"/>
          <w:szCs w:val="22"/>
          <w:lang w:val="ro-RO"/>
        </w:rPr>
        <w:t>ef</w:t>
      </w:r>
      <w:proofErr w:type="spellEnd"/>
      <w:r w:rsidRPr="00F74720">
        <w:rPr>
          <w:rFonts w:ascii="Trebuchet MS" w:hAnsi="Trebuchet MS" w:cs="Arial"/>
          <w:sz w:val="22"/>
          <w:szCs w:val="22"/>
          <w:lang w:val="ro-RO"/>
        </w:rPr>
        <w:t xml:space="preserve"> serviciu autorizații lucrări de construcții</w:t>
      </w:r>
    </w:p>
    <w:p w14:paraId="571DE2CF" w14:textId="70686751" w:rsidR="00FA71EE" w:rsidRPr="00F74720" w:rsidRDefault="00FA71EE" w:rsidP="00AA3F59">
      <w:pPr>
        <w:pStyle w:val="ListParagraph"/>
        <w:numPr>
          <w:ilvl w:val="0"/>
          <w:numId w:val="34"/>
        </w:numPr>
        <w:spacing w:line="276" w:lineRule="auto"/>
        <w:rPr>
          <w:rFonts w:ascii="Trebuchet MS" w:hAnsi="Trebuchet MS" w:cs="Arial"/>
          <w:sz w:val="22"/>
          <w:szCs w:val="22"/>
          <w:lang w:val="ro-RO"/>
        </w:rPr>
      </w:pPr>
      <w:r w:rsidRPr="00F74720">
        <w:rPr>
          <w:rFonts w:ascii="Trebuchet MS" w:hAnsi="Trebuchet MS" w:cs="Arial"/>
          <w:sz w:val="22"/>
          <w:szCs w:val="22"/>
          <w:lang w:val="ro-RO"/>
        </w:rPr>
        <w:t xml:space="preserve">Doamna </w:t>
      </w:r>
      <w:r w:rsidR="00B0429F" w:rsidRPr="00F74720">
        <w:rPr>
          <w:rFonts w:ascii="Trebuchet MS" w:hAnsi="Trebuchet MS" w:cs="Arial"/>
          <w:sz w:val="22"/>
          <w:szCs w:val="22"/>
          <w:lang w:val="ro-RO"/>
        </w:rPr>
        <w:t xml:space="preserve">                         </w:t>
      </w:r>
      <w:r w:rsidRPr="00F74720">
        <w:rPr>
          <w:rFonts w:ascii="Trebuchet MS" w:hAnsi="Trebuchet MS" w:cs="Arial"/>
          <w:sz w:val="22"/>
          <w:szCs w:val="22"/>
          <w:lang w:val="ro-RO"/>
        </w:rPr>
        <w:t>, arhitect șef</w:t>
      </w:r>
    </w:p>
    <w:p w14:paraId="67A9B90F" w14:textId="1B844376" w:rsidR="00FA71EE" w:rsidRPr="00F74720" w:rsidRDefault="00FA71EE" w:rsidP="00AA3F59">
      <w:pPr>
        <w:ind w:left="0"/>
        <w:rPr>
          <w:rFonts w:eastAsia="Times New Roman" w:cs="Arial"/>
          <w:lang w:val="ro-RO" w:eastAsia="ro-RO"/>
        </w:rPr>
      </w:pPr>
    </w:p>
    <w:p w14:paraId="77D21479" w14:textId="77777777" w:rsidR="00852536" w:rsidRPr="00F74720" w:rsidRDefault="00852536" w:rsidP="00AA3F59">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F74720">
        <w:rPr>
          <w:rFonts w:eastAsia="Times New Roman" w:cs="Arial"/>
          <w:b/>
          <w:lang w:val="ro-RO"/>
        </w:rPr>
        <w:t xml:space="preserve">II. CONSTATĂRI </w:t>
      </w:r>
    </w:p>
    <w:p w14:paraId="525D3D30" w14:textId="37240B36" w:rsidR="00FA71EE" w:rsidRPr="00F74720" w:rsidRDefault="00FA71EE" w:rsidP="00AA3F59">
      <w:pPr>
        <w:ind w:left="0"/>
        <w:rPr>
          <w:rFonts w:eastAsia="Times New Roman" w:cs="Arial"/>
          <w:lang w:val="ro-RO" w:eastAsia="ro-RO"/>
        </w:rPr>
      </w:pPr>
      <w:r w:rsidRPr="00F74720">
        <w:rPr>
          <w:rFonts w:eastAsia="Times New Roman" w:cs="Arial"/>
          <w:lang w:val="ro-RO" w:eastAsia="ro-RO"/>
        </w:rPr>
        <w:t xml:space="preserve">Până la efectuarea misiunii de evaluare tematică, Primăria </w:t>
      </w:r>
      <w:r w:rsidR="00AB1F54" w:rsidRPr="00F74720">
        <w:rPr>
          <w:rFonts w:eastAsia="Times New Roman" w:cs="Arial"/>
          <w:lang w:val="ro-RO" w:eastAsia="ro-RO"/>
        </w:rPr>
        <w:t>M</w:t>
      </w:r>
      <w:r w:rsidRPr="00F74720">
        <w:rPr>
          <w:rFonts w:eastAsia="Times New Roman" w:cs="Arial"/>
          <w:lang w:val="ro-RO" w:eastAsia="ro-RO"/>
        </w:rPr>
        <w:t>unicipiului Brăila a transmis Ministerului Dezvoltării Regionale și Administrației Publice următoarele documente relevante în vederea implementării SNA 2016-2020:</w:t>
      </w:r>
    </w:p>
    <w:p w14:paraId="5E0145CF" w14:textId="55394780"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Declarația privind aderarea la valorile fundamentale, principiile, obiectivele şi mecanismul de monitorizare a Strategiei Naţionale Anticorupţie 2016 - 2020;</w:t>
      </w:r>
    </w:p>
    <w:p w14:paraId="71DFFB33" w14:textId="5194C9F0"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 xml:space="preserve">Planul de integritate al Primăriei </w:t>
      </w:r>
      <w:r w:rsidR="00AB1F54" w:rsidRPr="00F74720">
        <w:rPr>
          <w:rFonts w:ascii="Trebuchet MS" w:hAnsi="Trebuchet MS" w:cs="Arial"/>
          <w:sz w:val="22"/>
          <w:szCs w:val="22"/>
          <w:lang w:val="ro-RO" w:eastAsia="ro-RO"/>
        </w:rPr>
        <w:t>M</w:t>
      </w:r>
      <w:r w:rsidRPr="00F74720">
        <w:rPr>
          <w:rFonts w:ascii="Trebuchet MS" w:hAnsi="Trebuchet MS" w:cs="Arial"/>
          <w:sz w:val="22"/>
          <w:szCs w:val="22"/>
          <w:lang w:val="ro-RO" w:eastAsia="ro-RO"/>
        </w:rPr>
        <w:t>unicipiului Brăila;</w:t>
      </w:r>
    </w:p>
    <w:p w14:paraId="62DCE1EE" w14:textId="4B93D015"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Dispoziția nr. 3523/10.08.2017 de desemnare a coordonatorului de la nivelul conducerii instituției pentru implementarea SNA 2016-2020, a unei persoane de contact la nivel de expert;</w:t>
      </w:r>
    </w:p>
    <w:p w14:paraId="0B510883" w14:textId="285AB7D4"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Inventarul măsurilor de transparență instituțională de prevenire a corupției, precum și a indicatorilor de evaluare pe anul 2017 și 2018 (anexa 3 la H.G. nr. 583/2016);</w:t>
      </w:r>
    </w:p>
    <w:p w14:paraId="3EC049E1" w14:textId="4B6255C6"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Rapoartele privind stadiul implementării SNA la nivelul CJ Brăila în anul 2017, respectiv 2018;</w:t>
      </w:r>
    </w:p>
    <w:p w14:paraId="71DF10BB" w14:textId="7D02C8BA" w:rsidR="00FA71EE"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Chestionarul privind identificarea nevoilor administrației publice locale în procesul de implementare a SNA 2016-2020, în anul 2017;</w:t>
      </w:r>
    </w:p>
    <w:p w14:paraId="51686303" w14:textId="5B689205" w:rsidR="00852536" w:rsidRPr="00F74720" w:rsidRDefault="00FA71EE" w:rsidP="00AA3F59">
      <w:pPr>
        <w:pStyle w:val="ListParagraph"/>
        <w:numPr>
          <w:ilvl w:val="0"/>
          <w:numId w:val="35"/>
        </w:numPr>
        <w:spacing w:line="276" w:lineRule="auto"/>
        <w:jc w:val="both"/>
        <w:rPr>
          <w:rFonts w:ascii="Trebuchet MS" w:hAnsi="Trebuchet MS" w:cs="Arial"/>
          <w:sz w:val="22"/>
          <w:szCs w:val="22"/>
          <w:lang w:val="ro-RO" w:eastAsia="ro-RO"/>
        </w:rPr>
      </w:pPr>
      <w:r w:rsidRPr="00F74720">
        <w:rPr>
          <w:rFonts w:ascii="Trebuchet MS" w:hAnsi="Trebuchet MS" w:cs="Arial"/>
          <w:sz w:val="22"/>
          <w:szCs w:val="22"/>
          <w:lang w:val="ro-RO" w:eastAsia="ro-RO"/>
        </w:rPr>
        <w:t>Chestionarul tematic de evaluare structurat pe temele de evaluare în anul 2019.</w:t>
      </w:r>
    </w:p>
    <w:p w14:paraId="55B6BCE8" w14:textId="77777777" w:rsidR="00C042A0" w:rsidRPr="00F74720" w:rsidRDefault="00C042A0" w:rsidP="00AA3F59">
      <w:pPr>
        <w:ind w:left="360"/>
        <w:rPr>
          <w:rFonts w:cs="Arial"/>
          <w:lang w:val="ro-RO" w:eastAsia="ro-RO"/>
        </w:rPr>
      </w:pPr>
    </w:p>
    <w:p w14:paraId="4968BBB3" w14:textId="1603B9D3" w:rsidR="001F5A83" w:rsidRPr="00F74720" w:rsidRDefault="00852536" w:rsidP="00AA3F59">
      <w:pPr>
        <w:ind w:left="0"/>
        <w:rPr>
          <w:rFonts w:eastAsia="Times New Roman" w:cs="Arial"/>
          <w:b/>
          <w:lang w:val="ro-RO" w:eastAsia="ro-RO"/>
        </w:rPr>
      </w:pPr>
      <w:r w:rsidRPr="00F74720">
        <w:rPr>
          <w:rFonts w:eastAsia="Times New Roman" w:cs="Arial"/>
          <w:b/>
          <w:lang w:val="ro-RO" w:eastAsia="ro-RO"/>
        </w:rPr>
        <w:t xml:space="preserve">A. </w:t>
      </w:r>
      <w:r w:rsidR="001F5A83" w:rsidRPr="00F74720">
        <w:rPr>
          <w:rFonts w:eastAsia="Times New Roman" w:cs="Arial"/>
          <w:b/>
          <w:lang w:val="ro-RO" w:eastAsia="ro-RO"/>
        </w:rPr>
        <w:t>CONFLICTE DE INTERESE</w:t>
      </w:r>
    </w:p>
    <w:p w14:paraId="74CCA307" w14:textId="00364E87" w:rsidR="00D22688" w:rsidRPr="00F74720" w:rsidRDefault="00D22688" w:rsidP="00AA3F59">
      <w:pPr>
        <w:spacing w:before="120"/>
        <w:ind w:left="-76"/>
        <w:rPr>
          <w:rFonts w:cs="Arial"/>
          <w:lang w:val="ro-RO"/>
        </w:rPr>
      </w:pPr>
      <w:bookmarkStart w:id="1" w:name="_Hlk8658817"/>
      <w:r w:rsidRPr="00F74720">
        <w:rPr>
          <w:rFonts w:cs="Arial"/>
          <w:lang w:val="ro-RO"/>
        </w:rPr>
        <w:t>Din chestionarul tematic de evaluare completat de instituție și a întrebărilor suplimentare au rezultat următoarele</w:t>
      </w:r>
      <w:bookmarkEnd w:id="1"/>
      <w:r w:rsidRPr="00F74720">
        <w:rPr>
          <w:rFonts w:cs="Arial"/>
          <w:lang w:val="ro-RO"/>
        </w:rPr>
        <w:t>:</w:t>
      </w:r>
    </w:p>
    <w:p w14:paraId="1BC96CAA" w14:textId="1B81B420" w:rsidR="00087657" w:rsidRPr="00F74720" w:rsidRDefault="00087657" w:rsidP="00AA3F59">
      <w:pPr>
        <w:pStyle w:val="ListParagraph"/>
        <w:numPr>
          <w:ilvl w:val="0"/>
          <w:numId w:val="38"/>
        </w:numPr>
        <w:spacing w:before="120" w:after="200" w:line="276" w:lineRule="auto"/>
        <w:jc w:val="both"/>
        <w:rPr>
          <w:rFonts w:ascii="Trebuchet MS" w:eastAsia="Calibri" w:hAnsi="Trebuchet MS" w:cs="Arial"/>
          <w:sz w:val="22"/>
          <w:szCs w:val="22"/>
          <w:lang w:val="ro-RO"/>
        </w:rPr>
      </w:pPr>
      <w:r w:rsidRPr="00F74720">
        <w:rPr>
          <w:rFonts w:ascii="Trebuchet MS" w:eastAsia="Calibri" w:hAnsi="Trebuchet MS" w:cs="Arial"/>
          <w:sz w:val="22"/>
          <w:szCs w:val="22"/>
          <w:lang w:val="ro-RO"/>
        </w:rPr>
        <w:t xml:space="preserve">În cadrul Primăriei </w:t>
      </w:r>
      <w:r w:rsidR="00AB1F54" w:rsidRPr="00F74720">
        <w:rPr>
          <w:rFonts w:ascii="Trebuchet MS" w:eastAsia="Calibri" w:hAnsi="Trebuchet MS" w:cs="Arial"/>
          <w:sz w:val="22"/>
          <w:szCs w:val="22"/>
          <w:lang w:val="ro-RO"/>
        </w:rPr>
        <w:t>M</w:t>
      </w:r>
      <w:r w:rsidRPr="00F74720">
        <w:rPr>
          <w:rFonts w:ascii="Trebuchet MS" w:eastAsia="Calibri" w:hAnsi="Trebuchet MS" w:cs="Arial"/>
          <w:sz w:val="22"/>
          <w:szCs w:val="22"/>
          <w:lang w:val="ro-RO"/>
        </w:rPr>
        <w:t>unicipiului Brăila nu există persoane în cazul cărora Agenţia Naţională de Integritate sa fi emis rapoarte de evaluare prin care să se constate încălcarea regimului juridic al conflictelor de interese, pe parcursul anului 2018.</w:t>
      </w:r>
    </w:p>
    <w:p w14:paraId="195A69C3" w14:textId="77777777" w:rsidR="00087657" w:rsidRPr="00F74720" w:rsidRDefault="00087657" w:rsidP="00AA3F59">
      <w:pPr>
        <w:numPr>
          <w:ilvl w:val="0"/>
          <w:numId w:val="38"/>
        </w:numPr>
        <w:spacing w:before="120" w:after="200"/>
        <w:rPr>
          <w:rFonts w:eastAsia="Calibri" w:cs="Arial"/>
          <w:lang w:val="ro-RO"/>
        </w:rPr>
      </w:pPr>
      <w:r w:rsidRPr="00F74720">
        <w:rPr>
          <w:rFonts w:eastAsia="Calibri" w:cs="Arial"/>
          <w:lang w:val="ro-RO"/>
        </w:rPr>
        <w:t>Instituția nu a adoptat o procedură internă privind prevenirea și gestionarea conflictelor de interese.</w:t>
      </w:r>
    </w:p>
    <w:p w14:paraId="3C981390" w14:textId="77777777" w:rsidR="00087657" w:rsidRPr="00F74720" w:rsidRDefault="00087657" w:rsidP="00AA3F59">
      <w:pPr>
        <w:numPr>
          <w:ilvl w:val="0"/>
          <w:numId w:val="38"/>
        </w:numPr>
        <w:spacing w:before="120" w:after="200"/>
        <w:rPr>
          <w:rFonts w:eastAsia="Calibri" w:cs="Arial"/>
          <w:lang w:val="ro-RO"/>
        </w:rPr>
      </w:pPr>
      <w:r w:rsidRPr="00F74720">
        <w:rPr>
          <w:rFonts w:eastAsia="Calibri" w:cs="Arial"/>
          <w:lang w:val="ro-RO"/>
        </w:rPr>
        <w:lastRenderedPageBreak/>
        <w:t>Personalul din cadrul instituţiei nu a beneficiat de programe de pregătire profesională în ceea ce priveşte regimul juridic al conflictului de interese.</w:t>
      </w:r>
    </w:p>
    <w:p w14:paraId="31335E38" w14:textId="77777777" w:rsidR="00087657" w:rsidRPr="00F74720" w:rsidRDefault="00087657" w:rsidP="00AA3F59">
      <w:pPr>
        <w:numPr>
          <w:ilvl w:val="0"/>
          <w:numId w:val="38"/>
        </w:numPr>
        <w:spacing w:before="120" w:after="200"/>
        <w:rPr>
          <w:rFonts w:eastAsia="Calibri" w:cs="Arial"/>
          <w:lang w:val="ro-RO"/>
        </w:rPr>
      </w:pPr>
      <w:r w:rsidRPr="00F74720">
        <w:rPr>
          <w:rFonts w:eastAsia="Calibri" w:cs="Arial"/>
          <w:lang w:val="ro-RO"/>
        </w:rPr>
        <w:t>Nu au fost diseminate la nivelul instituției chestionare pentru evaluarea gradului de cunoaștere de către angajații instituției a normelor referitoare la conflictele de interese.</w:t>
      </w:r>
    </w:p>
    <w:p w14:paraId="1AB25B32" w14:textId="5558AB71" w:rsidR="00087657" w:rsidRPr="00F74720" w:rsidRDefault="00087657" w:rsidP="00AA3F59">
      <w:pPr>
        <w:numPr>
          <w:ilvl w:val="0"/>
          <w:numId w:val="38"/>
        </w:numPr>
        <w:spacing w:before="120" w:after="200"/>
        <w:rPr>
          <w:rFonts w:eastAsia="Calibri" w:cs="Arial"/>
          <w:lang w:val="ro-RO"/>
        </w:rPr>
      </w:pPr>
      <w:r w:rsidRPr="00F74720">
        <w:rPr>
          <w:rFonts w:cs="Arial"/>
          <w:lang w:val="ro-RO"/>
        </w:rPr>
        <w:t xml:space="preserve">La nivelul </w:t>
      </w:r>
      <w:r w:rsidR="00AA3F59" w:rsidRPr="00F74720">
        <w:rPr>
          <w:rFonts w:cs="Arial"/>
          <w:lang w:val="ro-RO"/>
        </w:rPr>
        <w:t>P</w:t>
      </w:r>
      <w:r w:rsidRPr="00F74720">
        <w:rPr>
          <w:rFonts w:cs="Arial"/>
          <w:lang w:val="ro-RO"/>
        </w:rPr>
        <w:t>rimăriei există o persoană responsabilă de implementarea prevederilor legale privind declarațiile de avere și de interese care asigură consultanță atât funcționarilor publici cât și aleșilor locali și acordă sprijin în completarea declaraţiilor de avere şi a declaraţiilor de interese.</w:t>
      </w:r>
      <w:r w:rsidRPr="00F74720">
        <w:rPr>
          <w:rFonts w:eastAsia="Times New Roman" w:cs="Arial"/>
          <w:lang w:val="ro-RO" w:eastAsia="ro-RO"/>
        </w:rPr>
        <w:t xml:space="preserve"> Sunt publicate pe site-ul instituției declarațiile de avere și de interese, distinct pentru categoria aleșilor locali – primar, viceprimar, consilieri locali și a funcționarilor publici.</w:t>
      </w:r>
    </w:p>
    <w:p w14:paraId="47614044" w14:textId="77777777" w:rsidR="00087657" w:rsidRPr="00F74720" w:rsidRDefault="00087657" w:rsidP="00AA3F59">
      <w:pPr>
        <w:pStyle w:val="ListParagraph"/>
        <w:numPr>
          <w:ilvl w:val="0"/>
          <w:numId w:val="38"/>
        </w:numPr>
        <w:spacing w:before="240" w:line="276" w:lineRule="auto"/>
        <w:jc w:val="both"/>
        <w:rPr>
          <w:rFonts w:ascii="Trebuchet MS" w:hAnsi="Trebuchet MS" w:cs="Arial"/>
          <w:sz w:val="22"/>
          <w:szCs w:val="22"/>
          <w:lang w:val="ro-RO"/>
        </w:rPr>
      </w:pPr>
      <w:r w:rsidRPr="00F74720">
        <w:rPr>
          <w:rFonts w:ascii="Trebuchet MS" w:hAnsi="Trebuchet MS" w:cs="Arial"/>
          <w:sz w:val="22"/>
          <w:szCs w:val="22"/>
          <w:lang w:val="ro-RO"/>
        </w:rPr>
        <w:t>Cu referire la regimul declarării averii și a intereselor, persoana responsabilă cu implementarea prevederilor legale privitoare la declaraţiile de avere şi de interese nu a beneficiat de cursuri de formare în domeniu.</w:t>
      </w:r>
    </w:p>
    <w:p w14:paraId="78EB45E5" w14:textId="6DA2321A" w:rsidR="00087657" w:rsidRPr="00F74720" w:rsidRDefault="00087657" w:rsidP="00AA3F59">
      <w:pPr>
        <w:pStyle w:val="ListParagraph"/>
        <w:numPr>
          <w:ilvl w:val="0"/>
          <w:numId w:val="38"/>
        </w:numPr>
        <w:spacing w:before="240" w:line="276" w:lineRule="auto"/>
        <w:jc w:val="both"/>
        <w:rPr>
          <w:rFonts w:ascii="Trebuchet MS" w:hAnsi="Trebuchet MS" w:cs="Arial"/>
          <w:sz w:val="22"/>
          <w:szCs w:val="22"/>
          <w:lang w:val="ro-RO"/>
        </w:rPr>
      </w:pPr>
      <w:bookmarkStart w:id="2" w:name="_Hlk8739978"/>
      <w:r w:rsidRPr="00F74720">
        <w:rPr>
          <w:rFonts w:ascii="Trebuchet MS" w:hAnsi="Trebuchet MS" w:cs="Arial"/>
          <w:sz w:val="22"/>
          <w:szCs w:val="22"/>
          <w:lang w:val="ro-RO"/>
        </w:rPr>
        <w:t xml:space="preserve">La nivelul Primăriei </w:t>
      </w:r>
      <w:r w:rsidR="00AA3F59" w:rsidRPr="00F74720">
        <w:rPr>
          <w:rFonts w:ascii="Trebuchet MS" w:hAnsi="Trebuchet MS" w:cs="Arial"/>
          <w:sz w:val="22"/>
          <w:szCs w:val="22"/>
          <w:lang w:val="ro-RO"/>
        </w:rPr>
        <w:t>M</w:t>
      </w:r>
      <w:r w:rsidRPr="00F74720">
        <w:rPr>
          <w:rFonts w:ascii="Trebuchet MS" w:hAnsi="Trebuchet MS" w:cs="Arial"/>
          <w:sz w:val="22"/>
          <w:szCs w:val="22"/>
          <w:lang w:val="ro-RO"/>
        </w:rPr>
        <w:t xml:space="preserve">unicipiului Brăila a fost elaborată o procedură de sistem în legătură cu depunerea declaraţiilor de avere şi interese, care a fost transmisă pe mail tuturor angajaților. </w:t>
      </w:r>
    </w:p>
    <w:bookmarkEnd w:id="2"/>
    <w:p w14:paraId="74E5502F" w14:textId="77777777" w:rsidR="00087657" w:rsidRPr="00F74720" w:rsidRDefault="00087657" w:rsidP="00AA3F59">
      <w:pPr>
        <w:ind w:left="0"/>
        <w:rPr>
          <w:rFonts w:eastAsia="Times New Roman" w:cs="Arial"/>
          <w:b/>
          <w:lang w:val="ro-RO" w:eastAsia="ro-RO"/>
        </w:rPr>
      </w:pPr>
    </w:p>
    <w:p w14:paraId="2CAB4A13" w14:textId="26FC1469" w:rsidR="00852536" w:rsidRPr="00F74720" w:rsidRDefault="009B18B4" w:rsidP="00AA3F59">
      <w:pPr>
        <w:ind w:left="0"/>
        <w:rPr>
          <w:rFonts w:eastAsia="Times New Roman" w:cs="Arial"/>
          <w:b/>
          <w:lang w:val="ro-RO" w:eastAsia="ro-RO"/>
        </w:rPr>
      </w:pPr>
      <w:r w:rsidRPr="00F74720">
        <w:rPr>
          <w:rFonts w:eastAsia="Times New Roman" w:cs="Arial"/>
          <w:b/>
          <w:lang w:val="ro-RO" w:eastAsia="ro-RO"/>
        </w:rPr>
        <w:t xml:space="preserve">B. </w:t>
      </w:r>
      <w:r w:rsidR="00852536" w:rsidRPr="00F74720">
        <w:rPr>
          <w:rFonts w:eastAsia="Times New Roman" w:cs="Arial"/>
          <w:b/>
          <w:lang w:val="ro-RO" w:eastAsia="ro-RO"/>
        </w:rPr>
        <w:t>ACCESUL LA INFORMAȚII DE INTERES PUBLIC</w:t>
      </w:r>
    </w:p>
    <w:p w14:paraId="42458887"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În urma analizei site-ului instituţiei, a chestionarului de evaluare, precum şi a discuțiilor care au avut loc în cadrul şedinţei de evaluare, au fost constatate următoarele: </w:t>
      </w:r>
    </w:p>
    <w:p w14:paraId="009383C8" w14:textId="484CB290" w:rsidR="00852536" w:rsidRPr="00F74720" w:rsidRDefault="00852536" w:rsidP="00AA3F59">
      <w:pPr>
        <w:ind w:left="0"/>
        <w:rPr>
          <w:rFonts w:eastAsia="Times New Roman" w:cs="Arial"/>
          <w:color w:val="FF0000"/>
          <w:lang w:val="ro-RO" w:eastAsia="ro-RO"/>
        </w:rPr>
      </w:pPr>
      <w:r w:rsidRPr="00F74720">
        <w:rPr>
          <w:rFonts w:eastAsia="Times New Roman" w:cs="Arial"/>
          <w:b/>
          <w:bCs/>
          <w:lang w:val="ro-RO" w:eastAsia="ro-RO"/>
        </w:rPr>
        <w:t xml:space="preserve">1. </w:t>
      </w:r>
      <w:r w:rsidRPr="00F74720">
        <w:rPr>
          <w:rFonts w:eastAsia="Times New Roman" w:cs="Arial"/>
          <w:lang w:val="ro-RO" w:eastAsia="ro-RO"/>
        </w:rPr>
        <w:t xml:space="preserve">La nivelul instituției, există o persoană specializată cu atribuții în ceea ce privește aplicarea dispozițiilor Legii nr. 544/2001, care mai are și alte atribuții/responsabilități în cadrul instituției – </w:t>
      </w:r>
      <w:r w:rsidR="00C51C71" w:rsidRPr="00F74720">
        <w:rPr>
          <w:rFonts w:eastAsia="Times New Roman" w:cs="Arial"/>
          <w:lang w:val="ro-RO" w:eastAsia="ro-RO"/>
        </w:rPr>
        <w:t xml:space="preserve"> participă atunci când este cazul și la ședințele de audiențe</w:t>
      </w:r>
      <w:r w:rsidRPr="00F74720">
        <w:rPr>
          <w:rFonts w:eastAsia="Times New Roman" w:cs="Arial"/>
          <w:lang w:val="ro-RO" w:eastAsia="ro-RO"/>
        </w:rPr>
        <w:t xml:space="preserve">, atribuțiile acesteia fiind prevăzute în Regulamentul de organizare și funcționare a instituției, dar și într-o procedură internă; </w:t>
      </w:r>
    </w:p>
    <w:p w14:paraId="36332FE0" w14:textId="77777777" w:rsidR="00852536" w:rsidRPr="00F74720" w:rsidRDefault="00852536" w:rsidP="00AA3F59">
      <w:pPr>
        <w:ind w:left="0"/>
        <w:rPr>
          <w:rFonts w:eastAsia="Times New Roman" w:cs="Arial"/>
          <w:lang w:val="ro-RO" w:eastAsia="ro-RO"/>
        </w:rPr>
      </w:pPr>
      <w:r w:rsidRPr="00F74720">
        <w:rPr>
          <w:rFonts w:eastAsia="Times New Roman" w:cs="Arial"/>
          <w:b/>
          <w:bCs/>
          <w:lang w:val="ro-RO" w:eastAsia="ro-RO"/>
        </w:rPr>
        <w:t>2</w:t>
      </w:r>
      <w:r w:rsidRPr="00F74720">
        <w:rPr>
          <w:rFonts w:eastAsia="Times New Roman" w:cs="Arial"/>
          <w:bCs/>
          <w:lang w:val="ro-RO" w:eastAsia="ro-RO"/>
        </w:rPr>
        <w:t>. P</w:t>
      </w:r>
      <w:r w:rsidRPr="00F74720">
        <w:rPr>
          <w:rFonts w:eastAsia="Times New Roman" w:cs="Arial"/>
          <w:lang w:val="ro-RO" w:eastAsia="ro-RO"/>
        </w:rPr>
        <w:t xml:space="preserve">ersoana responsabilă de aplicarea Legii nr. 544/2001 nu a beneficiat de instruire de specialitate în perioada de raportare, pe fondul lipsei de finanțare. </w:t>
      </w:r>
    </w:p>
    <w:p w14:paraId="64C08242" w14:textId="77777777" w:rsidR="00852536" w:rsidRPr="00F74720" w:rsidRDefault="00852536" w:rsidP="00AA3F59">
      <w:pPr>
        <w:ind w:left="0"/>
        <w:rPr>
          <w:rFonts w:eastAsia="Times New Roman" w:cs="Arial"/>
          <w:lang w:val="ro-RO" w:eastAsia="ro-RO"/>
        </w:rPr>
      </w:pPr>
      <w:r w:rsidRPr="00F74720">
        <w:rPr>
          <w:rFonts w:eastAsia="Times New Roman" w:cs="Arial"/>
          <w:b/>
          <w:bCs/>
          <w:lang w:val="ro-RO" w:eastAsia="ro-RO"/>
        </w:rPr>
        <w:t xml:space="preserve">3. </w:t>
      </w:r>
      <w:r w:rsidRPr="00F74720">
        <w:rPr>
          <w:rFonts w:eastAsia="Times New Roman" w:cs="Arial"/>
          <w:lang w:val="ro-RO" w:eastAsia="ro-RO"/>
        </w:rPr>
        <w:t>Sunt publicate pe site informațiile prevăzute la art. 5 alin. (1) din Legea nr. 544/2001, dar și altele, la următoarea pagină:</w:t>
      </w:r>
    </w:p>
    <w:p w14:paraId="4EE2F136" w14:textId="3C7DE193" w:rsidR="002B7A6A" w:rsidRPr="00F74720" w:rsidRDefault="00034943" w:rsidP="00AA3F59">
      <w:pPr>
        <w:ind w:left="0"/>
        <w:rPr>
          <w:rFonts w:eastAsia="Times New Roman" w:cs="Arial"/>
          <w:u w:val="single"/>
          <w:lang w:val="ro-RO" w:eastAsia="ro-RO"/>
        </w:rPr>
      </w:pPr>
      <w:hyperlink r:id="rId9" w:history="1">
        <w:r w:rsidR="002B7A6A" w:rsidRPr="00F74720">
          <w:rPr>
            <w:rStyle w:val="Hyperlink"/>
            <w:rFonts w:eastAsia="Times New Roman" w:cs="Arial"/>
            <w:lang w:val="ro-RO" w:eastAsia="ro-RO"/>
          </w:rPr>
          <w:t>http://www.portal-braila.ro/dm/portal.nsf/AllByUNID/Legea-nr5442001-privind-liberul-acces-la-informatii-de-interes-public-000024FA?OpenDocument</w:t>
        </w:r>
      </w:hyperlink>
      <w:r w:rsidR="002B7A6A" w:rsidRPr="00F74720">
        <w:rPr>
          <w:rFonts w:eastAsia="Times New Roman" w:cs="Arial"/>
          <w:u w:val="single"/>
          <w:lang w:val="ro-RO" w:eastAsia="ro-RO"/>
        </w:rPr>
        <w:t xml:space="preserve"> </w:t>
      </w:r>
    </w:p>
    <w:p w14:paraId="10C1635F" w14:textId="778C937E" w:rsidR="00852536" w:rsidRPr="00F74720" w:rsidRDefault="00852536" w:rsidP="00AA3F59">
      <w:pPr>
        <w:ind w:left="0"/>
        <w:rPr>
          <w:rFonts w:eastAsia="Times New Roman" w:cs="Arial"/>
          <w:b/>
          <w:bCs/>
          <w:lang w:val="ro-RO" w:eastAsia="ro-RO"/>
        </w:rPr>
      </w:pPr>
      <w:r w:rsidRPr="00F74720">
        <w:rPr>
          <w:rFonts w:eastAsia="Times New Roman" w:cs="Arial"/>
          <w:b/>
          <w:bCs/>
          <w:lang w:val="ro-RO" w:eastAsia="ro-RO"/>
        </w:rPr>
        <w:t xml:space="preserve">4. </w:t>
      </w:r>
      <w:r w:rsidRPr="00F74720">
        <w:rPr>
          <w:rFonts w:eastAsia="Times New Roman" w:cs="Arial"/>
          <w:bCs/>
          <w:lang w:val="ro-RO" w:eastAsia="ro-RO"/>
        </w:rPr>
        <w:t>Nu au fost semnalate situații de nerespectare a prevederilor Legii nr.544/2001 – nici în ceea ce privește termenele, accesul la aceste informații, nefiind înregistrate, prin urmare, nici plângeri în instanță.</w:t>
      </w:r>
      <w:r w:rsidRPr="00F74720">
        <w:rPr>
          <w:rFonts w:eastAsia="Times New Roman" w:cs="Arial"/>
          <w:b/>
          <w:bCs/>
          <w:lang w:val="ro-RO" w:eastAsia="ro-RO"/>
        </w:rPr>
        <w:t xml:space="preserve"> </w:t>
      </w:r>
    </w:p>
    <w:p w14:paraId="2DFDDAA0" w14:textId="026907DC" w:rsidR="002B7A6A" w:rsidRPr="00F74720" w:rsidRDefault="00852536" w:rsidP="00AA3F59">
      <w:pPr>
        <w:ind w:left="0"/>
        <w:rPr>
          <w:rFonts w:eastAsia="Times New Roman" w:cs="Arial"/>
          <w:lang w:val="ro-RO" w:eastAsia="ro-RO"/>
        </w:rPr>
      </w:pPr>
      <w:r w:rsidRPr="00F74720">
        <w:rPr>
          <w:rFonts w:eastAsia="Times New Roman" w:cs="Arial"/>
          <w:b/>
          <w:bCs/>
          <w:lang w:val="ro-RO" w:eastAsia="ro-RO"/>
        </w:rPr>
        <w:t xml:space="preserve">5. </w:t>
      </w:r>
      <w:r w:rsidRPr="00F74720">
        <w:rPr>
          <w:rFonts w:eastAsia="Times New Roman" w:cs="Arial"/>
          <w:lang w:val="ro-RO" w:eastAsia="ro-RO"/>
        </w:rPr>
        <w:t xml:space="preserve">Pe site-ul instituției sunt prezentate câteva documente de interes public din categoria </w:t>
      </w:r>
      <w:r w:rsidRPr="00F74720">
        <w:rPr>
          <w:rFonts w:eastAsia="Times New Roman" w:cs="Arial"/>
          <w:i/>
          <w:iCs/>
          <w:lang w:val="ro-RO" w:eastAsia="ro-RO"/>
        </w:rPr>
        <w:t>open data</w:t>
      </w:r>
      <w:r w:rsidRPr="00F74720">
        <w:rPr>
          <w:rFonts w:eastAsia="Times New Roman" w:cs="Arial"/>
          <w:lang w:val="ro-RO" w:eastAsia="ro-RO"/>
        </w:rPr>
        <w:t xml:space="preserve">, dar în formate semideschise </w:t>
      </w:r>
      <w:r w:rsidR="00622664" w:rsidRPr="00F74720">
        <w:rPr>
          <w:rFonts w:eastAsia="Times New Roman" w:cs="Arial"/>
          <w:lang w:val="ro-RO" w:eastAsia="ro-RO"/>
        </w:rPr>
        <w:t xml:space="preserve">–tipul documentelor publicate </w:t>
      </w:r>
      <w:r w:rsidRPr="00F74720">
        <w:rPr>
          <w:rFonts w:eastAsia="Times New Roman" w:cs="Arial"/>
          <w:lang w:val="ro-RO" w:eastAsia="ro-RO"/>
        </w:rPr>
        <w:t>fiind de tip</w:t>
      </w:r>
      <w:r w:rsidR="00622664" w:rsidRPr="00F74720">
        <w:rPr>
          <w:rFonts w:eastAsia="Times New Roman" w:cs="Arial"/>
          <w:lang w:val="ro-RO" w:eastAsia="ro-RO"/>
        </w:rPr>
        <w:t xml:space="preserve"> proprietar </w:t>
      </w:r>
      <w:r w:rsidRPr="00F74720">
        <w:rPr>
          <w:rFonts w:eastAsia="Times New Roman" w:cs="Arial"/>
          <w:lang w:val="ro-RO" w:eastAsia="ro-RO"/>
        </w:rPr>
        <w:t>, dar și deschis – ODT, ODS</w:t>
      </w:r>
      <w:r w:rsidR="002B7A6A" w:rsidRPr="00F74720">
        <w:rPr>
          <w:rFonts w:eastAsia="Times New Roman" w:cs="Arial"/>
          <w:lang w:val="ro-RO" w:eastAsia="ro-RO"/>
        </w:rPr>
        <w:t xml:space="preserve">, </w:t>
      </w:r>
      <w:r w:rsidR="002B7A6A" w:rsidRPr="00F74720">
        <w:rPr>
          <w:rFonts w:cs="Arial"/>
          <w:lang w:val="ro-RO"/>
        </w:rPr>
        <w:t>PDF:</w:t>
      </w:r>
    </w:p>
    <w:p w14:paraId="7EB8FE3E" w14:textId="77777777" w:rsidR="002B7A6A" w:rsidRPr="00F74720" w:rsidRDefault="002B7A6A" w:rsidP="00AA3F59">
      <w:pPr>
        <w:numPr>
          <w:ilvl w:val="0"/>
          <w:numId w:val="46"/>
        </w:numPr>
        <w:spacing w:after="0"/>
        <w:rPr>
          <w:rFonts w:eastAsia="Times New Roman" w:cs="Arial"/>
          <w:lang w:val="ro-RO"/>
        </w:rPr>
      </w:pPr>
      <w:r w:rsidRPr="00F74720">
        <w:rPr>
          <w:rFonts w:eastAsia="Times New Roman" w:cs="Arial"/>
          <w:lang w:val="ro-RO"/>
        </w:rPr>
        <w:t>Rapoartele privind implementarea Legii nr.544/2001;</w:t>
      </w:r>
    </w:p>
    <w:p w14:paraId="19FE93BA" w14:textId="77777777" w:rsidR="002B7A6A" w:rsidRPr="00F74720" w:rsidRDefault="002B7A6A" w:rsidP="00AA3F59">
      <w:pPr>
        <w:numPr>
          <w:ilvl w:val="0"/>
          <w:numId w:val="46"/>
        </w:numPr>
        <w:spacing w:after="0"/>
        <w:rPr>
          <w:rFonts w:eastAsia="Times New Roman" w:cs="Arial"/>
          <w:lang w:val="ro-RO"/>
        </w:rPr>
      </w:pPr>
      <w:r w:rsidRPr="00F74720">
        <w:rPr>
          <w:rFonts w:eastAsia="Times New Roman" w:cs="Arial"/>
          <w:lang w:val="ro-RO"/>
        </w:rPr>
        <w:t xml:space="preserve">Bugetul de venituri şi cheltuieli; </w:t>
      </w:r>
    </w:p>
    <w:p w14:paraId="5675FC25" w14:textId="37C017E5" w:rsidR="002B7A6A" w:rsidRPr="00F74720" w:rsidRDefault="002B7A6A" w:rsidP="00AA3F59">
      <w:pPr>
        <w:numPr>
          <w:ilvl w:val="0"/>
          <w:numId w:val="46"/>
        </w:numPr>
        <w:spacing w:after="0"/>
        <w:rPr>
          <w:rFonts w:eastAsia="Times New Roman" w:cs="Arial"/>
          <w:lang w:val="ro-RO"/>
        </w:rPr>
      </w:pPr>
      <w:r w:rsidRPr="00F74720">
        <w:rPr>
          <w:rFonts w:eastAsia="Times New Roman" w:cs="Arial"/>
          <w:lang w:val="ro-RO"/>
        </w:rPr>
        <w:t>Nomenclator stradal, etc.</w:t>
      </w:r>
    </w:p>
    <w:p w14:paraId="5F61753F" w14:textId="77777777" w:rsidR="002B7A6A" w:rsidRPr="00F74720" w:rsidRDefault="002B7A6A" w:rsidP="00AA3F59">
      <w:pPr>
        <w:spacing w:before="120" w:after="0"/>
        <w:ind w:left="2552"/>
        <w:rPr>
          <w:rFonts w:eastAsia="Times New Roman" w:cs="Arial"/>
          <w:lang w:val="ro-RO"/>
        </w:rPr>
      </w:pPr>
    </w:p>
    <w:p w14:paraId="3D2CD78D" w14:textId="77777777" w:rsidR="00852536" w:rsidRPr="00F74720" w:rsidRDefault="00852536" w:rsidP="00AA3F59">
      <w:pPr>
        <w:ind w:left="0"/>
        <w:rPr>
          <w:rFonts w:eastAsia="Times New Roman" w:cs="Arial"/>
          <w:lang w:val="ro-RO" w:eastAsia="ro-RO"/>
        </w:rPr>
      </w:pPr>
      <w:r w:rsidRPr="00F74720">
        <w:rPr>
          <w:rFonts w:eastAsia="Times New Roman" w:cs="Arial"/>
          <w:b/>
          <w:lang w:val="ro-RO" w:eastAsia="ro-RO"/>
        </w:rPr>
        <w:t>6.</w:t>
      </w:r>
      <w:r w:rsidRPr="00F74720">
        <w:rPr>
          <w:rFonts w:eastAsia="Times New Roman" w:cs="Arial"/>
          <w:lang w:val="ro-RO" w:eastAsia="ro-RO"/>
        </w:rPr>
        <w:t xml:space="preserve"> Instituția a menționat în chestionarul tematic de evaluare că a fost desemnată o persoană responsabilă pentru activitatea publicării datelor deschise;</w:t>
      </w:r>
    </w:p>
    <w:p w14:paraId="7C560653" w14:textId="77777777" w:rsidR="00852536" w:rsidRPr="00F74720" w:rsidRDefault="00852536" w:rsidP="00AA3F59">
      <w:pPr>
        <w:ind w:left="0"/>
        <w:rPr>
          <w:rFonts w:eastAsia="Times New Roman" w:cs="Arial"/>
          <w:lang w:val="ro-RO" w:eastAsia="ro-RO"/>
        </w:rPr>
      </w:pPr>
      <w:r w:rsidRPr="00F74720">
        <w:rPr>
          <w:rFonts w:eastAsia="Times New Roman" w:cs="Arial"/>
          <w:b/>
          <w:lang w:val="ro-RO" w:eastAsia="ro-RO"/>
        </w:rPr>
        <w:t>7.</w:t>
      </w:r>
      <w:r w:rsidRPr="00F74720">
        <w:rPr>
          <w:rFonts w:eastAsia="Times New Roman" w:cs="Arial"/>
          <w:lang w:val="ro-RO" w:eastAsia="ro-RO"/>
        </w:rPr>
        <w:t xml:space="preserve"> Nu există un mecanism de monitorizare a progreselor privind datele deschise și nici o procedură internă privind publicarea în format deschis.</w:t>
      </w:r>
    </w:p>
    <w:p w14:paraId="0B3D90A5" w14:textId="00587B21" w:rsidR="00852536" w:rsidRPr="00F74720" w:rsidRDefault="00852536" w:rsidP="00AA3F59">
      <w:pPr>
        <w:ind w:left="0"/>
        <w:rPr>
          <w:rFonts w:eastAsia="Times New Roman" w:cs="Arial"/>
          <w:b/>
          <w:lang w:val="ro-RO" w:eastAsia="ro-RO"/>
        </w:rPr>
      </w:pPr>
    </w:p>
    <w:p w14:paraId="077FC0B6" w14:textId="77777777" w:rsidR="00D06396" w:rsidRPr="00F74720" w:rsidRDefault="00D06396" w:rsidP="00AA3F59">
      <w:pPr>
        <w:ind w:left="0"/>
        <w:rPr>
          <w:rFonts w:eastAsia="Times New Roman" w:cs="Arial"/>
          <w:b/>
          <w:lang w:val="ro-RO" w:eastAsia="ro-RO"/>
        </w:rPr>
      </w:pPr>
      <w:r w:rsidRPr="00F74720">
        <w:rPr>
          <w:rFonts w:eastAsia="Times New Roman" w:cs="Arial"/>
          <w:b/>
          <w:lang w:val="ro-RO" w:eastAsia="ro-RO"/>
        </w:rPr>
        <w:t>C. INCOMPATIBILITĂȚI</w:t>
      </w:r>
    </w:p>
    <w:p w14:paraId="1D1AEE30" w14:textId="25EEB940" w:rsidR="00D06396" w:rsidRPr="00F74720" w:rsidRDefault="00D06396" w:rsidP="00AA3F59">
      <w:pPr>
        <w:ind w:left="0"/>
        <w:rPr>
          <w:rFonts w:eastAsia="Times New Roman" w:cs="Arial"/>
          <w:lang w:val="ro-RO" w:eastAsia="ro-RO"/>
        </w:rPr>
      </w:pPr>
      <w:r w:rsidRPr="00F74720">
        <w:rPr>
          <w:rFonts w:eastAsia="Times New Roman" w:cs="Arial"/>
          <w:lang w:val="ro-RO" w:eastAsia="ro-RO"/>
        </w:rPr>
        <w:t xml:space="preserve">Conform celor declarate în chestionarul tematic de evaluare şi a discuțiilor care au avut loc în cadrul </w:t>
      </w:r>
      <w:r w:rsidR="001100D1" w:rsidRPr="00F74720">
        <w:rPr>
          <w:rFonts w:eastAsia="Times New Roman" w:cs="Arial"/>
          <w:lang w:val="ro-RO" w:eastAsia="ro-RO"/>
        </w:rPr>
        <w:t>ș</w:t>
      </w:r>
      <w:r w:rsidRPr="00F74720">
        <w:rPr>
          <w:rFonts w:eastAsia="Times New Roman" w:cs="Arial"/>
          <w:lang w:val="ro-RO" w:eastAsia="ro-RO"/>
        </w:rPr>
        <w:t>edin</w:t>
      </w:r>
      <w:r w:rsidR="001100D1" w:rsidRPr="00F74720">
        <w:rPr>
          <w:rFonts w:eastAsia="Times New Roman" w:cs="Arial"/>
          <w:lang w:val="ro-RO" w:eastAsia="ro-RO"/>
        </w:rPr>
        <w:t>ț</w:t>
      </w:r>
      <w:r w:rsidRPr="00F74720">
        <w:rPr>
          <w:rFonts w:eastAsia="Times New Roman" w:cs="Arial"/>
          <w:lang w:val="ro-RO" w:eastAsia="ro-RO"/>
        </w:rPr>
        <w:t>ei de evaluare au fost constatate următoarele aspecte :</w:t>
      </w:r>
    </w:p>
    <w:p w14:paraId="4B457639" w14:textId="684656B0" w:rsidR="00D06396" w:rsidRPr="00F74720" w:rsidRDefault="00D06396" w:rsidP="00AA3F59">
      <w:pPr>
        <w:numPr>
          <w:ilvl w:val="0"/>
          <w:numId w:val="41"/>
        </w:numPr>
        <w:spacing w:before="120" w:after="0"/>
        <w:rPr>
          <w:rFonts w:eastAsia="Times New Roman" w:cs="Arial"/>
          <w:lang w:val="ro-RO"/>
        </w:rPr>
      </w:pPr>
      <w:r w:rsidRPr="00F74720">
        <w:rPr>
          <w:rFonts w:eastAsia="Times New Roman" w:cs="Arial"/>
          <w:lang w:val="ro-RO"/>
        </w:rPr>
        <w:t>În cadrul instituției nu există persoane pentru care Agenția Națională de Integritate să fi emis rapoarte de evaluare prin care sa se constate încălcarea regimului juridic al incompatibilităților</w:t>
      </w:r>
      <w:r w:rsidR="0075295F" w:rsidRPr="00F74720">
        <w:rPr>
          <w:rFonts w:cs="Arial"/>
          <w:lang w:val="ro-RO"/>
        </w:rPr>
        <w:t xml:space="preserve"> si nici nu au fost semnalate/ identificate situații de incompatibilitate și pe cale de consecință, nu au fost adresate solicitări ANI, pentru puncte de vedere.</w:t>
      </w:r>
    </w:p>
    <w:p w14:paraId="0A1C09E6" w14:textId="4E2EEBEF" w:rsidR="00D06396" w:rsidRPr="00F74720" w:rsidRDefault="00D06396" w:rsidP="00AA3F59">
      <w:pPr>
        <w:numPr>
          <w:ilvl w:val="0"/>
          <w:numId w:val="41"/>
        </w:numPr>
        <w:spacing w:before="120"/>
        <w:rPr>
          <w:rFonts w:cs="Arial"/>
          <w:lang w:val="ro-RO"/>
        </w:rPr>
      </w:pPr>
      <w:bookmarkStart w:id="3" w:name="_Hlk8727473"/>
      <w:r w:rsidRPr="00F74720">
        <w:rPr>
          <w:rFonts w:cs="Arial"/>
          <w:lang w:val="ro-RO"/>
        </w:rPr>
        <w:t>La nivelul instituției, în cazul în care un angajat dorește să sesizeze o situație de incompatibilitate, o poate face prin audiență sau email</w:t>
      </w:r>
      <w:r w:rsidR="005D6049" w:rsidRPr="00F74720">
        <w:rPr>
          <w:rFonts w:cs="Arial"/>
          <w:lang w:val="ro-RO"/>
        </w:rPr>
        <w:t xml:space="preserve"> adresat </w:t>
      </w:r>
      <w:r w:rsidR="001C4DC9" w:rsidRPr="00F74720">
        <w:rPr>
          <w:rFonts w:cs="Arial"/>
          <w:lang w:val="ro-RO"/>
        </w:rPr>
        <w:t>direct conducătorul</w:t>
      </w:r>
      <w:r w:rsidR="005D6049" w:rsidRPr="00F74720">
        <w:rPr>
          <w:rFonts w:cs="Arial"/>
          <w:lang w:val="ro-RO"/>
        </w:rPr>
        <w:t>ui</w:t>
      </w:r>
      <w:r w:rsidR="001C4DC9" w:rsidRPr="00F74720">
        <w:rPr>
          <w:rFonts w:cs="Arial"/>
          <w:lang w:val="ro-RO"/>
        </w:rPr>
        <w:t xml:space="preserve"> instituției (primar)</w:t>
      </w:r>
      <w:r w:rsidRPr="00F74720">
        <w:rPr>
          <w:rFonts w:cs="Arial"/>
          <w:lang w:val="ro-RO"/>
        </w:rPr>
        <w:t>.</w:t>
      </w:r>
    </w:p>
    <w:bookmarkEnd w:id="3"/>
    <w:p w14:paraId="70B467A3" w14:textId="77777777" w:rsidR="00D06396" w:rsidRPr="00F74720" w:rsidRDefault="00D06396" w:rsidP="00AA3F59">
      <w:pPr>
        <w:numPr>
          <w:ilvl w:val="0"/>
          <w:numId w:val="41"/>
        </w:numPr>
        <w:spacing w:before="120"/>
        <w:rPr>
          <w:rFonts w:cs="Arial"/>
          <w:lang w:val="ro-RO"/>
        </w:rPr>
      </w:pPr>
      <w:r w:rsidRPr="00F74720">
        <w:rPr>
          <w:rFonts w:cs="Arial"/>
          <w:lang w:val="ro-RO"/>
        </w:rPr>
        <w:t>Personalul din cadrul instituției nu a participat, în perioada de referință, la programe de pregătire profesională în ceea ce privește regimul juridic al incompatibilităților.</w:t>
      </w:r>
    </w:p>
    <w:p w14:paraId="0960178E" w14:textId="7298CCE6" w:rsidR="00D06396" w:rsidRPr="00F74720" w:rsidRDefault="00D06396" w:rsidP="00AA3F59">
      <w:pPr>
        <w:numPr>
          <w:ilvl w:val="0"/>
          <w:numId w:val="41"/>
        </w:numPr>
        <w:spacing w:before="120"/>
        <w:rPr>
          <w:rFonts w:cs="Arial"/>
          <w:lang w:val="ro-RO"/>
        </w:rPr>
      </w:pPr>
      <w:r w:rsidRPr="00F74720">
        <w:rPr>
          <w:rFonts w:cs="Arial"/>
          <w:lang w:val="ro-RO"/>
        </w:rPr>
        <w:t xml:space="preserve">Conform celor declarate de reprezentanții instituției, </w:t>
      </w:r>
      <w:r w:rsidR="0075295F" w:rsidRPr="00F74720">
        <w:rPr>
          <w:rFonts w:cs="Arial"/>
          <w:lang w:val="ro-RO"/>
        </w:rPr>
        <w:t xml:space="preserve">nu există o procedură internă privind prevenirea și gestionarea situațiilor de incompatibilitate </w:t>
      </w:r>
      <w:r w:rsidR="008D7B6A" w:rsidRPr="00F74720">
        <w:rPr>
          <w:rFonts w:cs="Arial"/>
          <w:lang w:val="ro-RO"/>
        </w:rPr>
        <w:t>ș</w:t>
      </w:r>
      <w:r w:rsidR="0075295F" w:rsidRPr="00F74720">
        <w:rPr>
          <w:rFonts w:cs="Arial"/>
          <w:lang w:val="ro-RO"/>
        </w:rPr>
        <w:t xml:space="preserve">i </w:t>
      </w:r>
      <w:r w:rsidRPr="00F74720">
        <w:rPr>
          <w:rFonts w:cs="Arial"/>
          <w:lang w:val="ro-RO"/>
        </w:rPr>
        <w:t>nu au fost diseminate chestionare pentru evaluarea gradului de cunoaștere de către angajații instituției a normelor privind situațiile de incompatibilitate.</w:t>
      </w:r>
    </w:p>
    <w:p w14:paraId="5D784D92" w14:textId="77777777" w:rsidR="00D06396" w:rsidRPr="00F74720" w:rsidRDefault="00D06396" w:rsidP="00AA3F59">
      <w:pPr>
        <w:ind w:left="0"/>
        <w:rPr>
          <w:rFonts w:eastAsia="Times New Roman" w:cs="Arial"/>
          <w:b/>
          <w:lang w:val="ro-RO" w:eastAsia="ro-RO"/>
        </w:rPr>
      </w:pPr>
    </w:p>
    <w:p w14:paraId="53E2D265" w14:textId="6C34EF1F" w:rsidR="00852536" w:rsidRPr="00F74720" w:rsidRDefault="006914A1" w:rsidP="00AA3F59">
      <w:pPr>
        <w:ind w:left="0"/>
        <w:rPr>
          <w:rFonts w:eastAsia="Times New Roman" w:cs="Arial"/>
          <w:b/>
          <w:lang w:val="ro-RO" w:eastAsia="ro-RO"/>
        </w:rPr>
      </w:pPr>
      <w:r w:rsidRPr="00F74720">
        <w:rPr>
          <w:rFonts w:eastAsia="Times New Roman" w:cs="Arial"/>
          <w:b/>
          <w:lang w:val="ro-RO" w:eastAsia="ro-RO"/>
        </w:rPr>
        <w:t>D</w:t>
      </w:r>
      <w:r w:rsidR="00852536" w:rsidRPr="00F74720">
        <w:rPr>
          <w:rFonts w:eastAsia="Times New Roman" w:cs="Arial"/>
          <w:b/>
          <w:lang w:val="ro-RO" w:eastAsia="ro-RO"/>
        </w:rPr>
        <w:t>. DECLARAREA CADOURILOR</w:t>
      </w:r>
    </w:p>
    <w:p w14:paraId="3FAE5F55"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În urma analizei chestionarului de evaluare, precum şi a discuțiilor care au avut loc în cadrul ședinței de evaluare, au fost constatate următoarele: </w:t>
      </w:r>
    </w:p>
    <w:p w14:paraId="1F8C1646"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Aspectele menționate în chestionar, confirmate și în cadrul discuțiilor, au fost în sensul că nu există persoane sau compartimente responsabile cu evaluarea și valorificarea bunurilor primite cu titlu gratuit. </w:t>
      </w:r>
    </w:p>
    <w:p w14:paraId="5C3F3F77"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De altfel, deși prevederile legale sunt în vigoare de mult timp (2004) există puțină cunoaștere a diferenței dintre cele două tipuri de cadouri ce trebuie declarate – cele primite în cadrul misiunilor oficiale, respectiv cele primite cu titlu personal. Este adevărat, totodată, că specificul muncii în cadrul instituției nu determină activități de protocol numeroase sau de nivel înalt (deși există 10 orașe cu care municipiul Brăila este înfrățit), care să fi creat contextul aplicării Legii nr.251/2004. </w:t>
      </w:r>
    </w:p>
    <w:p w14:paraId="01728F60" w14:textId="2B29619C" w:rsidR="00852536" w:rsidRPr="00F74720" w:rsidRDefault="00852536" w:rsidP="00AA3F59">
      <w:pPr>
        <w:ind w:left="0"/>
        <w:rPr>
          <w:rFonts w:eastAsia="Times New Roman" w:cs="Arial"/>
          <w:lang w:val="ro-RO" w:eastAsia="ro-RO"/>
        </w:rPr>
      </w:pPr>
      <w:r w:rsidRPr="00F74720">
        <w:rPr>
          <w:rFonts w:eastAsia="Times New Roman" w:cs="Arial"/>
          <w:lang w:val="ro-RO" w:eastAsia="ro-RO"/>
        </w:rPr>
        <w:t>La data efectuării misiunii nu exista nici un fel de procedură internă cu privire la acest subiect.</w:t>
      </w:r>
    </w:p>
    <w:p w14:paraId="6D927855" w14:textId="2ADF2DE7" w:rsidR="00376FD9" w:rsidRPr="00F74720" w:rsidRDefault="00376FD9" w:rsidP="00AA3F59">
      <w:pPr>
        <w:ind w:left="0"/>
        <w:rPr>
          <w:rFonts w:eastAsia="Times New Roman" w:cs="Arial"/>
          <w:lang w:val="ro-RO" w:eastAsia="ro-RO"/>
        </w:rPr>
      </w:pPr>
    </w:p>
    <w:p w14:paraId="22F312DE" w14:textId="65DDCEE1" w:rsidR="00852536" w:rsidRPr="00F74720" w:rsidRDefault="006914A1" w:rsidP="00AA3F59">
      <w:pPr>
        <w:ind w:left="0"/>
        <w:rPr>
          <w:rFonts w:eastAsia="Times New Roman" w:cs="Arial"/>
          <w:b/>
          <w:lang w:val="ro-RO" w:eastAsia="ro-RO"/>
        </w:rPr>
      </w:pPr>
      <w:r w:rsidRPr="00F74720">
        <w:rPr>
          <w:rFonts w:eastAsia="Times New Roman" w:cs="Arial"/>
          <w:b/>
          <w:lang w:val="ro-RO" w:eastAsia="ro-RO"/>
        </w:rPr>
        <w:t>E</w:t>
      </w:r>
      <w:r w:rsidR="00852536" w:rsidRPr="00F74720">
        <w:rPr>
          <w:rFonts w:eastAsia="Times New Roman" w:cs="Arial"/>
          <w:b/>
          <w:lang w:val="ro-RO" w:eastAsia="ro-RO"/>
        </w:rPr>
        <w:t>. PROTECȚIA AVERTIZORULUI ÎN INTERES PUBLIC</w:t>
      </w:r>
    </w:p>
    <w:p w14:paraId="6227A2F1" w14:textId="0E3E1648" w:rsidR="00852536" w:rsidRPr="00F74720" w:rsidRDefault="00852536" w:rsidP="00AA3F59">
      <w:pPr>
        <w:ind w:left="0"/>
        <w:rPr>
          <w:rFonts w:eastAsia="Times New Roman" w:cs="Arial"/>
          <w:lang w:val="ro-RO" w:eastAsia="ro-RO"/>
        </w:rPr>
      </w:pPr>
      <w:r w:rsidRPr="00F74720">
        <w:rPr>
          <w:rFonts w:eastAsia="Times New Roman" w:cs="Arial"/>
          <w:lang w:val="ro-RO" w:eastAsia="ro-RO"/>
        </w:rPr>
        <w:lastRenderedPageBreak/>
        <w:t>Aspectele menționate în chestionar, confirmate și în cadrul discuțiilor, au fost în sensul că nu există persoane sau compartimente responsabile cu primirea avertizărilor de interes public, personalul instituției nebeneficiind de programe de informare</w:t>
      </w:r>
      <w:r w:rsidR="00161941" w:rsidRPr="00F74720">
        <w:rPr>
          <w:rFonts w:eastAsia="Times New Roman" w:cs="Arial"/>
          <w:lang w:val="ro-RO" w:eastAsia="ro-RO"/>
        </w:rPr>
        <w:t xml:space="preserve"> în ceea ce privește regimul protecţiei avertizorilor în interes public</w:t>
      </w:r>
      <w:r w:rsidRPr="00F74720">
        <w:rPr>
          <w:rFonts w:eastAsia="Times New Roman" w:cs="Arial"/>
          <w:lang w:val="ro-RO" w:eastAsia="ro-RO"/>
        </w:rPr>
        <w:t>. Pe cale de consecință, instituția a apreciat că nu au existat situații de avertizare în interes public, cel puțin nu dintre cele care să fi fost formulate cu invocarea legii speciale, și nu a fost cazul să se dispună măsuri specifice. În cadrul reuniunii s-a menționat, însă,</w:t>
      </w:r>
      <w:r w:rsidR="008D7B6A" w:rsidRPr="00F74720">
        <w:rPr>
          <w:rFonts w:eastAsia="Times New Roman" w:cs="Arial"/>
          <w:lang w:val="ro-RO" w:eastAsia="ro-RO"/>
        </w:rPr>
        <w:t xml:space="preserve"> </w:t>
      </w:r>
      <w:r w:rsidR="00376FD9" w:rsidRPr="00F74720">
        <w:rPr>
          <w:rFonts w:eastAsia="Times New Roman" w:cs="Arial"/>
          <w:lang w:val="ro-RO" w:eastAsia="ro-RO"/>
        </w:rPr>
        <w:t>c</w:t>
      </w:r>
      <w:r w:rsidR="008D7B6A" w:rsidRPr="00F74720">
        <w:rPr>
          <w:rFonts w:eastAsia="Times New Roman" w:cs="Arial"/>
          <w:lang w:val="ro-RO" w:eastAsia="ro-RO"/>
        </w:rPr>
        <w:t>ă</w:t>
      </w:r>
      <w:r w:rsidR="00376FD9" w:rsidRPr="00F74720">
        <w:rPr>
          <w:rFonts w:eastAsia="Times New Roman" w:cs="Arial"/>
          <w:lang w:val="ro-RO" w:eastAsia="ro-RO"/>
        </w:rPr>
        <w:t xml:space="preserve"> instituția a adoptat o procedură internă dedicată primirii şi soluţionării avertizărilor în interes public, dar este necesar a fi actualizată.</w:t>
      </w:r>
    </w:p>
    <w:p w14:paraId="25A2EA28"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În cadrul discuțiilor au fost subliniate aspectele relevante pentru o tratare eficientă a avertizărilor care urmează a fi procesate prin intermediul acestei proceduri, fiind evidențiate o serie de criterii pentru alegerea canalului optim de raportare și soluționare a acestora. Astfel, s-a apreciat util ca persoana / structura desemnată să poată verifica sau dispune verificarea pe fond a avertizării; să fie aptă să aplice sau să dispună aplicarea măsurilor de protecție prevăzute de lege; să se bucure de încrederea angajaților din perspectiva profesionalismului și integrității. Totodată, s-a subliniat faptul că mecanismul trebuie să asigure o protecție adecvată a identității avertizorului, atunci când sunt îndeplinite condițiile legale pentru adoptarea acestei măsuri. Evident, prin reglementarea unui astfel de canal de raportare a neregularităților nu poate fi îngrădit dreptul salariatului de a alege oricare dintre căile de sesizare prevăzute de lege, dar se facilitează gestionarea optimă a eventualelor avertizări în cadrul instituției.</w:t>
      </w:r>
    </w:p>
    <w:p w14:paraId="75FDC038" w14:textId="02B21EB5" w:rsidR="00852536" w:rsidRPr="00F74720" w:rsidRDefault="00852536" w:rsidP="00AA3F59">
      <w:pPr>
        <w:ind w:left="0"/>
        <w:rPr>
          <w:rFonts w:eastAsia="Times New Roman" w:cs="Arial"/>
          <w:lang w:val="ro-RO" w:eastAsia="ro-RO"/>
        </w:rPr>
      </w:pPr>
      <w:r w:rsidRPr="00F74720">
        <w:rPr>
          <w:rFonts w:eastAsia="Times New Roman" w:cs="Arial"/>
          <w:lang w:val="ro-RO" w:eastAsia="ro-RO"/>
        </w:rPr>
        <w:t>Nu exista, la data misiunii, nici cunoașterea instituției și nici mecanismele de semnalare și cercetare a neregularităților și transmiterea de informări în cazul identificării unor neregularități la nivelul instituției prin intermediul avertizorilor de interes public.</w:t>
      </w:r>
    </w:p>
    <w:p w14:paraId="2D718118" w14:textId="77777777" w:rsidR="00BD3057" w:rsidRPr="00F74720" w:rsidRDefault="00BD3057" w:rsidP="00AA3F59">
      <w:pPr>
        <w:ind w:left="0"/>
        <w:rPr>
          <w:rFonts w:eastAsia="Times New Roman" w:cs="Arial"/>
          <w:b/>
          <w:i/>
          <w:lang w:val="ro-RO" w:eastAsia="ro-RO"/>
        </w:rPr>
      </w:pPr>
    </w:p>
    <w:p w14:paraId="563FC8B2" w14:textId="731CA84D" w:rsidR="00852536" w:rsidRPr="00F74720" w:rsidRDefault="00852536" w:rsidP="00AA3F59">
      <w:pPr>
        <w:ind w:left="0"/>
        <w:rPr>
          <w:rFonts w:eastAsia="Times New Roman" w:cs="Arial"/>
          <w:b/>
          <w:i/>
          <w:lang w:val="ro-RO" w:eastAsia="ro-RO"/>
        </w:rPr>
      </w:pPr>
      <w:r w:rsidRPr="00F74720">
        <w:rPr>
          <w:rFonts w:eastAsia="Times New Roman" w:cs="Arial"/>
          <w:b/>
          <w:i/>
          <w:lang w:val="ro-RO" w:eastAsia="ro-RO"/>
        </w:rPr>
        <w:t>ALTE ASPECTE DISCUTATE:</w:t>
      </w:r>
    </w:p>
    <w:p w14:paraId="6803408F" w14:textId="77777777" w:rsidR="00852536" w:rsidRPr="00F74720" w:rsidRDefault="00852536" w:rsidP="00AA3F59">
      <w:pPr>
        <w:ind w:left="0" w:right="142"/>
        <w:rPr>
          <w:rFonts w:eastAsia="Times New Roman" w:cs="Arial"/>
          <w:b/>
          <w:i/>
          <w:lang w:val="ro-RO" w:eastAsia="ro-RO"/>
        </w:rPr>
      </w:pPr>
      <w:r w:rsidRPr="00F74720">
        <w:rPr>
          <w:rFonts w:eastAsia="Times New Roman" w:cs="Arial"/>
          <w:b/>
          <w:i/>
          <w:lang w:val="ro-RO" w:eastAsia="ro-RO"/>
        </w:rPr>
        <w:t xml:space="preserve">TRANSPARENȚA ÎN PROCESUL DECIZIONAL </w:t>
      </w:r>
    </w:p>
    <w:p w14:paraId="5FD09D5E" w14:textId="77777777" w:rsidR="00852536" w:rsidRPr="00F74720" w:rsidRDefault="00852536" w:rsidP="00AA3F59">
      <w:pPr>
        <w:ind w:left="0" w:right="142"/>
        <w:rPr>
          <w:rFonts w:eastAsia="Times New Roman" w:cs="Arial"/>
          <w:lang w:val="ro-RO" w:eastAsia="ro-RO"/>
        </w:rPr>
      </w:pPr>
      <w:r w:rsidRPr="00F74720">
        <w:rPr>
          <w:rFonts w:eastAsia="Times New Roman" w:cs="Arial"/>
          <w:lang w:val="ro-RO" w:eastAsia="ro-RO"/>
        </w:rPr>
        <w:t>Din răspunsurile acordate în cadrul discuțiilor au rezultat următoarele:</w:t>
      </w:r>
    </w:p>
    <w:p w14:paraId="6131FCCF" w14:textId="42D32802"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 xml:space="preserve">În cadrul </w:t>
      </w:r>
      <w:r w:rsidR="00C44AA3" w:rsidRPr="00F74720">
        <w:rPr>
          <w:rFonts w:eastAsia="Times New Roman" w:cs="Arial"/>
          <w:lang w:val="ro-RO" w:eastAsia="ro-RO"/>
        </w:rPr>
        <w:t xml:space="preserve">Primăriei </w:t>
      </w:r>
      <w:r w:rsidRPr="00F74720">
        <w:rPr>
          <w:rFonts w:eastAsia="Times New Roman" w:cs="Arial"/>
          <w:lang w:val="ro-RO" w:eastAsia="ro-RO"/>
        </w:rPr>
        <w:t>Municipiului Brăila sunt aplicate prevederile Legii nr. 52/2003 privind transparenţa decizională în administraţia publică, republicată;</w:t>
      </w:r>
    </w:p>
    <w:p w14:paraId="55BC6CFC"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Pe site există o secțiune dedicată transparenței decizionale:</w:t>
      </w:r>
      <w:r w:rsidRPr="00F74720">
        <w:rPr>
          <w:rFonts w:eastAsia="Times New Roman" w:cs="Arial"/>
          <w:b/>
          <w:lang w:val="ro-RO" w:eastAsia="ro-RO"/>
        </w:rPr>
        <w:t xml:space="preserve"> </w:t>
      </w:r>
    </w:p>
    <w:p w14:paraId="49ADBEB0" w14:textId="29D6D4BC" w:rsidR="0006171C" w:rsidRPr="00F74720" w:rsidRDefault="00034943" w:rsidP="00AA3F59">
      <w:pPr>
        <w:ind w:left="709" w:right="142"/>
        <w:rPr>
          <w:rFonts w:eastAsia="Times New Roman" w:cs="Arial"/>
          <w:lang w:val="ro-RO" w:eastAsia="ro-RO"/>
        </w:rPr>
      </w:pPr>
      <w:hyperlink r:id="rId10" w:history="1">
        <w:r w:rsidR="00375D14" w:rsidRPr="00F74720">
          <w:rPr>
            <w:rStyle w:val="Hyperlink"/>
            <w:rFonts w:eastAsia="Times New Roman" w:cs="Arial"/>
            <w:lang w:val="ro-RO" w:eastAsia="ro-RO"/>
          </w:rPr>
          <w:t>http://www.portal-braila.ro/dm/portal.nsf/AllByUNID/00002812?OpenDocument</w:t>
        </w:r>
      </w:hyperlink>
      <w:r w:rsidR="0006171C" w:rsidRPr="00F74720">
        <w:rPr>
          <w:rFonts w:eastAsia="Times New Roman" w:cs="Arial"/>
          <w:lang w:val="ro-RO" w:eastAsia="ro-RO"/>
        </w:rPr>
        <w:t>,</w:t>
      </w:r>
      <w:r w:rsidR="002233B6" w:rsidRPr="00F74720">
        <w:rPr>
          <w:rFonts w:eastAsia="Times New Roman" w:cs="Arial"/>
          <w:lang w:val="ro-RO" w:eastAsia="ro-RO"/>
        </w:rPr>
        <w:t xml:space="preserve">                </w:t>
      </w:r>
      <w:r w:rsidR="000C5584" w:rsidRPr="00F74720">
        <w:rPr>
          <w:rFonts w:eastAsia="Times New Roman" w:cs="Arial"/>
          <w:lang w:val="ro-RO" w:eastAsia="ro-RO"/>
        </w:rPr>
        <w:t xml:space="preserve"> </w:t>
      </w:r>
      <w:r w:rsidR="0006171C" w:rsidRPr="00F74720">
        <w:rPr>
          <w:rFonts w:eastAsia="Times New Roman" w:cs="Arial"/>
          <w:lang w:val="ro-RO" w:eastAsia="ro-RO"/>
        </w:rPr>
        <w:t>în conformitate cu prevederile art. 7 alin. (11) din Legea nr. 52/2003, republicată.</w:t>
      </w:r>
    </w:p>
    <w:p w14:paraId="0367BAE3"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 xml:space="preserve">Anunțurile privind procedurile de elaborare a proiectelor de acte normative sunt publicate pe site – de exemplu în cursul anului 2018 au fost publicate 7 proiecte de hotărâri, pentru anul în curs fiind afișat un proiect. </w:t>
      </w:r>
    </w:p>
    <w:p w14:paraId="3D794811"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În cadrul instituției este desemnată o persoană responsabilă pentru relația cu societatea civilă, însă nu s-au primite propuneri de proiecte;</w:t>
      </w:r>
    </w:p>
    <w:p w14:paraId="70CE9774"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Cu privire la anunțurile referitoare la elaborarea unui act normativ promovat în procedură de transparență de către instituție:</w:t>
      </w:r>
    </w:p>
    <w:p w14:paraId="409530D5" w14:textId="77777777" w:rsidR="00852536" w:rsidRPr="00F74720" w:rsidRDefault="00852536" w:rsidP="00AA3F59">
      <w:pPr>
        <w:numPr>
          <w:ilvl w:val="0"/>
          <w:numId w:val="26"/>
        </w:numPr>
        <w:ind w:right="142"/>
        <w:rPr>
          <w:rFonts w:eastAsia="Times New Roman" w:cs="Arial"/>
          <w:lang w:val="ro-RO" w:eastAsia="ro-RO"/>
        </w:rPr>
      </w:pPr>
      <w:r w:rsidRPr="00F74720">
        <w:rPr>
          <w:rFonts w:eastAsia="Times New Roman" w:cs="Arial"/>
          <w:lang w:val="ro-RO" w:eastAsia="ro-RO"/>
        </w:rPr>
        <w:lastRenderedPageBreak/>
        <w:t>au fost aduse la cunoștința publicului, cu respectarea termenului legal prevăzut de lege - se interpretează ca fiind obligatoriu termenul de 10 zile ;</w:t>
      </w:r>
    </w:p>
    <w:p w14:paraId="367F203D" w14:textId="77777777" w:rsidR="00852536" w:rsidRPr="00F74720" w:rsidRDefault="00852536" w:rsidP="00AA3F59">
      <w:pPr>
        <w:numPr>
          <w:ilvl w:val="0"/>
          <w:numId w:val="26"/>
        </w:numPr>
        <w:ind w:right="142"/>
        <w:rPr>
          <w:rFonts w:eastAsia="Times New Roman" w:cs="Arial"/>
          <w:lang w:val="ro-RO" w:eastAsia="ro-RO"/>
        </w:rPr>
      </w:pPr>
      <w:r w:rsidRPr="00F74720">
        <w:rPr>
          <w:rFonts w:eastAsia="Times New Roman" w:cs="Arial"/>
          <w:lang w:val="ro-RO" w:eastAsia="ro-RO"/>
        </w:rPr>
        <w:t>sunt însoțite de documente ce motivează/justifică necesitatea elaborării (notă de fundamentare, referat de aprobare), precum şi de eventuale studiii de impact, fiind publicate în format pdf.;</w:t>
      </w:r>
    </w:p>
    <w:p w14:paraId="46049B3A" w14:textId="77777777" w:rsidR="00852536" w:rsidRPr="00F74720" w:rsidRDefault="00852536" w:rsidP="00AA3F59">
      <w:pPr>
        <w:numPr>
          <w:ilvl w:val="0"/>
          <w:numId w:val="26"/>
        </w:numPr>
        <w:ind w:right="142"/>
        <w:rPr>
          <w:rFonts w:eastAsia="Times New Roman" w:cs="Arial"/>
          <w:lang w:val="ro-RO" w:eastAsia="ro-RO"/>
        </w:rPr>
      </w:pPr>
      <w:r w:rsidRPr="00F74720">
        <w:rPr>
          <w:rFonts w:eastAsia="Times New Roman" w:cs="Arial"/>
          <w:lang w:val="ro-RO" w:eastAsia="ro-RO"/>
        </w:rPr>
        <w:t>pentru fiecare proiect a fost stabilit  un termen limită pentru primirea de propuneri, opinii, sugestii;</w:t>
      </w:r>
    </w:p>
    <w:p w14:paraId="39C3DC75" w14:textId="77777777" w:rsidR="00852536" w:rsidRPr="00F74720" w:rsidRDefault="00852536" w:rsidP="00AA3F59">
      <w:pPr>
        <w:numPr>
          <w:ilvl w:val="0"/>
          <w:numId w:val="26"/>
        </w:numPr>
        <w:ind w:right="142"/>
        <w:rPr>
          <w:rFonts w:eastAsia="Times New Roman" w:cs="Arial"/>
          <w:lang w:val="ro-RO" w:eastAsia="ro-RO"/>
        </w:rPr>
      </w:pPr>
      <w:r w:rsidRPr="00F74720">
        <w:rPr>
          <w:rFonts w:eastAsia="Times New Roman" w:cs="Arial"/>
          <w:lang w:val="ro-RO" w:eastAsia="ro-RO"/>
        </w:rPr>
        <w:t>sunt precizate locul și modalitatea în care cei interesați pot transmite în scris propuneri, opinii, sugestii;</w:t>
      </w:r>
    </w:p>
    <w:p w14:paraId="29ED4CEC" w14:textId="77777777" w:rsidR="00852536" w:rsidRPr="00F74720" w:rsidRDefault="00852536" w:rsidP="00AA3F59">
      <w:pPr>
        <w:numPr>
          <w:ilvl w:val="0"/>
          <w:numId w:val="26"/>
        </w:numPr>
        <w:ind w:right="142"/>
        <w:rPr>
          <w:rFonts w:eastAsia="Times New Roman" w:cs="Arial"/>
          <w:lang w:val="ro-RO" w:eastAsia="ro-RO"/>
        </w:rPr>
      </w:pPr>
      <w:r w:rsidRPr="00F74720">
        <w:rPr>
          <w:rFonts w:eastAsia="Times New Roman" w:cs="Arial"/>
          <w:lang w:val="ro-RO" w:eastAsia="ro-RO"/>
        </w:rPr>
        <w:t>nu au fost organizate întâlniri publice în vederea dezbaterii proiectelor de acte normative și, pe cale de consecință, nu au fost redactate minute.</w:t>
      </w:r>
    </w:p>
    <w:p w14:paraId="0FACBA1A"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Nu au fost situații în care se promovează proiecte de acte normative în procedură de urgență, cu aplicarea art. 7 alin. (13) din Legea nr. 52/2003, republicată;</w:t>
      </w:r>
    </w:p>
    <w:p w14:paraId="706C2C0B"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Nu au fost sesizări privind încălcarea dreptului de participare la procesul de elaborare a actelor normative.</w:t>
      </w:r>
    </w:p>
    <w:p w14:paraId="00E28F78" w14:textId="77777777" w:rsidR="00852536" w:rsidRPr="00F74720" w:rsidRDefault="00852536" w:rsidP="00AA3F59">
      <w:pPr>
        <w:numPr>
          <w:ilvl w:val="0"/>
          <w:numId w:val="25"/>
        </w:numPr>
        <w:ind w:right="142"/>
        <w:rPr>
          <w:rFonts w:eastAsia="Times New Roman" w:cs="Arial"/>
          <w:lang w:val="ro-RO" w:eastAsia="ro-RO"/>
        </w:rPr>
      </w:pPr>
      <w:r w:rsidRPr="00F74720">
        <w:rPr>
          <w:rFonts w:eastAsia="Times New Roman" w:cs="Arial"/>
          <w:lang w:val="ro-RO" w:eastAsia="ro-RO"/>
        </w:rPr>
        <w:t xml:space="preserve">Raportul anual privind transparența decizională este publicat pe site-ul instituției. </w:t>
      </w:r>
    </w:p>
    <w:p w14:paraId="0EA6B09C" w14:textId="77777777" w:rsidR="00852536" w:rsidRPr="00F74720" w:rsidRDefault="00852536" w:rsidP="00AA3F59">
      <w:pPr>
        <w:ind w:left="0" w:right="142"/>
        <w:rPr>
          <w:rFonts w:eastAsia="Times New Roman" w:cs="Arial"/>
          <w:lang w:val="ro-RO" w:eastAsia="ro-RO"/>
        </w:rPr>
      </w:pPr>
    </w:p>
    <w:p w14:paraId="2BD20520" w14:textId="173A51AE" w:rsidR="00852536" w:rsidRPr="00F74720" w:rsidRDefault="00852536" w:rsidP="00AA3F59">
      <w:pPr>
        <w:ind w:left="0" w:right="142"/>
        <w:rPr>
          <w:rFonts w:eastAsia="Times New Roman" w:cs="Arial"/>
          <w:b/>
          <w:i/>
          <w:lang w:val="ro-RO" w:eastAsia="ro-RO"/>
        </w:rPr>
      </w:pPr>
      <w:r w:rsidRPr="00F74720">
        <w:rPr>
          <w:rFonts w:eastAsia="Times New Roman" w:cs="Arial"/>
          <w:b/>
          <w:i/>
          <w:lang w:val="ro-RO" w:eastAsia="ro-RO"/>
        </w:rPr>
        <w:t>PANTOUFLAGE</w:t>
      </w:r>
      <w:r w:rsidR="00A449AE" w:rsidRPr="00F74720">
        <w:rPr>
          <w:rFonts w:eastAsia="Times New Roman" w:cs="Arial"/>
          <w:b/>
          <w:i/>
          <w:lang w:val="ro-RO" w:eastAsia="ro-RO"/>
        </w:rPr>
        <w:t xml:space="preserve"> (INTERDICȚIA POST ANGAJARE)</w:t>
      </w:r>
    </w:p>
    <w:p w14:paraId="331B614C" w14:textId="5262E647" w:rsidR="00852536" w:rsidRPr="00F74720" w:rsidRDefault="00852536" w:rsidP="00AA3F59">
      <w:pPr>
        <w:ind w:left="0" w:right="142"/>
        <w:rPr>
          <w:rFonts w:eastAsia="Times New Roman" w:cs="Arial"/>
          <w:lang w:val="ro-RO" w:eastAsia="ro-RO"/>
        </w:rPr>
      </w:pPr>
      <w:r w:rsidRPr="00F74720">
        <w:rPr>
          <w:rFonts w:eastAsia="Times New Roman" w:cs="Arial"/>
          <w:lang w:val="ro-RO" w:eastAsia="ro-RO"/>
        </w:rPr>
        <w:t>În cadrul discuțiilor referitoare la această temă, s-a menționat faptul că necesitatea de a menține încrederea publicului sporește importanța dezvoltării și menținerii sistemelor ce abordează conflictele de interese, inclusiv pe cele care apar la migrarea funcționarilor publici către sectorul privat. Conform SNA 2016-2020 cele mai frecvente obiective ale unui sistem care abordează migrarea funcționarilor publici din sectorul public în cel privat sunt:</w:t>
      </w:r>
    </w:p>
    <w:p w14:paraId="3C707970"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(1) să se asigure că anumite informații dobândite în serviciul public nu sunt utilizate în mod abuziv; </w:t>
      </w:r>
    </w:p>
    <w:p w14:paraId="41EF9132"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(2) să se asigure că exercitarea autorității de către un funcționar public nu este influențată de câștigul personal, inclusiv prin speranța sau așteptarea unei angajări viitoare;</w:t>
      </w:r>
    </w:p>
    <w:p w14:paraId="1EA202AF"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(3) să se asigure că accesul și contactele actualilor precum și ale foștilor funcționari publici nu sunt utilizate pentru beneficiile nejustificate ale funcționarilor sau ale altora.</w:t>
      </w:r>
    </w:p>
    <w:p w14:paraId="484DAD0B" w14:textId="13DD6503" w:rsidR="00852536" w:rsidRPr="00F74720" w:rsidRDefault="00852536" w:rsidP="00AA3F59">
      <w:pPr>
        <w:ind w:left="0"/>
        <w:rPr>
          <w:rFonts w:eastAsia="Times New Roman" w:cs="Arial"/>
          <w:lang w:val="ro-RO" w:eastAsia="ro-RO"/>
        </w:rPr>
      </w:pPr>
      <w:r w:rsidRPr="00F74720">
        <w:rPr>
          <w:rFonts w:eastAsia="Times New Roman" w:cs="Arial"/>
          <w:lang w:val="ro-RO" w:eastAsia="ro-RO"/>
        </w:rPr>
        <w:t xml:space="preserve">Reprezentanții </w:t>
      </w:r>
      <w:r w:rsidR="00C44AA3" w:rsidRPr="00F74720">
        <w:rPr>
          <w:rFonts w:eastAsia="Times New Roman" w:cs="Arial"/>
          <w:lang w:val="ro-RO" w:eastAsia="ro-RO"/>
        </w:rPr>
        <w:t>P</w:t>
      </w:r>
      <w:r w:rsidRPr="00F74720">
        <w:rPr>
          <w:rFonts w:eastAsia="Times New Roman" w:cs="Arial"/>
          <w:lang w:val="ro-RO" w:eastAsia="ro-RO"/>
        </w:rPr>
        <w:t>rimăriei au menționat faptul că în aplicarea legislației în acest domeniu, în momentul în care un funcționar public încetează desfășurarea activității în cadrul instituției, acesta dă o declarație pe proprie răspundere luându-și un angajament în sensul celor de mai sus.</w:t>
      </w:r>
    </w:p>
    <w:p w14:paraId="66F4650C" w14:textId="77777777" w:rsidR="00852536" w:rsidRPr="00F74720" w:rsidRDefault="00852536" w:rsidP="00AA3F59">
      <w:pPr>
        <w:ind w:left="0"/>
        <w:rPr>
          <w:rFonts w:eastAsia="Times New Roman" w:cs="Arial"/>
          <w:lang w:val="ro-RO" w:eastAsia="ro-RO"/>
        </w:rPr>
      </w:pPr>
      <w:r w:rsidRPr="00F74720">
        <w:rPr>
          <w:rFonts w:eastAsia="Times New Roman" w:cs="Arial"/>
          <w:lang w:val="ro-RO" w:eastAsia="ro-RO"/>
        </w:rPr>
        <w:t>Evaluatorii au atras atenția asupra faptului că instituția are și obligația de a monitoriza respectarea acestor interdicții în îndeplinirea sarcinilor de prevenție, precum și asupra gravității sancțiunii aplicabile în caz de nerespectare a interdicțiilor, și anume nulitatea absolută a actelor încheiate.</w:t>
      </w:r>
    </w:p>
    <w:p w14:paraId="4628D3A0" w14:textId="1C3FE94F" w:rsidR="001C4DC9" w:rsidRPr="00F74720" w:rsidRDefault="00852536" w:rsidP="00AA3F59">
      <w:pPr>
        <w:ind w:left="0"/>
        <w:rPr>
          <w:rFonts w:eastAsia="Times New Roman" w:cs="Arial"/>
          <w:lang w:val="ro-RO" w:eastAsia="ro-RO"/>
        </w:rPr>
      </w:pPr>
      <w:r w:rsidRPr="00F74720">
        <w:rPr>
          <w:rFonts w:eastAsia="Times New Roman" w:cs="Arial"/>
          <w:lang w:val="ro-RO" w:eastAsia="ro-RO"/>
        </w:rPr>
        <w:t>Din răspunsurile acordate în cadrul discuțiilor a rezultat că nu există o cunoaștere aprofundată a subiectului și, cu atât mai puțin, o poziție instituțională sau o procedură internă dedicată acestui subiect.</w:t>
      </w:r>
    </w:p>
    <w:p w14:paraId="5AE62F06" w14:textId="77777777" w:rsidR="003035BC" w:rsidRPr="00F74720" w:rsidRDefault="003035BC" w:rsidP="00AA3F59">
      <w:pPr>
        <w:ind w:left="0"/>
        <w:rPr>
          <w:rFonts w:eastAsia="Times New Roman" w:cs="Arial"/>
          <w:lang w:val="ro-RO" w:eastAsia="ro-RO"/>
        </w:rPr>
      </w:pPr>
    </w:p>
    <w:p w14:paraId="2C1FE6E5" w14:textId="190728FE" w:rsidR="001C4DC9" w:rsidRPr="00F74720" w:rsidRDefault="001C4DC9" w:rsidP="00AA3F59">
      <w:pPr>
        <w:ind w:left="0"/>
        <w:rPr>
          <w:rFonts w:eastAsia="Times New Roman" w:cs="Arial"/>
          <w:b/>
          <w:i/>
          <w:lang w:val="ro-RO" w:eastAsia="ro-RO"/>
        </w:rPr>
      </w:pPr>
      <w:r w:rsidRPr="00F74720">
        <w:rPr>
          <w:rFonts w:eastAsia="Times New Roman" w:cs="Arial"/>
          <w:b/>
          <w:i/>
          <w:lang w:val="ro-RO" w:eastAsia="ro-RO"/>
        </w:rPr>
        <w:lastRenderedPageBreak/>
        <w:t xml:space="preserve">SISTEMUL PREVENT </w:t>
      </w:r>
    </w:p>
    <w:p w14:paraId="5EE9BC40" w14:textId="77777777" w:rsidR="001C4DC9" w:rsidRPr="00F74720" w:rsidRDefault="001C4DC9" w:rsidP="00AA3F59">
      <w:pPr>
        <w:ind w:left="0"/>
        <w:rPr>
          <w:rFonts w:eastAsia="Times New Roman" w:cs="Arial"/>
          <w:lang w:val="ro-RO" w:eastAsia="ro-RO"/>
        </w:rPr>
      </w:pPr>
      <w:r w:rsidRPr="00F74720">
        <w:rPr>
          <w:rFonts w:eastAsia="Times New Roman" w:cs="Arial"/>
          <w:lang w:val="ro-RO" w:eastAsia="ro-RO"/>
        </w:rPr>
        <w:t>În urma discuțiilor purtate și a răspunsurilor acordate, au rezultat următoarele:</w:t>
      </w:r>
    </w:p>
    <w:p w14:paraId="23BD8575" w14:textId="6BE5B301" w:rsidR="001C4DC9" w:rsidRPr="00F74720" w:rsidRDefault="001C4DC9" w:rsidP="00AA3F59">
      <w:pPr>
        <w:numPr>
          <w:ilvl w:val="0"/>
          <w:numId w:val="23"/>
        </w:numPr>
        <w:rPr>
          <w:rFonts w:eastAsia="Times New Roman" w:cs="Arial"/>
          <w:lang w:val="ro-RO" w:eastAsia="ro-RO"/>
        </w:rPr>
      </w:pPr>
      <w:r w:rsidRPr="00F74720">
        <w:rPr>
          <w:rFonts w:eastAsia="Times New Roman" w:cs="Arial"/>
          <w:lang w:val="ro-RO" w:eastAsia="ro-RO"/>
        </w:rPr>
        <w:t xml:space="preserve">În temeiul </w:t>
      </w:r>
      <w:r w:rsidRPr="00F74720">
        <w:rPr>
          <w:rFonts w:eastAsia="Times New Roman" w:cs="Arial"/>
          <w:i/>
          <w:lang w:val="ro-RO" w:eastAsia="ro-RO"/>
        </w:rPr>
        <w:t xml:space="preserve">Legii nr. 184/2016 privind instituirea unui mecanism de prevenire a conflictului de interese în procedura de atribuire a contractelor de achiziţie publică, </w:t>
      </w:r>
      <w:r w:rsidRPr="00F74720">
        <w:rPr>
          <w:rFonts w:eastAsia="Times New Roman" w:cs="Arial"/>
          <w:lang w:val="ro-RO" w:eastAsia="ro-RO"/>
        </w:rPr>
        <w:t xml:space="preserve">în cadrul Agenţiei Naţionale de Integritate, a fost constituit </w:t>
      </w:r>
      <w:r w:rsidRPr="00F74720">
        <w:rPr>
          <w:rFonts w:eastAsia="Times New Roman" w:cs="Arial"/>
          <w:i/>
          <w:lang w:val="ro-RO" w:eastAsia="ro-RO"/>
        </w:rPr>
        <w:t>Sistemul informatic integrat pentru prevenirea şi identificarea potenţialelor conflicte de interese (Sistemul prevenţie).</w:t>
      </w:r>
    </w:p>
    <w:p w14:paraId="35A41867" w14:textId="7B9BAD25" w:rsidR="00AB29A6" w:rsidRPr="00F74720" w:rsidRDefault="001C4DC9" w:rsidP="00AA3F59">
      <w:pPr>
        <w:numPr>
          <w:ilvl w:val="0"/>
          <w:numId w:val="23"/>
        </w:numPr>
        <w:rPr>
          <w:rFonts w:eastAsia="Times New Roman" w:cs="Arial"/>
          <w:lang w:val="ro-RO" w:eastAsia="ro-RO"/>
        </w:rPr>
      </w:pPr>
      <w:r w:rsidRPr="00F74720">
        <w:rPr>
          <w:rFonts w:eastAsia="Times New Roman" w:cs="Arial"/>
          <w:lang w:val="ro-RO" w:eastAsia="ro-RO"/>
        </w:rPr>
        <w:t xml:space="preserve">În cadrul instituției au fost respectate prevederile Legii nr. 184/2016, </w:t>
      </w:r>
      <w:r w:rsidRPr="00F74720">
        <w:rPr>
          <w:rFonts w:eastAsia="Times New Roman" w:cs="Arial"/>
          <w:i/>
          <w:lang w:val="ro-RO" w:eastAsia="ro-RO"/>
        </w:rPr>
        <w:t>“Fiecare autoritate contractantă/entitate are obligaţia de a desemna, prin act administrativ, una sau mai multe persoane responsabile cu completarea şi actualizarea formularelor de integritate aferente procedurilor de atribuire derulate de către autoritatea respectivă.”, în sensul că au fost desemnate mai multe persoane în vederea completării formularului de integritate.</w:t>
      </w:r>
    </w:p>
    <w:p w14:paraId="04A0E0AC" w14:textId="6B6A7DA2" w:rsidR="001C4DC9" w:rsidRPr="00F74720" w:rsidRDefault="001C4DC9" w:rsidP="00AA3F59">
      <w:pPr>
        <w:numPr>
          <w:ilvl w:val="0"/>
          <w:numId w:val="23"/>
        </w:numPr>
        <w:rPr>
          <w:rFonts w:eastAsia="Times New Roman" w:cs="Arial"/>
          <w:lang w:val="ro-RO" w:eastAsia="ro-RO"/>
        </w:rPr>
      </w:pPr>
      <w:r w:rsidRPr="00F74720">
        <w:rPr>
          <w:rFonts w:eastAsia="Times New Roman" w:cs="Arial"/>
          <w:lang w:val="ro-RO" w:eastAsia="ro-RO"/>
        </w:rPr>
        <w:t xml:space="preserve">În desfăşurarea procedurilor de atribuire a contractelor de achiziţie publică de la nivelul instituţiei nu au fost emise avertismente de integritate de Sistemul PREVENT monitorizat de Agenţia Naţională de Integritate cu privire la potenţiale conflicte de interese, iar numărul de proceduri completate în PREVENT au fost de aproximativ </w:t>
      </w:r>
      <w:r w:rsidR="00AB29A6" w:rsidRPr="00F74720">
        <w:rPr>
          <w:rFonts w:eastAsia="Times New Roman" w:cs="Arial"/>
          <w:lang w:val="ro-RO" w:eastAsia="ro-RO"/>
        </w:rPr>
        <w:t>1</w:t>
      </w:r>
      <w:r w:rsidRPr="00F74720">
        <w:rPr>
          <w:rFonts w:eastAsia="Times New Roman" w:cs="Arial"/>
          <w:lang w:val="ro-RO" w:eastAsia="ro-RO"/>
        </w:rPr>
        <w:t>0</w:t>
      </w:r>
      <w:r w:rsidR="00AB29A6" w:rsidRPr="00F74720">
        <w:rPr>
          <w:rFonts w:eastAsia="Times New Roman" w:cs="Arial"/>
          <w:lang w:val="ro-RO" w:eastAsia="ro-RO"/>
        </w:rPr>
        <w:t>.</w:t>
      </w:r>
    </w:p>
    <w:p w14:paraId="36897BC3" w14:textId="2020D44A" w:rsidR="001C4DC9" w:rsidRPr="00F74720" w:rsidRDefault="001C4DC9" w:rsidP="00AA3F59">
      <w:pPr>
        <w:numPr>
          <w:ilvl w:val="0"/>
          <w:numId w:val="23"/>
        </w:numPr>
        <w:rPr>
          <w:rFonts w:eastAsia="Times New Roman" w:cs="Arial"/>
          <w:lang w:val="ro-RO" w:eastAsia="ro-RO"/>
        </w:rPr>
      </w:pPr>
      <w:r w:rsidRPr="00F74720">
        <w:rPr>
          <w:rFonts w:eastAsia="Times New Roman" w:cs="Arial"/>
          <w:lang w:val="ro-RO" w:eastAsia="ro-RO"/>
        </w:rPr>
        <w:t>Au fost aduse în discuție și anumite dificultăți întâmpinate la completarea și actualizarea formularului de integritate care se completează în SEAP. Dintre acestea, în cadrul discuțiilor au fost lămurite cele cu caracter general. Pentru chestiuni punctuale întâlnite în cadrul procedurilor de achiziție publică, persoanele responsabile cu completarea formularului de integritate au îndrumate să contacteze telefonic sau în scris inspectorii de integritate din cadrul Serviciului Prevent, pentru a putea primi răspunsuri în conformitate cu dispozițiile Legii nr. 184/2016 și cu atribuțiile Agenției Naționale de Integritate în gestionarea Sistemului prevenție.</w:t>
      </w:r>
    </w:p>
    <w:p w14:paraId="535DC606" w14:textId="425AEA9C" w:rsidR="001C4DC9" w:rsidRPr="00F74720" w:rsidRDefault="001C4DC9" w:rsidP="00AA3F59">
      <w:pPr>
        <w:numPr>
          <w:ilvl w:val="0"/>
          <w:numId w:val="23"/>
        </w:numPr>
        <w:rPr>
          <w:rFonts w:eastAsia="Times New Roman" w:cs="Arial"/>
          <w:lang w:val="ro-RO" w:eastAsia="ro-RO"/>
        </w:rPr>
      </w:pPr>
      <w:r w:rsidRPr="00F74720">
        <w:rPr>
          <w:rFonts w:eastAsia="Times New Roman" w:cs="Arial"/>
          <w:lang w:val="ro-RO" w:eastAsia="ro-RO"/>
        </w:rPr>
        <w:t xml:space="preserve">Persoanele responsabile cu completarea şi actualizarea formularelor de integritate aferente procedurilor de atribuire au confirmat faptul că au participat la sesiunile de training organizate de Agenția Națională de Integritate în vederea aprofundării dispozițiilor Legii </w:t>
      </w:r>
      <w:r w:rsidR="000C5584" w:rsidRPr="00F74720">
        <w:rPr>
          <w:rFonts w:eastAsia="Times New Roman" w:cs="Arial"/>
          <w:lang w:val="ro-RO" w:eastAsia="ro-RO"/>
        </w:rPr>
        <w:t xml:space="preserve">    </w:t>
      </w:r>
      <w:r w:rsidRPr="00F74720">
        <w:rPr>
          <w:rFonts w:eastAsia="Times New Roman" w:cs="Arial"/>
          <w:lang w:val="ro-RO" w:eastAsia="ro-RO"/>
        </w:rPr>
        <w:t>nr. 184/2016 și a completării corespunzătoare secțiunilor formularului de integritate.</w:t>
      </w:r>
    </w:p>
    <w:p w14:paraId="48D56655" w14:textId="56D50B8C" w:rsidR="00852536" w:rsidRPr="00F74720" w:rsidRDefault="00852536" w:rsidP="00AA3F59">
      <w:pPr>
        <w:ind w:left="0"/>
        <w:rPr>
          <w:rFonts w:eastAsia="Times New Roman" w:cs="Arial"/>
          <w:lang w:val="ro-RO" w:eastAsia="ro-RO"/>
        </w:rPr>
      </w:pPr>
    </w:p>
    <w:p w14:paraId="185338D5" w14:textId="77777777" w:rsidR="00852536" w:rsidRPr="00F74720" w:rsidRDefault="00852536" w:rsidP="00AA3F59">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F74720">
        <w:rPr>
          <w:rFonts w:eastAsia="Times New Roman" w:cs="Arial"/>
          <w:b/>
          <w:lang w:val="ro-RO"/>
        </w:rPr>
        <w:t xml:space="preserve">III. BUNE PRACTICI </w:t>
      </w:r>
    </w:p>
    <w:p w14:paraId="4F41EE52" w14:textId="067CAAFC" w:rsidR="00852536" w:rsidRPr="00F74720" w:rsidRDefault="00852536" w:rsidP="00AA3F59">
      <w:pPr>
        <w:ind w:left="0"/>
        <w:rPr>
          <w:rFonts w:eastAsia="Times New Roman" w:cs="Arial"/>
          <w:lang w:val="ro-RO" w:eastAsia="ro-RO"/>
        </w:rPr>
      </w:pPr>
      <w:r w:rsidRPr="00F74720">
        <w:rPr>
          <w:rFonts w:eastAsia="Times New Roman" w:cs="Arial"/>
          <w:lang w:val="ro-RO" w:eastAsia="ro-RO"/>
        </w:rPr>
        <w:t>Bună practică identificată la nivelul instituției: a fost creat un cont pe site-ul de socializare Facebook care permite popularizarea în timp real a activităților instituției, dar și menținerea contactului acesteia cu fo</w:t>
      </w:r>
      <w:r w:rsidR="00B83CF2" w:rsidRPr="00F74720">
        <w:rPr>
          <w:rFonts w:eastAsia="Times New Roman" w:cs="Arial"/>
          <w:lang w:val="ro-RO" w:eastAsia="ro-RO"/>
        </w:rPr>
        <w:t>șt</w:t>
      </w:r>
      <w:r w:rsidRPr="00F74720">
        <w:rPr>
          <w:rFonts w:eastAsia="Times New Roman" w:cs="Arial"/>
          <w:lang w:val="ro-RO" w:eastAsia="ro-RO"/>
        </w:rPr>
        <w:t xml:space="preserve">ii membrii ai comunității, ori cu persoane </w:t>
      </w:r>
      <w:r w:rsidR="00B42D04" w:rsidRPr="00F74720">
        <w:rPr>
          <w:rFonts w:eastAsia="Times New Roman" w:cs="Arial"/>
          <w:lang w:val="ro-RO" w:eastAsia="ro-RO"/>
        </w:rPr>
        <w:t>a</w:t>
      </w:r>
      <w:r w:rsidRPr="00F74720">
        <w:rPr>
          <w:rFonts w:eastAsia="Times New Roman" w:cs="Arial"/>
          <w:lang w:val="ro-RO" w:eastAsia="ro-RO"/>
        </w:rPr>
        <w:t>flate la distanță, dar care sunt interesate de comunitatea locală.</w:t>
      </w:r>
    </w:p>
    <w:p w14:paraId="321BFBC4" w14:textId="5F8A3631" w:rsidR="008D7B6A" w:rsidRPr="00F74720" w:rsidRDefault="008D7B6A" w:rsidP="00AA3F59">
      <w:pPr>
        <w:ind w:left="0"/>
        <w:rPr>
          <w:rFonts w:eastAsia="Times New Roman" w:cs="Arial"/>
          <w:lang w:val="ro-RO" w:eastAsia="ro-RO"/>
        </w:rPr>
      </w:pPr>
    </w:p>
    <w:p w14:paraId="544DEA50" w14:textId="77777777" w:rsidR="00B6279B" w:rsidRPr="00F74720" w:rsidRDefault="00B6279B" w:rsidP="00AA3F59">
      <w:pPr>
        <w:ind w:left="0"/>
        <w:rPr>
          <w:rFonts w:eastAsia="Times New Roman" w:cs="Arial"/>
          <w:lang w:val="ro-RO" w:eastAsia="ro-RO"/>
        </w:rPr>
      </w:pPr>
    </w:p>
    <w:p w14:paraId="35F0889D" w14:textId="77777777" w:rsidR="00852536" w:rsidRPr="00F74720" w:rsidRDefault="00852536" w:rsidP="00AA3F59">
      <w:pPr>
        <w:pBdr>
          <w:top w:val="single" w:sz="4" w:space="1" w:color="auto"/>
          <w:left w:val="single" w:sz="4" w:space="4" w:color="auto"/>
          <w:bottom w:val="single" w:sz="4" w:space="1" w:color="auto"/>
          <w:right w:val="single" w:sz="4" w:space="4" w:color="auto"/>
        </w:pBdr>
        <w:ind w:left="0"/>
        <w:rPr>
          <w:rFonts w:eastAsia="Times New Roman" w:cs="Arial"/>
          <w:b/>
          <w:lang w:val="ro-RO"/>
        </w:rPr>
      </w:pPr>
      <w:r w:rsidRPr="00F74720">
        <w:rPr>
          <w:rFonts w:eastAsia="Times New Roman" w:cs="Arial"/>
          <w:b/>
          <w:lang w:val="ro-RO"/>
        </w:rPr>
        <w:t>IV. RECOMANDĂRI</w:t>
      </w:r>
    </w:p>
    <w:p w14:paraId="1976F679" w14:textId="38406A6A" w:rsidR="005D0C6F" w:rsidRPr="00F74720" w:rsidRDefault="005D0C6F" w:rsidP="00AA3F59">
      <w:pPr>
        <w:numPr>
          <w:ilvl w:val="0"/>
          <w:numId w:val="27"/>
        </w:numPr>
        <w:ind w:left="426"/>
        <w:contextualSpacing/>
        <w:rPr>
          <w:rFonts w:eastAsia="Times New Roman" w:cs="Arial"/>
          <w:b/>
          <w:lang w:val="fr-FR" w:eastAsia="ro-RO"/>
        </w:rPr>
      </w:pPr>
      <w:r w:rsidRPr="00F74720">
        <w:rPr>
          <w:rFonts w:eastAsia="Times New Roman" w:cs="Arial"/>
          <w:b/>
          <w:lang w:val="fr-FR" w:eastAsia="ro-RO"/>
        </w:rPr>
        <w:t>CONFLICTE DE INTERESE</w:t>
      </w:r>
    </w:p>
    <w:p w14:paraId="03DA4D83" w14:textId="409C72C0" w:rsidR="005D0C6F" w:rsidRPr="00F74720" w:rsidRDefault="005D0C6F" w:rsidP="00AA3F59">
      <w:pPr>
        <w:ind w:left="0"/>
        <w:contextualSpacing/>
        <w:rPr>
          <w:rFonts w:eastAsia="Times New Roman" w:cs="Arial"/>
          <w:lang w:val="ro-RO" w:eastAsia="ro-RO"/>
        </w:rPr>
      </w:pPr>
      <w:r w:rsidRPr="00F74720">
        <w:rPr>
          <w:rFonts w:eastAsia="Times New Roman" w:cs="Arial"/>
          <w:lang w:val="ro-RO" w:eastAsia="ro-RO"/>
        </w:rPr>
        <w:t>Se recomandă:</w:t>
      </w:r>
    </w:p>
    <w:p w14:paraId="68DC4DFD" w14:textId="77777777" w:rsidR="005D0C6F" w:rsidRPr="00F74720" w:rsidRDefault="005D0C6F" w:rsidP="00AA3F59">
      <w:pPr>
        <w:numPr>
          <w:ilvl w:val="0"/>
          <w:numId w:val="42"/>
        </w:numPr>
        <w:spacing w:after="0"/>
        <w:contextualSpacing/>
        <w:rPr>
          <w:rFonts w:eastAsia="Times New Roman" w:cs="Arial"/>
          <w:lang w:val="ro-RO" w:eastAsia="ro-RO"/>
        </w:rPr>
      </w:pPr>
      <w:r w:rsidRPr="00F74720">
        <w:rPr>
          <w:rFonts w:eastAsia="Times New Roman" w:cs="Arial"/>
          <w:lang w:val="ro-RO" w:eastAsia="ro-RO"/>
        </w:rPr>
        <w:lastRenderedPageBreak/>
        <w:t>Implementarea de măsuri de identificare timpurie a incidentelor de integritate (avere nejustificată, conflict de interese), în vederea sesizării Agenţiei Naţionale de Integritate (ex. Audit intern, registrul conflictelor de interese).</w:t>
      </w:r>
    </w:p>
    <w:p w14:paraId="202EB9BB" w14:textId="6DA1D0C2" w:rsidR="005D0C6F" w:rsidRPr="00F74720" w:rsidRDefault="00DB0A54" w:rsidP="00AA3F59">
      <w:pPr>
        <w:numPr>
          <w:ilvl w:val="0"/>
          <w:numId w:val="42"/>
        </w:numPr>
        <w:spacing w:after="0"/>
        <w:contextualSpacing/>
        <w:rPr>
          <w:rFonts w:eastAsia="Times New Roman" w:cs="Arial"/>
          <w:lang w:val="ro-RO" w:eastAsia="ro-RO"/>
        </w:rPr>
      </w:pPr>
      <w:r w:rsidRPr="00F74720">
        <w:rPr>
          <w:rFonts w:eastAsia="Times New Roman" w:cs="Arial"/>
          <w:lang w:val="ro-RO" w:eastAsia="ro-RO"/>
        </w:rPr>
        <w:t xml:space="preserve">Elaborarea la nivelul instituției a unei proceduri care să se refere la prevenirea conflictelor de interese precum și la modalitățile de gestionare în situația apariției unei astfel de situații. </w:t>
      </w:r>
      <w:r w:rsidR="005D0C6F" w:rsidRPr="00F74720">
        <w:rPr>
          <w:rFonts w:eastAsia="Times New Roman" w:cs="Arial"/>
          <w:lang w:val="ro-RO" w:eastAsia="ro-RO"/>
        </w:rPr>
        <w:t>Rolul unei astfel de proceduri este nu numai acela de a asigura îndeplinirea exigențelor Legii nr. 176/2010 privind integritatea în exercitarea funcțiilor și demnităților publice referitoare la termene ci și preîntâmpinarea unor posibile incidente de integritate.</w:t>
      </w:r>
    </w:p>
    <w:p w14:paraId="51488158" w14:textId="7FEFB29A" w:rsidR="009D1021" w:rsidRPr="00F74720" w:rsidRDefault="009D1021" w:rsidP="00AA3F59">
      <w:pPr>
        <w:numPr>
          <w:ilvl w:val="0"/>
          <w:numId w:val="42"/>
        </w:numPr>
        <w:spacing w:after="0"/>
        <w:contextualSpacing/>
        <w:rPr>
          <w:rFonts w:eastAsia="Times New Roman" w:cs="Arial"/>
          <w:lang w:val="ro-RO" w:eastAsia="ro-RO"/>
        </w:rPr>
      </w:pPr>
      <w:r w:rsidRPr="00F74720">
        <w:rPr>
          <w:rFonts w:eastAsia="Times New Roman" w:cs="Arial"/>
          <w:lang w:val="ro-RO" w:eastAsia="ro-RO"/>
        </w:rPr>
        <w:t>Asigurarea fondurilor necesare pentru formarea profesională a persoanei responsabile de implementarea prevederilor legale privind declarațiile de avere și de interese, precum și pentru personalul din cadrul instituţiei de a beneficia de programe de pregătire profesională în ceea ce priveşte regimul juridic al conflictului de interese.</w:t>
      </w:r>
    </w:p>
    <w:p w14:paraId="3B980A49" w14:textId="6ACC5E82" w:rsidR="005D0C6F" w:rsidRPr="00F74720" w:rsidRDefault="005D0C6F" w:rsidP="00AA3F59">
      <w:pPr>
        <w:numPr>
          <w:ilvl w:val="0"/>
          <w:numId w:val="42"/>
        </w:numPr>
        <w:spacing w:after="0"/>
        <w:contextualSpacing/>
        <w:rPr>
          <w:rFonts w:eastAsia="Times New Roman" w:cs="Arial"/>
          <w:lang w:val="ro-RO" w:eastAsia="ro-RO"/>
        </w:rPr>
      </w:pPr>
      <w:r w:rsidRPr="00F74720">
        <w:rPr>
          <w:rFonts w:eastAsia="Times New Roman" w:cs="Arial"/>
          <w:lang w:val="ro-RO" w:eastAsia="ro-RO"/>
        </w:rPr>
        <w:t>Elaborarea unui registru al abţinerilor în situaţii de conflict de interese și completarea sa cu informații la zi.</w:t>
      </w:r>
    </w:p>
    <w:p w14:paraId="3D52833C" w14:textId="77777777" w:rsidR="00D631C9" w:rsidRPr="00F74720" w:rsidRDefault="00D631C9" w:rsidP="00AA3F59">
      <w:pPr>
        <w:spacing w:after="0"/>
        <w:ind w:left="720"/>
        <w:contextualSpacing/>
        <w:rPr>
          <w:rFonts w:eastAsia="Times New Roman" w:cs="Arial"/>
          <w:lang w:val="ro-RO" w:eastAsia="ro-RO"/>
        </w:rPr>
      </w:pPr>
    </w:p>
    <w:p w14:paraId="40A0B0CF" w14:textId="7A569530" w:rsidR="00852536" w:rsidRPr="00F74720" w:rsidRDefault="00852536" w:rsidP="00AA3F59">
      <w:pPr>
        <w:numPr>
          <w:ilvl w:val="0"/>
          <w:numId w:val="27"/>
        </w:numPr>
        <w:ind w:left="360"/>
        <w:contextualSpacing/>
        <w:rPr>
          <w:rFonts w:eastAsia="Times New Roman" w:cs="Arial"/>
          <w:b/>
          <w:lang w:val="fr-FR" w:eastAsia="ro-RO"/>
        </w:rPr>
      </w:pPr>
      <w:r w:rsidRPr="00F74720">
        <w:rPr>
          <w:rFonts w:eastAsia="Times New Roman" w:cs="Arial"/>
          <w:b/>
          <w:lang w:val="fr-FR" w:eastAsia="ro-RO"/>
        </w:rPr>
        <w:t>ACCESUL LA INFORMAȚII DE INTERES PUBLIC</w:t>
      </w:r>
    </w:p>
    <w:p w14:paraId="6FABDCAC" w14:textId="77777777" w:rsidR="00852536" w:rsidRPr="00F74720" w:rsidRDefault="00852536" w:rsidP="00AA3F59">
      <w:pPr>
        <w:ind w:left="0"/>
        <w:contextualSpacing/>
        <w:rPr>
          <w:rFonts w:eastAsia="Times New Roman" w:cs="Arial"/>
          <w:lang w:val="ro-RO" w:eastAsia="ro-RO"/>
        </w:rPr>
      </w:pPr>
      <w:r w:rsidRPr="00F74720">
        <w:rPr>
          <w:rFonts w:eastAsia="Times New Roman" w:cs="Arial"/>
          <w:lang w:val="fr-FR" w:eastAsia="ro-RO"/>
        </w:rPr>
        <w:t xml:space="preserve">Se </w:t>
      </w:r>
      <w:r w:rsidRPr="00F74720">
        <w:rPr>
          <w:rFonts w:eastAsia="Times New Roman" w:cs="Arial"/>
          <w:lang w:val="ro-RO" w:eastAsia="ro-RO"/>
        </w:rPr>
        <w:t>recomandă :</w:t>
      </w:r>
    </w:p>
    <w:p w14:paraId="5581BA1E" w14:textId="7061BA4C" w:rsidR="009E3935" w:rsidRPr="00F74720" w:rsidRDefault="00852536" w:rsidP="00AA3F59">
      <w:pPr>
        <w:pStyle w:val="ListParagraph"/>
        <w:numPr>
          <w:ilvl w:val="0"/>
          <w:numId w:val="43"/>
        </w:numPr>
        <w:spacing w:after="240" w:line="276" w:lineRule="auto"/>
        <w:ind w:left="284" w:hanging="284"/>
        <w:jc w:val="both"/>
        <w:rPr>
          <w:rFonts w:ascii="Trebuchet MS" w:hAnsi="Trebuchet MS" w:cs="Arial"/>
          <w:sz w:val="22"/>
          <w:szCs w:val="22"/>
          <w:lang w:val="ro-RO"/>
        </w:rPr>
      </w:pPr>
      <w:r w:rsidRPr="00F74720">
        <w:rPr>
          <w:rFonts w:ascii="Trebuchet MS" w:hAnsi="Trebuchet MS" w:cs="Arial"/>
          <w:sz w:val="22"/>
          <w:szCs w:val="22"/>
          <w:lang w:val="ro-RO" w:eastAsia="ro-RO"/>
        </w:rPr>
        <w:t>Asigurarea participării la activitățile de instruire profesională a persoane</w:t>
      </w:r>
      <w:r w:rsidR="009E3935" w:rsidRPr="00F74720">
        <w:rPr>
          <w:rFonts w:ascii="Trebuchet MS" w:hAnsi="Trebuchet MS" w:cs="Arial"/>
          <w:sz w:val="22"/>
          <w:szCs w:val="22"/>
          <w:lang w:val="ro-RO" w:eastAsia="ro-RO"/>
        </w:rPr>
        <w:t>lor</w:t>
      </w:r>
      <w:r w:rsidRPr="00F74720">
        <w:rPr>
          <w:rFonts w:ascii="Trebuchet MS" w:hAnsi="Trebuchet MS" w:cs="Arial"/>
          <w:sz w:val="22"/>
          <w:szCs w:val="22"/>
          <w:lang w:val="ro-RO" w:eastAsia="ro-RO"/>
        </w:rPr>
        <w:t xml:space="preserve"> responsabile de aplicarea Legii nr. 544/2001, republicată;</w:t>
      </w:r>
    </w:p>
    <w:p w14:paraId="69E4A890" w14:textId="24D7FAE1" w:rsidR="00DB0A54" w:rsidRPr="00F74720" w:rsidRDefault="009E3935" w:rsidP="00AA3F59">
      <w:pPr>
        <w:pStyle w:val="ListParagraph"/>
        <w:numPr>
          <w:ilvl w:val="0"/>
          <w:numId w:val="43"/>
        </w:numPr>
        <w:spacing w:after="240" w:line="276" w:lineRule="auto"/>
        <w:ind w:left="284" w:hanging="284"/>
        <w:jc w:val="both"/>
        <w:rPr>
          <w:rFonts w:ascii="Trebuchet MS" w:hAnsi="Trebuchet MS" w:cs="Arial"/>
          <w:sz w:val="22"/>
          <w:szCs w:val="22"/>
          <w:lang w:val="ro-RO" w:eastAsia="ro-RO"/>
        </w:rPr>
      </w:pPr>
      <w:r w:rsidRPr="00F74720">
        <w:rPr>
          <w:rFonts w:ascii="Trebuchet MS" w:hAnsi="Trebuchet MS" w:cs="Arial"/>
          <w:sz w:val="22"/>
          <w:szCs w:val="22"/>
          <w:lang w:val="ro-RO"/>
        </w:rPr>
        <w:t>Desemnarea unei persoane responsabilă pentru activitatea de publicare a datelor deschise</w:t>
      </w:r>
      <w:r w:rsidRPr="00F74720">
        <w:rPr>
          <w:rFonts w:ascii="Trebuchet MS" w:hAnsi="Trebuchet MS" w:cs="Arial"/>
          <w:sz w:val="22"/>
          <w:szCs w:val="22"/>
          <w:lang w:val="ro-RO" w:eastAsia="ro-RO"/>
        </w:rPr>
        <w:t xml:space="preserve"> </w:t>
      </w:r>
      <w:r w:rsidR="008D7B6A" w:rsidRPr="00F74720">
        <w:rPr>
          <w:rFonts w:ascii="Trebuchet MS" w:hAnsi="Trebuchet MS" w:cs="Arial"/>
          <w:sz w:val="22"/>
          <w:szCs w:val="22"/>
          <w:lang w:val="ro-RO" w:eastAsia="ro-RO"/>
        </w:rPr>
        <w:t>ș</w:t>
      </w:r>
      <w:r w:rsidRPr="00F74720">
        <w:rPr>
          <w:rFonts w:ascii="Trebuchet MS" w:hAnsi="Trebuchet MS" w:cs="Arial"/>
          <w:sz w:val="22"/>
          <w:szCs w:val="22"/>
          <w:lang w:val="ro-RO" w:eastAsia="ro-RO"/>
        </w:rPr>
        <w:t>i p</w:t>
      </w:r>
      <w:r w:rsidR="00852536" w:rsidRPr="00F74720">
        <w:rPr>
          <w:rFonts w:ascii="Trebuchet MS" w:hAnsi="Trebuchet MS" w:cs="Arial"/>
          <w:sz w:val="22"/>
          <w:szCs w:val="22"/>
          <w:lang w:val="ro-RO" w:eastAsia="ro-RO"/>
        </w:rPr>
        <w:t xml:space="preserve">ublicarea </w:t>
      </w:r>
      <w:r w:rsidR="00852536" w:rsidRPr="00F74720">
        <w:rPr>
          <w:rFonts w:ascii="Trebuchet MS" w:hAnsi="Trebuchet MS" w:cs="Arial"/>
          <w:i/>
          <w:sz w:val="22"/>
          <w:szCs w:val="22"/>
          <w:lang w:val="ro-RO" w:eastAsia="ro-RO"/>
        </w:rPr>
        <w:t>în format deschis</w:t>
      </w:r>
      <w:r w:rsidR="00852536" w:rsidRPr="00F74720">
        <w:rPr>
          <w:rFonts w:ascii="Trebuchet MS" w:hAnsi="Trebuchet MS" w:cs="Arial"/>
          <w:sz w:val="22"/>
          <w:szCs w:val="22"/>
          <w:lang w:val="ro-RO" w:eastAsia="ro-RO"/>
        </w:rPr>
        <w:t>, a informațiilor/documentelor astfel încât să fie utilizate în mod liber, reutilizate și redistribuite de către persoane interesate.</w:t>
      </w:r>
      <w:r w:rsidR="00DB0A54" w:rsidRPr="00F74720">
        <w:rPr>
          <w:rFonts w:ascii="Trebuchet MS" w:hAnsi="Trebuchet MS" w:cs="Arial"/>
          <w:sz w:val="22"/>
          <w:szCs w:val="22"/>
          <w:lang w:val="ro-RO" w:eastAsia="ro-RO"/>
        </w:rPr>
        <w:t xml:space="preserve"> Identificarea și publicarea periodică a celor mai relevante informații pentru obiectul de activitate al instituției, în format deschis (statistici, informații utile, raportări).</w:t>
      </w:r>
    </w:p>
    <w:p w14:paraId="769B2644" w14:textId="3ECD8176" w:rsidR="00DB0A54" w:rsidRPr="00F74720" w:rsidRDefault="00DB0A54" w:rsidP="00AA3F59">
      <w:pPr>
        <w:pStyle w:val="ListParagraph"/>
        <w:numPr>
          <w:ilvl w:val="0"/>
          <w:numId w:val="43"/>
        </w:numPr>
        <w:spacing w:after="240" w:line="276" w:lineRule="auto"/>
        <w:ind w:left="284" w:hanging="284"/>
        <w:jc w:val="both"/>
        <w:rPr>
          <w:rFonts w:ascii="Trebuchet MS" w:hAnsi="Trebuchet MS" w:cs="Arial"/>
          <w:sz w:val="22"/>
          <w:szCs w:val="22"/>
          <w:lang w:val="ro-RO" w:eastAsia="ro-RO"/>
        </w:rPr>
      </w:pPr>
      <w:bookmarkStart w:id="4" w:name="_Hlk10548272"/>
      <w:r w:rsidRPr="00F74720">
        <w:rPr>
          <w:rFonts w:ascii="Trebuchet MS" w:hAnsi="Trebuchet MS" w:cs="Arial"/>
          <w:sz w:val="22"/>
          <w:szCs w:val="22"/>
          <w:lang w:val="ro-RO" w:eastAsia="ro-RO"/>
        </w:rPr>
        <w:t>Publicarea agendei de lucru a persoanelor din conducerea instituției.</w:t>
      </w:r>
      <w:bookmarkEnd w:id="4"/>
    </w:p>
    <w:p w14:paraId="679639BC" w14:textId="77777777" w:rsidR="00DB0A54" w:rsidRPr="00F74720" w:rsidRDefault="00DB0A54" w:rsidP="00AA3F59">
      <w:pPr>
        <w:spacing w:after="0"/>
        <w:ind w:left="0"/>
        <w:rPr>
          <w:rFonts w:cs="Arial"/>
          <w:lang w:val="fr-FR" w:eastAsia="ro-RO"/>
        </w:rPr>
      </w:pPr>
    </w:p>
    <w:p w14:paraId="2E24F919" w14:textId="21D74410" w:rsidR="0008765C" w:rsidRPr="00F74720" w:rsidRDefault="0008765C" w:rsidP="00AA3F59">
      <w:pPr>
        <w:numPr>
          <w:ilvl w:val="0"/>
          <w:numId w:val="27"/>
        </w:numPr>
        <w:ind w:left="426"/>
        <w:contextualSpacing/>
        <w:rPr>
          <w:rFonts w:eastAsia="Times New Roman" w:cs="Arial"/>
          <w:b/>
          <w:lang w:val="ro-RO" w:eastAsia="ro-RO"/>
        </w:rPr>
      </w:pPr>
      <w:r w:rsidRPr="00F74720">
        <w:rPr>
          <w:rFonts w:eastAsia="Times New Roman" w:cs="Arial"/>
          <w:b/>
          <w:lang w:val="ro-RO" w:eastAsia="ro-RO"/>
        </w:rPr>
        <w:t>INCOMPATIBILITĂȚI</w:t>
      </w:r>
    </w:p>
    <w:p w14:paraId="54926801" w14:textId="75F456EF" w:rsidR="0008765C" w:rsidRPr="00F74720" w:rsidRDefault="0008765C" w:rsidP="00AA3F59">
      <w:pPr>
        <w:ind w:left="0"/>
        <w:contextualSpacing/>
        <w:rPr>
          <w:rFonts w:eastAsia="Times New Roman" w:cs="Arial"/>
          <w:lang w:val="ro-RO" w:eastAsia="ro-RO"/>
        </w:rPr>
      </w:pPr>
      <w:r w:rsidRPr="00F74720">
        <w:rPr>
          <w:rFonts w:eastAsia="Times New Roman" w:cs="Arial"/>
          <w:b/>
          <w:lang w:val="ro-RO" w:eastAsia="ro-RO"/>
        </w:rPr>
        <w:t xml:space="preserve"> </w:t>
      </w:r>
      <w:r w:rsidRPr="00F74720">
        <w:rPr>
          <w:rFonts w:eastAsia="Times New Roman" w:cs="Arial"/>
          <w:lang w:val="ro-RO" w:eastAsia="ro-RO"/>
        </w:rPr>
        <w:t>Se recomandă:</w:t>
      </w:r>
    </w:p>
    <w:p w14:paraId="4BD5DFA9" w14:textId="77777777" w:rsidR="00D277C0" w:rsidRPr="00F74720" w:rsidRDefault="00E31622" w:rsidP="00AA3F59">
      <w:pPr>
        <w:pStyle w:val="ListParagraph"/>
        <w:numPr>
          <w:ilvl w:val="0"/>
          <w:numId w:val="47"/>
        </w:numPr>
        <w:spacing w:after="240" w:line="276" w:lineRule="auto"/>
        <w:ind w:left="426" w:hanging="426"/>
        <w:jc w:val="both"/>
        <w:rPr>
          <w:rFonts w:ascii="Trebuchet MS" w:eastAsia="Calibri" w:hAnsi="Trebuchet MS" w:cs="Arial"/>
          <w:sz w:val="22"/>
          <w:szCs w:val="22"/>
          <w:lang w:val="ro-RO"/>
        </w:rPr>
      </w:pPr>
      <w:r w:rsidRPr="00F74720">
        <w:rPr>
          <w:rFonts w:ascii="Trebuchet MS" w:hAnsi="Trebuchet MS" w:cs="Arial"/>
          <w:sz w:val="22"/>
          <w:szCs w:val="22"/>
          <w:lang w:val="ro-RO"/>
        </w:rPr>
        <w:t>La nivelul instituției să se organizeze activități de instruire profesională pentru p</w:t>
      </w:r>
      <w:r w:rsidRPr="00F74720">
        <w:rPr>
          <w:rFonts w:ascii="Trebuchet MS" w:eastAsia="Calibri" w:hAnsi="Trebuchet MS" w:cs="Arial"/>
          <w:sz w:val="22"/>
          <w:szCs w:val="22"/>
          <w:lang w:val="ro-RO"/>
        </w:rPr>
        <w:t>ersonalul din cadrul instituţiei în ceea ce priveşte regimul juridic al incompatibilităților.</w:t>
      </w:r>
    </w:p>
    <w:p w14:paraId="502BECC3" w14:textId="0B268BD6" w:rsidR="00D277C0" w:rsidRPr="00F74720" w:rsidRDefault="00D277C0" w:rsidP="00AA3F59">
      <w:pPr>
        <w:pStyle w:val="ListParagraph"/>
        <w:numPr>
          <w:ilvl w:val="0"/>
          <w:numId w:val="47"/>
        </w:numPr>
        <w:spacing w:after="240" w:line="276" w:lineRule="auto"/>
        <w:ind w:left="426" w:hanging="426"/>
        <w:jc w:val="both"/>
        <w:rPr>
          <w:rFonts w:ascii="Trebuchet MS" w:eastAsia="Calibri" w:hAnsi="Trebuchet MS" w:cs="Arial"/>
          <w:sz w:val="22"/>
          <w:szCs w:val="22"/>
          <w:lang w:val="ro-RO"/>
        </w:rPr>
      </w:pPr>
      <w:r w:rsidRPr="00F74720">
        <w:rPr>
          <w:rFonts w:ascii="Trebuchet MS" w:hAnsi="Trebuchet MS" w:cs="Arial"/>
          <w:sz w:val="22"/>
          <w:szCs w:val="22"/>
          <w:lang w:val="ro-RO"/>
        </w:rPr>
        <w:t>Programe de pregătire profesională/ procedură de diseminare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14:paraId="60CF3BC0" w14:textId="782F4483" w:rsidR="00D82F39" w:rsidRPr="00F74720" w:rsidRDefault="00D82F39" w:rsidP="00AA3F59">
      <w:pPr>
        <w:pStyle w:val="ListParagraph"/>
        <w:numPr>
          <w:ilvl w:val="0"/>
          <w:numId w:val="47"/>
        </w:numPr>
        <w:spacing w:after="240" w:line="276" w:lineRule="auto"/>
        <w:ind w:left="426" w:hanging="426"/>
        <w:jc w:val="both"/>
        <w:rPr>
          <w:rFonts w:ascii="Trebuchet MS" w:eastAsia="Calibri" w:hAnsi="Trebuchet MS" w:cs="Arial"/>
          <w:sz w:val="22"/>
          <w:szCs w:val="22"/>
          <w:lang w:val="ro-RO"/>
        </w:rPr>
      </w:pPr>
      <w:r w:rsidRPr="00F74720">
        <w:rPr>
          <w:rFonts w:ascii="Trebuchet MS" w:eastAsia="Calibri" w:hAnsi="Trebuchet MS" w:cs="Arial"/>
          <w:sz w:val="22"/>
          <w:szCs w:val="22"/>
          <w:lang w:val="ro-RO"/>
        </w:rPr>
        <w:t>Identificarea funcțiilor sensibil</w:t>
      </w:r>
      <w:r w:rsidR="005D6049" w:rsidRPr="00F74720">
        <w:rPr>
          <w:rFonts w:ascii="Trebuchet MS" w:eastAsia="Calibri" w:hAnsi="Trebuchet MS" w:cs="Arial"/>
          <w:sz w:val="22"/>
          <w:szCs w:val="22"/>
          <w:lang w:val="ro-RO"/>
        </w:rPr>
        <w:t>e la nivelul fiecărei structuri funcționale din cadrul aparatului de specialitate</w:t>
      </w:r>
      <w:r w:rsidR="007E0F1E" w:rsidRPr="00F74720">
        <w:rPr>
          <w:rFonts w:ascii="Trebuchet MS" w:eastAsia="Calibri" w:hAnsi="Trebuchet MS" w:cs="Arial"/>
          <w:sz w:val="22"/>
          <w:szCs w:val="22"/>
          <w:lang w:val="ro-RO"/>
        </w:rPr>
        <w:t>.</w:t>
      </w:r>
    </w:p>
    <w:p w14:paraId="48644A67" w14:textId="77777777" w:rsidR="00DB0A54" w:rsidRPr="00F74720" w:rsidRDefault="00DB0A54" w:rsidP="00AA3F59">
      <w:pPr>
        <w:pStyle w:val="ListParagraph"/>
        <w:spacing w:line="276" w:lineRule="auto"/>
        <w:ind w:left="426"/>
        <w:jc w:val="both"/>
        <w:rPr>
          <w:rFonts w:ascii="Trebuchet MS" w:eastAsia="Calibri" w:hAnsi="Trebuchet MS" w:cs="Arial"/>
          <w:sz w:val="22"/>
          <w:szCs w:val="22"/>
          <w:lang w:val="ro-RO"/>
        </w:rPr>
      </w:pPr>
    </w:p>
    <w:p w14:paraId="33C71BB3" w14:textId="6E618A15" w:rsidR="00852536" w:rsidRPr="00F74720" w:rsidRDefault="00852536" w:rsidP="00AA3F59">
      <w:pPr>
        <w:pStyle w:val="ListParagraph"/>
        <w:numPr>
          <w:ilvl w:val="0"/>
          <w:numId w:val="27"/>
        </w:numPr>
        <w:spacing w:line="276" w:lineRule="auto"/>
        <w:ind w:left="426"/>
        <w:contextualSpacing/>
        <w:rPr>
          <w:rFonts w:ascii="Trebuchet MS" w:hAnsi="Trebuchet MS" w:cs="Arial"/>
          <w:b/>
          <w:sz w:val="22"/>
          <w:szCs w:val="22"/>
          <w:lang w:val="ro-RO" w:eastAsia="ro-RO"/>
        </w:rPr>
      </w:pPr>
      <w:r w:rsidRPr="00F74720">
        <w:rPr>
          <w:rFonts w:ascii="Trebuchet MS" w:hAnsi="Trebuchet MS" w:cs="Arial"/>
          <w:b/>
          <w:sz w:val="22"/>
          <w:szCs w:val="22"/>
          <w:lang w:val="ro-RO" w:eastAsia="ro-RO"/>
        </w:rPr>
        <w:t>DECLARAREA CADOURILOR</w:t>
      </w:r>
      <w:r w:rsidR="0008765C" w:rsidRPr="00F74720">
        <w:rPr>
          <w:rFonts w:ascii="Trebuchet MS" w:hAnsi="Trebuchet MS" w:cs="Arial"/>
          <w:b/>
          <w:sz w:val="22"/>
          <w:szCs w:val="22"/>
          <w:lang w:val="ro-RO" w:eastAsia="ro-RO"/>
        </w:rPr>
        <w:t xml:space="preserve">    </w:t>
      </w:r>
    </w:p>
    <w:p w14:paraId="787E792A" w14:textId="425C8BBD" w:rsidR="00852536" w:rsidRPr="00F74720" w:rsidRDefault="00E31622" w:rsidP="00AA3F59">
      <w:pPr>
        <w:ind w:left="0"/>
        <w:rPr>
          <w:rFonts w:eastAsia="Times New Roman" w:cs="Arial"/>
          <w:lang w:val="ro-RO" w:eastAsia="ro-RO"/>
        </w:rPr>
      </w:pPr>
      <w:r w:rsidRPr="00F74720">
        <w:rPr>
          <w:rFonts w:eastAsia="Times New Roman" w:cs="Arial"/>
          <w:lang w:val="ro-RO" w:eastAsia="ro-RO"/>
        </w:rPr>
        <w:lastRenderedPageBreak/>
        <w:t xml:space="preserve"> </w:t>
      </w:r>
      <w:r w:rsidR="00852536" w:rsidRPr="00F74720">
        <w:rPr>
          <w:rFonts w:eastAsia="Times New Roman" w:cs="Arial"/>
          <w:lang w:val="ro-RO" w:eastAsia="ro-RO"/>
        </w:rPr>
        <w:t>Se recomandă:</w:t>
      </w:r>
      <w:r w:rsidR="0008765C" w:rsidRPr="00F74720">
        <w:rPr>
          <w:rFonts w:eastAsia="Times New Roman" w:cs="Arial"/>
          <w:lang w:val="ro-RO" w:eastAsia="ro-RO"/>
        </w:rPr>
        <w:t xml:space="preserve"> </w:t>
      </w:r>
    </w:p>
    <w:p w14:paraId="144D3645" w14:textId="408A8EDC" w:rsidR="006B2D84" w:rsidRPr="00F74720" w:rsidRDefault="006B2D84" w:rsidP="00AA3F59">
      <w:pPr>
        <w:numPr>
          <w:ilvl w:val="0"/>
          <w:numId w:val="1"/>
        </w:numPr>
        <w:ind w:left="450"/>
        <w:rPr>
          <w:rFonts w:eastAsia="Times New Roman" w:cs="Arial"/>
          <w:lang w:val="ro-RO" w:eastAsia="ro-RO"/>
        </w:rPr>
      </w:pPr>
      <w:r w:rsidRPr="00F74720">
        <w:rPr>
          <w:rFonts w:eastAsia="Times New Roman" w:cs="Arial"/>
          <w:lang w:val="ro-RO" w:eastAsia="ro-RO"/>
        </w:rPr>
        <w:t xml:space="preserve">Constituirea Comisiei de evaluare și inventariere a bunurilor primite cu titlu gratuit cu prilejul unor acțiuni de protocol în exercițiul mandatului sau al funcției publice conform prevederilor Legii </w:t>
      </w:r>
      <w:r w:rsidR="00E20624" w:rsidRPr="00F74720">
        <w:rPr>
          <w:rFonts w:eastAsia="Times New Roman" w:cs="Arial"/>
          <w:lang w:val="ro-RO" w:eastAsia="ro-RO"/>
        </w:rPr>
        <w:t xml:space="preserve">nr. </w:t>
      </w:r>
      <w:r w:rsidRPr="00F74720">
        <w:rPr>
          <w:rFonts w:eastAsia="Times New Roman" w:cs="Arial"/>
          <w:lang w:val="ro-RO" w:eastAsia="ro-RO"/>
        </w:rPr>
        <w:t>251/2004;</w:t>
      </w:r>
    </w:p>
    <w:p w14:paraId="26FB49FA" w14:textId="77777777" w:rsidR="00852536" w:rsidRPr="00F74720" w:rsidRDefault="00852536" w:rsidP="00AA3F59">
      <w:pPr>
        <w:numPr>
          <w:ilvl w:val="0"/>
          <w:numId w:val="1"/>
        </w:numPr>
        <w:ind w:left="426" w:hanging="426"/>
        <w:rPr>
          <w:rFonts w:eastAsia="Times New Roman" w:cs="Arial"/>
          <w:lang w:val="ro-RO" w:eastAsia="ro-RO"/>
        </w:rPr>
      </w:pPr>
      <w:r w:rsidRPr="00F74720">
        <w:rPr>
          <w:rFonts w:eastAsia="Times New Roman" w:cs="Arial"/>
          <w:lang w:val="ro-RO" w:eastAsia="ro-RO"/>
        </w:rPr>
        <w:t>Organizarea și efectuarea unei sesiuni de informare privind legislația în domeniul declarării bunurilor primite cu titlu gratuit, cu prilejul unor acțiuni de protocol, în exercitarea mandatului sau a funcției, pentru toate persoanele cărora le sunt aplicabile prevederile legislației în domeniu;</w:t>
      </w:r>
    </w:p>
    <w:p w14:paraId="1151D045" w14:textId="77777777" w:rsidR="00852536" w:rsidRPr="00F74720" w:rsidRDefault="00852536" w:rsidP="00AA3F59">
      <w:pPr>
        <w:numPr>
          <w:ilvl w:val="0"/>
          <w:numId w:val="1"/>
        </w:numPr>
        <w:ind w:left="426" w:hanging="426"/>
        <w:rPr>
          <w:rFonts w:eastAsia="Times New Roman" w:cs="Arial"/>
          <w:lang w:val="ro-RO" w:eastAsia="ro-RO"/>
        </w:rPr>
      </w:pPr>
      <w:r w:rsidRPr="00F74720">
        <w:rPr>
          <w:rFonts w:eastAsia="Times New Roman" w:cs="Arial"/>
          <w:lang w:val="ro-RO" w:eastAsia="ro-RO"/>
        </w:rPr>
        <w:t>Adoptarea unei proceduri interne dedicate declarării acestor cadouri, procedură care să fie adusă ulterior la cunoștința unui număr important de persoane din cadrul instituției și difuzarea acesteia tuturor instituțiilor aflate în subordine sau în coordonare.</w:t>
      </w:r>
      <w:r w:rsidRPr="00F74720">
        <w:t xml:space="preserve"> </w:t>
      </w:r>
      <w:r w:rsidRPr="00F74720">
        <w:rPr>
          <w:rFonts w:eastAsia="Times New Roman" w:cs="Arial"/>
          <w:lang w:val="ro-RO" w:eastAsia="ro-RO"/>
        </w:rPr>
        <w:t>Procedura va trebui să detalieze modalitatea de declarare a cadourilor, persoana de contact din cadrul instituţiei în materia declarării cadourilor, opţiunile pe care declarantul le are cu privire la respectivele bunuri, modalitatea de preluare a bunurilor în gestiunea instituţiei şi destinaţia acestora;</w:t>
      </w:r>
    </w:p>
    <w:p w14:paraId="0AAF8F62" w14:textId="34CCBE8A" w:rsidR="00852536" w:rsidRPr="00F74720" w:rsidRDefault="00852536" w:rsidP="00AA3F59">
      <w:pPr>
        <w:numPr>
          <w:ilvl w:val="0"/>
          <w:numId w:val="1"/>
        </w:numPr>
        <w:ind w:left="426" w:hanging="426"/>
        <w:rPr>
          <w:rFonts w:eastAsia="Times New Roman" w:cs="Arial"/>
          <w:lang w:val="ro-RO" w:eastAsia="ro-RO"/>
        </w:rPr>
      </w:pPr>
      <w:bookmarkStart w:id="5" w:name="_Hlk9846562"/>
      <w:r w:rsidRPr="00F74720">
        <w:rPr>
          <w:rFonts w:eastAsia="Times New Roman" w:cs="Arial"/>
          <w:lang w:val="ro-RO" w:eastAsia="ro-RO"/>
        </w:rPr>
        <w:t>Elaborarea unui tabel în care să fie înscrise cadourile primite de persoanele care fac obiectul legii. De menţionat este şi faptul c</w:t>
      </w:r>
      <w:r w:rsidR="00C73D55" w:rsidRPr="00F74720">
        <w:rPr>
          <w:rFonts w:eastAsia="Times New Roman" w:cs="Arial"/>
          <w:lang w:val="ro-RO" w:eastAsia="ro-RO"/>
        </w:rPr>
        <w:t>ă</w:t>
      </w:r>
      <w:r w:rsidRPr="00F74720">
        <w:rPr>
          <w:rFonts w:eastAsia="Times New Roman" w:cs="Arial"/>
          <w:lang w:val="ro-RO" w:eastAsia="ro-RO"/>
        </w:rPr>
        <w:t xml:space="preserve"> aceste liste trebuie publicate pe site-ul instituţiei, şi nu numai la solicitare în baza legii 544/2001;</w:t>
      </w:r>
    </w:p>
    <w:bookmarkEnd w:id="5"/>
    <w:p w14:paraId="0C1C4B71" w14:textId="7468F5B3" w:rsidR="00852536" w:rsidRPr="00F74720" w:rsidRDefault="00852536" w:rsidP="00AA3F59">
      <w:pPr>
        <w:numPr>
          <w:ilvl w:val="0"/>
          <w:numId w:val="1"/>
        </w:numPr>
        <w:ind w:left="426" w:hanging="426"/>
        <w:rPr>
          <w:rFonts w:eastAsia="Times New Roman" w:cs="Arial"/>
          <w:lang w:val="ro-RO" w:eastAsia="ro-RO"/>
        </w:rPr>
      </w:pPr>
      <w:r w:rsidRPr="00F74720">
        <w:rPr>
          <w:rFonts w:eastAsia="Times New Roman" w:cs="Arial"/>
          <w:lang w:val="ro-RO" w:eastAsia="ro-RO"/>
        </w:rPr>
        <w:t>Verificarea gradului de cunoaștere/aprofundare a legislației și procedurii (după elaborarea acesteia).</w:t>
      </w:r>
      <w:r w:rsidR="00D631C9" w:rsidRPr="00F74720">
        <w:rPr>
          <w:rFonts w:eastAsia="Times New Roman" w:cs="Arial"/>
          <w:lang w:val="ro-RO" w:eastAsia="ro-RO"/>
        </w:rPr>
        <w:t xml:space="preserve">  </w:t>
      </w:r>
    </w:p>
    <w:p w14:paraId="3486E14E" w14:textId="627EB2E2" w:rsidR="00852536" w:rsidRPr="00F74720" w:rsidRDefault="00030BEE" w:rsidP="00AA3F59">
      <w:pPr>
        <w:ind w:left="720"/>
        <w:contextualSpacing/>
        <w:rPr>
          <w:rFonts w:eastAsia="Times New Roman" w:cs="Arial"/>
          <w:lang w:val="ro-RO" w:eastAsia="ro-RO"/>
        </w:rPr>
      </w:pPr>
      <w:r w:rsidRPr="00F74720">
        <w:rPr>
          <w:rFonts w:eastAsia="Times New Roman" w:cs="Arial"/>
          <w:lang w:val="ro-RO" w:eastAsia="ro-RO"/>
        </w:rPr>
        <w:t xml:space="preserve">    </w:t>
      </w:r>
    </w:p>
    <w:p w14:paraId="357E2A1B" w14:textId="77777777" w:rsidR="00852536" w:rsidRPr="00F74720" w:rsidRDefault="00852536" w:rsidP="00AA3F59">
      <w:pPr>
        <w:numPr>
          <w:ilvl w:val="0"/>
          <w:numId w:val="27"/>
        </w:numPr>
        <w:ind w:left="360"/>
        <w:contextualSpacing/>
        <w:rPr>
          <w:rFonts w:eastAsia="Times New Roman" w:cs="Arial"/>
          <w:b/>
          <w:lang w:val="ro-RO" w:eastAsia="ro-RO"/>
        </w:rPr>
      </w:pPr>
      <w:r w:rsidRPr="00F74720">
        <w:rPr>
          <w:rFonts w:eastAsia="Times New Roman" w:cs="Arial"/>
          <w:b/>
          <w:lang w:val="ro-RO" w:eastAsia="ro-RO"/>
        </w:rPr>
        <w:t>PROTECȚIA AVERTIZORULUI ÎN INTERES PUBLIC</w:t>
      </w:r>
    </w:p>
    <w:p w14:paraId="44220D33" w14:textId="77777777" w:rsidR="00852536" w:rsidRPr="00F74720" w:rsidRDefault="00852536" w:rsidP="00AA3F59">
      <w:pPr>
        <w:ind w:left="0"/>
        <w:rPr>
          <w:lang w:val="ro-RO"/>
        </w:rPr>
      </w:pPr>
      <w:r w:rsidRPr="00F74720">
        <w:rPr>
          <w:lang w:val="ro-RO"/>
        </w:rPr>
        <w:t>Se recomandă:</w:t>
      </w:r>
    </w:p>
    <w:p w14:paraId="69612AA0" w14:textId="77777777" w:rsidR="00852536" w:rsidRPr="00F74720" w:rsidRDefault="00852536" w:rsidP="00AA3F59">
      <w:pPr>
        <w:numPr>
          <w:ilvl w:val="0"/>
          <w:numId w:val="1"/>
        </w:numPr>
        <w:rPr>
          <w:lang w:val="ro-RO"/>
        </w:rPr>
      </w:pPr>
      <w:r w:rsidRPr="00F74720">
        <w:rPr>
          <w:lang w:val="ro-RO"/>
        </w:rPr>
        <w:t>Adoptarea de măsuri interne necesare creării mecanismelor de semnalare și cercetare a neregularităților și transmiterea de informări în cazul identificării unor neregularități la nivelul instituției;</w:t>
      </w:r>
    </w:p>
    <w:p w14:paraId="4FAD38CE" w14:textId="5A549432" w:rsidR="00852536" w:rsidRPr="00F74720" w:rsidRDefault="003637C1" w:rsidP="00AA3F59">
      <w:pPr>
        <w:pStyle w:val="ListParagraph"/>
        <w:numPr>
          <w:ilvl w:val="0"/>
          <w:numId w:val="7"/>
        </w:numPr>
        <w:spacing w:line="276" w:lineRule="auto"/>
        <w:jc w:val="both"/>
        <w:rPr>
          <w:rFonts w:ascii="Trebuchet MS" w:hAnsi="Trebuchet MS"/>
          <w:sz w:val="22"/>
          <w:szCs w:val="22"/>
          <w:lang w:val="ro-RO"/>
        </w:rPr>
      </w:pPr>
      <w:r w:rsidRPr="00F74720">
        <w:rPr>
          <w:rFonts w:ascii="Trebuchet MS" w:eastAsia="MS Mincho" w:hAnsi="Trebuchet MS"/>
          <w:sz w:val="22"/>
          <w:szCs w:val="22"/>
          <w:lang w:val="ro-RO"/>
        </w:rPr>
        <w:t>Actualizarea procedurii în domeniul semnalării neregularităților, inclusiv cu privire la implementarea legislației privind avertizorul în interes public și difuzarea acesteia tuturor angajaților</w:t>
      </w:r>
      <w:r w:rsidR="00116C09" w:rsidRPr="00F74720">
        <w:rPr>
          <w:rFonts w:ascii="Trebuchet MS" w:eastAsia="MS Mincho" w:hAnsi="Trebuchet MS"/>
          <w:sz w:val="22"/>
          <w:szCs w:val="22"/>
          <w:lang w:val="ro-RO"/>
        </w:rPr>
        <w:t xml:space="preserve">, precum si </w:t>
      </w:r>
      <w:r w:rsidR="00852536" w:rsidRPr="00F74720">
        <w:rPr>
          <w:rFonts w:ascii="Trebuchet MS" w:hAnsi="Trebuchet MS"/>
          <w:sz w:val="22"/>
          <w:szCs w:val="22"/>
          <w:lang w:val="ro-RO"/>
        </w:rPr>
        <w:t>instituțiilor aflate în subordine sau în coordonare;</w:t>
      </w:r>
    </w:p>
    <w:p w14:paraId="43691A44" w14:textId="105A1939" w:rsidR="00852536" w:rsidRPr="00F74720" w:rsidRDefault="00852536" w:rsidP="00AA3F59">
      <w:pPr>
        <w:pStyle w:val="ListParagraph"/>
        <w:numPr>
          <w:ilvl w:val="0"/>
          <w:numId w:val="7"/>
        </w:numPr>
        <w:spacing w:line="276" w:lineRule="auto"/>
        <w:jc w:val="both"/>
        <w:rPr>
          <w:rFonts w:ascii="Trebuchet MS" w:eastAsia="MS Mincho" w:hAnsi="Trebuchet MS"/>
          <w:sz w:val="22"/>
          <w:szCs w:val="22"/>
          <w:lang w:val="ro-RO"/>
        </w:rPr>
      </w:pPr>
      <w:r w:rsidRPr="00F74720">
        <w:rPr>
          <w:rFonts w:ascii="Trebuchet MS" w:hAnsi="Trebuchet MS"/>
          <w:sz w:val="22"/>
          <w:szCs w:val="22"/>
          <w:lang w:val="ro-RO"/>
        </w:rPr>
        <w:t>Organizarea și efectuarea unei sesiuni de informare privind legislația în domeniul protecției avertizorului în interes public</w:t>
      </w:r>
      <w:r w:rsidR="008B1706" w:rsidRPr="00F74720">
        <w:rPr>
          <w:rFonts w:ascii="Trebuchet MS" w:hAnsi="Trebuchet MS"/>
          <w:sz w:val="22"/>
          <w:szCs w:val="22"/>
          <w:lang w:val="ro-RO"/>
        </w:rPr>
        <w:t>,</w:t>
      </w:r>
      <w:r w:rsidR="008B1706" w:rsidRPr="00F74720">
        <w:rPr>
          <w:rFonts w:ascii="Trebuchet MS" w:hAnsi="Trebuchet MS"/>
          <w:sz w:val="22"/>
          <w:szCs w:val="22"/>
        </w:rPr>
        <w:t xml:space="preserve"> </w:t>
      </w:r>
      <w:r w:rsidR="008B1706" w:rsidRPr="00F74720">
        <w:rPr>
          <w:rFonts w:ascii="Trebuchet MS" w:eastAsia="MS Mincho" w:hAnsi="Trebuchet MS"/>
          <w:sz w:val="22"/>
          <w:szCs w:val="22"/>
          <w:lang w:val="ro-RO"/>
        </w:rPr>
        <w:t>precum și cu referire la prevederile procedurii interne în domeniu, cu întreg personalul primăriei</w:t>
      </w:r>
      <w:r w:rsidRPr="00F74720">
        <w:rPr>
          <w:rFonts w:ascii="Trebuchet MS" w:hAnsi="Trebuchet MS"/>
          <w:sz w:val="22"/>
          <w:szCs w:val="22"/>
          <w:lang w:val="ro-RO"/>
        </w:rPr>
        <w:t>;</w:t>
      </w:r>
    </w:p>
    <w:p w14:paraId="32217DF8" w14:textId="56EF0B02" w:rsidR="00852536" w:rsidRPr="00F74720" w:rsidRDefault="00852536" w:rsidP="00AA3F59">
      <w:pPr>
        <w:numPr>
          <w:ilvl w:val="0"/>
          <w:numId w:val="7"/>
        </w:numPr>
        <w:rPr>
          <w:lang w:val="ro-RO"/>
        </w:rPr>
      </w:pPr>
      <w:r w:rsidRPr="00F74720">
        <w:rPr>
          <w:lang w:val="ro-RO"/>
        </w:rPr>
        <w:t>Verificarea gradului de cunoaștere/</w:t>
      </w:r>
      <w:r w:rsidR="003637C1" w:rsidRPr="00F74720">
        <w:rPr>
          <w:lang w:val="ro-RO"/>
        </w:rPr>
        <w:t xml:space="preserve"> </w:t>
      </w:r>
      <w:r w:rsidRPr="00F74720">
        <w:rPr>
          <w:lang w:val="ro-RO"/>
        </w:rPr>
        <w:t>aprofundare a legislației și procedurii (după elaborarea acesteia</w:t>
      </w:r>
      <w:r w:rsidR="003637C1" w:rsidRPr="00F74720">
        <w:rPr>
          <w:lang w:val="ro-RO"/>
        </w:rPr>
        <w:t xml:space="preserve"> prin aplicarea unui chestionar</w:t>
      </w:r>
      <w:r w:rsidRPr="00F74720">
        <w:rPr>
          <w:lang w:val="ro-RO"/>
        </w:rPr>
        <w:t>).</w:t>
      </w:r>
    </w:p>
    <w:p w14:paraId="49EA4FB6" w14:textId="77777777" w:rsidR="00852536" w:rsidRPr="00F74720" w:rsidRDefault="00852536" w:rsidP="00AA3F59">
      <w:pPr>
        <w:ind w:left="720"/>
        <w:contextualSpacing/>
        <w:rPr>
          <w:lang w:val="ro-RO"/>
        </w:rPr>
      </w:pPr>
    </w:p>
    <w:p w14:paraId="3D00D0EF" w14:textId="77777777" w:rsidR="00852536" w:rsidRPr="00F74720" w:rsidRDefault="00852536" w:rsidP="00AA3F59">
      <w:pPr>
        <w:ind w:left="0"/>
        <w:rPr>
          <w:b/>
          <w:lang w:val="ro-RO"/>
        </w:rPr>
      </w:pPr>
      <w:r w:rsidRPr="00F74720">
        <w:rPr>
          <w:b/>
          <w:lang w:val="ro-RO"/>
        </w:rPr>
        <w:t>RECOMANDĂRI CU CARACTER GENERAL:</w:t>
      </w:r>
    </w:p>
    <w:p w14:paraId="635C362A" w14:textId="06AB68E2" w:rsidR="00852536" w:rsidRPr="00F74720" w:rsidRDefault="00852536" w:rsidP="00AA3F59">
      <w:pPr>
        <w:numPr>
          <w:ilvl w:val="0"/>
          <w:numId w:val="6"/>
        </w:numPr>
        <w:ind w:left="0"/>
        <w:contextualSpacing/>
        <w:rPr>
          <w:lang w:val="ro-RO"/>
        </w:rPr>
      </w:pPr>
      <w:r w:rsidRPr="00F74720">
        <w:rPr>
          <w:lang w:val="ro-RO"/>
        </w:rPr>
        <w:t>Se recomandă cunoașterea la nivelul instituției,</w:t>
      </w:r>
      <w:r w:rsidR="002F7E63" w:rsidRPr="00F74720">
        <w:rPr>
          <w:lang w:val="ro-RO"/>
        </w:rPr>
        <w:t xml:space="preserve"> a</w:t>
      </w:r>
      <w:r w:rsidRPr="00F74720">
        <w:rPr>
          <w:lang w:val="ro-RO"/>
        </w:rPr>
        <w:t xml:space="preserve"> numărul</w:t>
      </w:r>
      <w:r w:rsidR="002F7E63" w:rsidRPr="00F74720">
        <w:rPr>
          <w:lang w:val="ro-RO"/>
        </w:rPr>
        <w:t>ui</w:t>
      </w:r>
      <w:r w:rsidRPr="00F74720">
        <w:rPr>
          <w:lang w:val="ro-RO"/>
        </w:rPr>
        <w:t xml:space="preserve"> total de persoane care, fie în structura centrală, </w:t>
      </w:r>
      <w:r w:rsidR="00323C41" w:rsidRPr="00F74720">
        <w:rPr>
          <w:lang w:val="ro-RO"/>
        </w:rPr>
        <w:t xml:space="preserve">fie </w:t>
      </w:r>
      <w:r w:rsidRPr="00F74720">
        <w:rPr>
          <w:lang w:val="ro-RO"/>
        </w:rPr>
        <w:t>din cadrul subordonatelor sau structurilor coordonate de aceasta, își desfășoară activitatea în cadrul acestui serviciu public, prin raportare la numărul total al locuitorilor comunității deservite.</w:t>
      </w:r>
    </w:p>
    <w:p w14:paraId="6396E530" w14:textId="77777777" w:rsidR="00852536" w:rsidRPr="00F74720" w:rsidRDefault="00852536" w:rsidP="00AA3F59">
      <w:pPr>
        <w:ind w:left="0"/>
        <w:rPr>
          <w:lang w:val="ro-RO"/>
        </w:rPr>
      </w:pPr>
      <w:r w:rsidRPr="00F74720">
        <w:rPr>
          <w:lang w:val="ro-RO"/>
        </w:rPr>
        <w:lastRenderedPageBreak/>
        <w:t>La momentul misiunii nu se cunoșteau nici numărul total de persoane care își desfășoară activitatea (cu excepția celor din structura centrală) și numai aproximativ numărul total de locuitori ai municipiului.</w:t>
      </w:r>
    </w:p>
    <w:p w14:paraId="2EE34CE9" w14:textId="77777777" w:rsidR="00852536" w:rsidRPr="00F74720" w:rsidRDefault="00852536" w:rsidP="00AA3F59">
      <w:pPr>
        <w:numPr>
          <w:ilvl w:val="0"/>
          <w:numId w:val="6"/>
        </w:numPr>
        <w:ind w:left="0"/>
        <w:contextualSpacing/>
        <w:rPr>
          <w:lang w:val="ro-RO"/>
        </w:rPr>
      </w:pPr>
      <w:r w:rsidRPr="00F74720">
        <w:rPr>
          <w:lang w:val="ro-RO"/>
        </w:rPr>
        <w:t>Potrivit standardului  general de publicare a informațiilor de interes public, disponibil la:</w:t>
      </w:r>
    </w:p>
    <w:p w14:paraId="610A64C1" w14:textId="378F233A" w:rsidR="00852536" w:rsidRPr="00F74720" w:rsidRDefault="00034943" w:rsidP="00AA3F59">
      <w:pPr>
        <w:ind w:left="0"/>
        <w:rPr>
          <w:lang w:val="ro-RO"/>
        </w:rPr>
      </w:pPr>
      <w:hyperlink r:id="rId11" w:history="1">
        <w:r w:rsidR="001A6CA6" w:rsidRPr="00F74720">
          <w:rPr>
            <w:rStyle w:val="Hyperlink"/>
            <w:lang w:val="ro-RO"/>
          </w:rPr>
          <w:t>http://www.just.ro/strategii-si-politici/strategii-nationale/</w:t>
        </w:r>
      </w:hyperlink>
      <w:r w:rsidR="001A6CA6" w:rsidRPr="00F74720">
        <w:rPr>
          <w:lang w:val="ro-RO"/>
        </w:rPr>
        <w:t xml:space="preserve"> </w:t>
      </w:r>
      <w:r w:rsidR="00852536" w:rsidRPr="00F74720">
        <w:rPr>
          <w:lang w:val="ro-RO"/>
        </w:rPr>
        <w:t xml:space="preserve">cunoașterea numărului de persoane aflate în funcția publică și raportarea la numărul de persoane beneficiare a serviciului public reprezintă, de altfel, un aspect firesc al oricărui demers de management instituțional. Potrivit standardelor internaționale în materie  buna guvernare este definită ca exercitarea puterii sau a autorității - economică, administrativă sau de altă natură, în vederea gestionării resurselor și activităților într-o manieră echitabilă, transparentă, etică și nediscriminatorie. Având în vedere faptul că administrația publică este finanțată de contribuabili (…) îi revine acesteia misiune de a-și evalua public activitățile nu numai din perspectiva programelor socio-economice oferite cetățenilor, ci și a modului în care își îndeplinește sarcinile aplicând aceste programe, trebuind să fie eficientă în funcționarea sa. </w:t>
      </w:r>
    </w:p>
    <w:p w14:paraId="66C81F58" w14:textId="77777777" w:rsidR="00852536" w:rsidRPr="00F74720" w:rsidRDefault="00852536" w:rsidP="00AA3F59">
      <w:pPr>
        <w:numPr>
          <w:ilvl w:val="0"/>
          <w:numId w:val="6"/>
        </w:numPr>
        <w:ind w:left="0"/>
        <w:contextualSpacing/>
        <w:rPr>
          <w:lang w:val="ro-RO"/>
        </w:rPr>
      </w:pPr>
      <w:r w:rsidRPr="00F74720">
        <w:rPr>
          <w:lang w:val="ro-RO"/>
        </w:rPr>
        <w:t>Se recomandă actualizarea și completarea organigramei instituției, astfel încât aceasta să cuprindă și numele persoanelor care ocupă poziții de conducere, respectiv numărul maxim de posturi. Mai mult, alături de organigramă ar trebui să existe un link către Regulamentul de organizare și funcționare al instituției, pentru informații complete legate de atribuțiile structurilor componente.</w:t>
      </w:r>
    </w:p>
    <w:p w14:paraId="26676E01" w14:textId="77777777" w:rsidR="00852536" w:rsidRPr="00F74720" w:rsidRDefault="00852536" w:rsidP="00AA3F59">
      <w:pPr>
        <w:ind w:left="0"/>
        <w:rPr>
          <w:lang w:val="ro-RO"/>
        </w:rPr>
      </w:pPr>
      <w:r w:rsidRPr="00F74720">
        <w:rPr>
          <w:lang w:val="ro-RO"/>
        </w:rPr>
        <w:t>De asemenea, lista și datele de contact ale instituțiilor care funcționează în subordinea/ coordonarea sau sub autoritatea instituției în cauză trebuie să fie disponibile și ușor accesibile (cu organigramele aferente).</w:t>
      </w:r>
    </w:p>
    <w:p w14:paraId="68F3D994" w14:textId="77777777" w:rsidR="00852536" w:rsidRPr="00F74720" w:rsidRDefault="00852536" w:rsidP="00AA3F59">
      <w:pPr>
        <w:numPr>
          <w:ilvl w:val="0"/>
          <w:numId w:val="6"/>
        </w:numPr>
        <w:ind w:left="0"/>
        <w:rPr>
          <w:lang w:val="ro-RO"/>
        </w:rPr>
      </w:pPr>
      <w:r w:rsidRPr="00F74720">
        <w:rPr>
          <w:lang w:val="ro-RO"/>
        </w:rPr>
        <w:t>În timpul discuțiilor s-a subliniat importanța stabilirii funcțiilor sensibile (fără ca demersul să se limiteze la propria structură, ci și la îndrumarea cu caracter general pentru toate structurile subordonate sau aflate în coordonarea instituției). Pentru persoanele care ocupă aceste funcții sunt necesare măsuri suplimentare, inclusiv din perspectiva protecției avertizorului de integritate, dar și a măsurilor privind pantouflage-ul.</w:t>
      </w:r>
    </w:p>
    <w:p w14:paraId="6DEEEBF6" w14:textId="77777777" w:rsidR="00852536" w:rsidRPr="00F74720" w:rsidRDefault="00852536" w:rsidP="00AA3F59">
      <w:pPr>
        <w:numPr>
          <w:ilvl w:val="0"/>
          <w:numId w:val="6"/>
        </w:numPr>
        <w:ind w:left="0"/>
        <w:rPr>
          <w:lang w:val="ro-RO"/>
        </w:rPr>
      </w:pPr>
      <w:r w:rsidRPr="00F74720">
        <w:rPr>
          <w:lang w:val="ro-RO"/>
        </w:rPr>
        <w:t>Alte aspecte:</w:t>
      </w:r>
    </w:p>
    <w:p w14:paraId="01DF3D79" w14:textId="77777777" w:rsidR="00852536" w:rsidRPr="00F74720" w:rsidRDefault="00852536" w:rsidP="00AA3F59">
      <w:pPr>
        <w:pStyle w:val="ListParagraph"/>
        <w:numPr>
          <w:ilvl w:val="0"/>
          <w:numId w:val="48"/>
        </w:numPr>
        <w:spacing w:after="240" w:line="276" w:lineRule="auto"/>
        <w:rPr>
          <w:rFonts w:ascii="Trebuchet MS" w:hAnsi="Trebuchet MS"/>
          <w:sz w:val="22"/>
          <w:szCs w:val="22"/>
          <w:lang w:val="ro-RO"/>
        </w:rPr>
      </w:pPr>
      <w:r w:rsidRPr="00F74720">
        <w:rPr>
          <w:rFonts w:ascii="Trebuchet MS" w:hAnsi="Trebuchet MS"/>
          <w:sz w:val="22"/>
          <w:szCs w:val="22"/>
          <w:lang w:val="ro-RO"/>
        </w:rPr>
        <w:t>TRANSPARENȚA ÎN PROCESUL DECIZIONAL</w:t>
      </w:r>
    </w:p>
    <w:p w14:paraId="6C45FD3B" w14:textId="77777777" w:rsidR="00852536" w:rsidRPr="00F74720" w:rsidRDefault="00852536" w:rsidP="00AA3F59">
      <w:pPr>
        <w:spacing w:after="240"/>
        <w:ind w:left="0"/>
        <w:rPr>
          <w:lang w:val="ro-RO"/>
        </w:rPr>
      </w:pPr>
      <w:r w:rsidRPr="00F74720">
        <w:rPr>
          <w:lang w:val="ro-RO"/>
        </w:rPr>
        <w:t>Se recomandă elaborarea și actualizarea permanentă, pe pagina de internet a instituției, a unei liste de întrebări și răspunsuri frecvente, pe teme de larg interes public;</w:t>
      </w:r>
    </w:p>
    <w:p w14:paraId="5410BC11" w14:textId="40D343DA" w:rsidR="00852536" w:rsidRPr="00F74720" w:rsidRDefault="00852536" w:rsidP="00AA3F59">
      <w:pPr>
        <w:ind w:left="0"/>
        <w:rPr>
          <w:lang w:val="ro-RO"/>
        </w:rPr>
      </w:pPr>
      <w:r w:rsidRPr="00F74720">
        <w:rPr>
          <w:lang w:val="ro-RO"/>
        </w:rPr>
        <w:t>De asemenea</w:t>
      </w:r>
      <w:r w:rsidR="00120C30" w:rsidRPr="00F74720">
        <w:rPr>
          <w:lang w:val="ro-RO"/>
        </w:rPr>
        <w:t>,</w:t>
      </w:r>
      <w:r w:rsidRPr="00F74720">
        <w:rPr>
          <w:lang w:val="ro-RO"/>
        </w:rPr>
        <w:t xml:space="preserve"> instituția este încurajată să asigure participarea la activitățile de instruire profesională a persoanei responsabile de aplicarea Legii nr. 52/2003, republicată;</w:t>
      </w:r>
    </w:p>
    <w:p w14:paraId="210BBDDB" w14:textId="77777777" w:rsidR="00852536" w:rsidRPr="00F74720" w:rsidRDefault="00852536" w:rsidP="00AA3F59">
      <w:pPr>
        <w:ind w:left="0"/>
        <w:rPr>
          <w:lang w:val="ro-RO"/>
        </w:rPr>
      </w:pPr>
      <w:r w:rsidRPr="00F74720">
        <w:rPr>
          <w:lang w:val="ro-RO"/>
        </w:rPr>
        <w:t>Totodată, se recomandă publicarea în format deschis, a informațiilor/documentelor astfel încât să fie utilizate în mod liber, reutilizate și redistribuite de către persoane interesate, precum și publicarea agendei de lucru a persoanelor din conducerea instituției.</w:t>
      </w:r>
    </w:p>
    <w:p w14:paraId="5F71DCB1" w14:textId="656F0EBA" w:rsidR="00525777" w:rsidRPr="00F74720" w:rsidRDefault="00852536" w:rsidP="00AA3F59">
      <w:pPr>
        <w:pStyle w:val="ListParagraph"/>
        <w:numPr>
          <w:ilvl w:val="0"/>
          <w:numId w:val="48"/>
        </w:numPr>
        <w:spacing w:after="240" w:line="276" w:lineRule="auto"/>
        <w:rPr>
          <w:rFonts w:ascii="Trebuchet MS" w:hAnsi="Trebuchet MS"/>
          <w:sz w:val="22"/>
          <w:szCs w:val="22"/>
          <w:lang w:val="ro-RO"/>
        </w:rPr>
      </w:pPr>
      <w:r w:rsidRPr="00F74720">
        <w:rPr>
          <w:rFonts w:ascii="Trebuchet MS" w:eastAsia="MS Gothic" w:hAnsi="Trebuchet MS"/>
          <w:sz w:val="22"/>
          <w:szCs w:val="22"/>
          <w:lang w:val="ro-RO"/>
        </w:rPr>
        <w:t>PANTOUFLAGE</w:t>
      </w:r>
      <w:r w:rsidRPr="00F74720">
        <w:rPr>
          <w:rFonts w:ascii="Trebuchet MS" w:hAnsi="Trebuchet MS"/>
          <w:sz w:val="22"/>
          <w:szCs w:val="22"/>
          <w:lang w:val="ro-RO"/>
        </w:rPr>
        <w:t xml:space="preserve"> </w:t>
      </w:r>
    </w:p>
    <w:p w14:paraId="122A813C" w14:textId="4B1A2B69" w:rsidR="003A0E10" w:rsidRPr="00F74720" w:rsidRDefault="00852536" w:rsidP="00AA3F59">
      <w:pPr>
        <w:spacing w:after="240"/>
        <w:ind w:left="0"/>
        <w:rPr>
          <w:lang w:val="ro-RO"/>
        </w:rPr>
      </w:pPr>
      <w:r w:rsidRPr="00F74720">
        <w:rPr>
          <w:lang w:val="ro-RO"/>
        </w:rPr>
        <w:t>Se recomandă ca listele/evidențele întocmite de personalul de la resurse umane cu persoanele care au monitorizat sau controlat societăți reglementate de L</w:t>
      </w:r>
      <w:r w:rsidR="00D2516B" w:rsidRPr="00F74720">
        <w:rPr>
          <w:lang w:val="ro-RO"/>
        </w:rPr>
        <w:t xml:space="preserve">egea nr. </w:t>
      </w:r>
      <w:r w:rsidRPr="00F74720">
        <w:rPr>
          <w:lang w:val="ro-RO"/>
        </w:rPr>
        <w:t xml:space="preserve">31/1990 sau alte unități cu scop lucrativ din sectorul public, inclusiv regii autonome, sau cele care au fost implicate în procesul de </w:t>
      </w:r>
      <w:r w:rsidRPr="00F74720">
        <w:rPr>
          <w:lang w:val="ro-RO"/>
        </w:rPr>
        <w:lastRenderedPageBreak/>
        <w:t>evaluare sau verificare a cererilor de finanțare din fonduri europene și/sau fonduri naționale aferente acestora, să fie transmise compartimentelor de specialitate din structura centrală precum și subordonatelor, pentru a fi avute în evidență, după caz, 3 ani (art.94 alin.3 din L</w:t>
      </w:r>
      <w:r w:rsidR="001A08AF" w:rsidRPr="00F74720">
        <w:rPr>
          <w:lang w:val="ro-RO"/>
        </w:rPr>
        <w:t xml:space="preserve">egea nr. </w:t>
      </w:r>
      <w:r w:rsidRPr="00F74720">
        <w:rPr>
          <w:lang w:val="ro-RO"/>
        </w:rPr>
        <w:t xml:space="preserve">161/2003)  sau 12 luni (art.12 alin.1 din OUG </w:t>
      </w:r>
      <w:r w:rsidR="001A08AF" w:rsidRPr="00F74720">
        <w:rPr>
          <w:lang w:val="ro-RO"/>
        </w:rPr>
        <w:t xml:space="preserve">nr. </w:t>
      </w:r>
      <w:r w:rsidRPr="00F74720">
        <w:rPr>
          <w:lang w:val="ro-RO"/>
        </w:rPr>
        <w:t>66/2011), în vederea semnalării cazurilor interzise de lege.</w:t>
      </w:r>
    </w:p>
    <w:p w14:paraId="03AC8D9A" w14:textId="7369A5A7" w:rsidR="003A0E10" w:rsidRPr="00F74720" w:rsidRDefault="003A0E10" w:rsidP="00AA3F59">
      <w:pPr>
        <w:spacing w:after="0"/>
        <w:ind w:left="0"/>
        <w:contextualSpacing/>
        <w:rPr>
          <w:rFonts w:eastAsia="Times New Roman" w:cs="Arial"/>
          <w:color w:val="FF0000"/>
          <w:lang w:val="ro-RO" w:eastAsia="ro-RO"/>
        </w:rPr>
      </w:pPr>
      <w:r w:rsidRPr="00F74720">
        <w:rPr>
          <w:rFonts w:eastAsia="Times New Roman" w:cs="Arial"/>
          <w:lang w:val="ro-RO" w:eastAsia="ro-RO"/>
        </w:rPr>
        <w:t xml:space="preserve">Elaborarea  unui regulament intern / procedură de lucru care să prevadă procedura monitorizării situaţiilor de pantouflage și desemnarea unei persoane responsabilă cu monitorizarea situaţiilor de pantouflage. </w:t>
      </w:r>
    </w:p>
    <w:p w14:paraId="5EE1A0BD" w14:textId="15E68262" w:rsidR="00852536" w:rsidRPr="00F74720" w:rsidRDefault="003A0E10" w:rsidP="00AA3F59">
      <w:pPr>
        <w:ind w:left="0"/>
        <w:rPr>
          <w:lang w:val="ro-RO"/>
        </w:rPr>
      </w:pPr>
      <w:r w:rsidRPr="00F74720">
        <w:rPr>
          <w:lang w:val="ro-RO"/>
        </w:rPr>
        <w:t xml:space="preserve"> </w:t>
      </w:r>
    </w:p>
    <w:p w14:paraId="5512ECEC" w14:textId="3CA47625" w:rsidR="008874CE" w:rsidRPr="00F74720" w:rsidRDefault="00525777" w:rsidP="00AA3F59">
      <w:pPr>
        <w:pStyle w:val="ListParagraph"/>
        <w:numPr>
          <w:ilvl w:val="0"/>
          <w:numId w:val="48"/>
        </w:numPr>
        <w:spacing w:after="240" w:line="276" w:lineRule="auto"/>
        <w:ind w:left="360" w:hanging="76"/>
        <w:rPr>
          <w:rFonts w:ascii="Trebuchet MS" w:hAnsi="Trebuchet MS"/>
          <w:sz w:val="22"/>
          <w:szCs w:val="22"/>
          <w:lang w:val="ro-RO"/>
        </w:rPr>
      </w:pPr>
      <w:r w:rsidRPr="00F74720">
        <w:rPr>
          <w:rFonts w:ascii="Trebuchet MS" w:hAnsi="Trebuchet MS"/>
          <w:sz w:val="22"/>
          <w:szCs w:val="22"/>
          <w:lang w:val="ro-RO"/>
        </w:rPr>
        <w:t xml:space="preserve">DECLARAȚII DE AVERE </w:t>
      </w:r>
    </w:p>
    <w:p w14:paraId="47249AC1" w14:textId="5A92709C" w:rsidR="00525777" w:rsidRPr="00F74720" w:rsidRDefault="00525777" w:rsidP="00AA3F59">
      <w:pPr>
        <w:ind w:left="0"/>
        <w:rPr>
          <w:lang w:val="ro-RO"/>
        </w:rPr>
      </w:pPr>
      <w:r w:rsidRPr="00F74720">
        <w:rPr>
          <w:lang w:val="ro-RO"/>
        </w:rPr>
        <w:t>Instituirea unui mecanism de monitorizare a respectării obligației de depunere a declarațiilor de avere și interese. Acest mecanism de avertizare timpurie va putea evidenția automat persoanele care au obligația de depunere, nedepunere a declarațiilor în cazul numirilor/ încetărilor în exercitarea funcției publice sau posibile conflicte de interese în cazul comisiilor de concurs, depășirea termenelor, transmiterea documentelor către Agenția Națională de Integritate, etc.</w:t>
      </w:r>
    </w:p>
    <w:p w14:paraId="304D2F1C" w14:textId="3326A5EE" w:rsidR="00652907" w:rsidRPr="00F74720" w:rsidRDefault="00652907" w:rsidP="00AA3F59">
      <w:pPr>
        <w:ind w:left="0"/>
        <w:rPr>
          <w:color w:val="FF0000"/>
          <w:lang w:val="ro-RO"/>
        </w:rPr>
      </w:pPr>
    </w:p>
    <w:sectPr w:rsidR="00652907" w:rsidRPr="00F74720" w:rsidSect="00975693">
      <w:headerReference w:type="default" r:id="rId12"/>
      <w:footerReference w:type="default" r:id="rId13"/>
      <w:headerReference w:type="first" r:id="rId14"/>
      <w:footerReference w:type="first" r:id="rId15"/>
      <w:pgSz w:w="11900" w:h="16840" w:code="9"/>
      <w:pgMar w:top="851" w:right="701" w:bottom="709" w:left="1276"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2BCD" w14:textId="77777777" w:rsidR="00034943" w:rsidRDefault="00034943" w:rsidP="00CD5B3B">
      <w:r>
        <w:separator/>
      </w:r>
    </w:p>
  </w:endnote>
  <w:endnote w:type="continuationSeparator" w:id="0">
    <w:p w14:paraId="661CB270" w14:textId="77777777" w:rsidR="00034943" w:rsidRDefault="0003494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4211" w14:textId="77777777" w:rsidR="004F22DF" w:rsidRDefault="004F22D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69504" behindDoc="0" locked="0" layoutInCell="1" allowOverlap="1" wp14:anchorId="64FB8A7E" wp14:editId="4F5E3321">
              <wp:simplePos x="0" y="0"/>
              <wp:positionH relativeFrom="column">
                <wp:posOffset>-57785</wp:posOffset>
              </wp:positionH>
              <wp:positionV relativeFrom="paragraph">
                <wp:posOffset>59055</wp:posOffset>
              </wp:positionV>
              <wp:extent cx="626745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2674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196DF"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65pt" to="488.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" strokecolor="#4579b8 [3044]"/>
          </w:pict>
        </mc:Fallback>
      </mc:AlternateContent>
    </w:r>
  </w:p>
  <w:p w14:paraId="71EF5359" w14:textId="77777777" w:rsidR="004F22DF" w:rsidRPr="00976E5D"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55D80FC"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F29FC91"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38CB2948" w14:textId="77777777" w:rsidR="004F22DF"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1C2E5980" w14:textId="77777777" w:rsidR="004F22DF" w:rsidRPr="004F22DF" w:rsidRDefault="004F22DF" w:rsidP="004F22DF">
    <w:pPr>
      <w:pStyle w:val="Footer"/>
      <w:spacing w:after="0"/>
      <w:rPr>
        <w:rFonts w:ascii="Arial" w:hAnsi="Arial" w:cs="Arial"/>
        <w:sz w:val="4"/>
        <w:szCs w:val="4"/>
        <w:lang w:val="ro-RO"/>
      </w:rPr>
    </w:pPr>
  </w:p>
  <w:p w14:paraId="386CF401" w14:textId="18A81A15" w:rsidR="00713E09" w:rsidRPr="00A942D2" w:rsidRDefault="00A942D2"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B0429F">
      <w:rPr>
        <w:rFonts w:ascii="Arial" w:hAnsi="Arial" w:cs="Arial"/>
        <w:b/>
        <w:bCs/>
        <w:noProof/>
        <w:sz w:val="16"/>
        <w:szCs w:val="16"/>
        <w:lang w:val="ro-RO"/>
      </w:rPr>
      <w:t>5</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B0429F">
      <w:rPr>
        <w:rFonts w:ascii="Arial" w:hAnsi="Arial" w:cs="Arial"/>
        <w:b/>
        <w:bCs/>
        <w:noProof/>
        <w:sz w:val="16"/>
        <w:szCs w:val="16"/>
        <w:lang w:val="ro-RO"/>
      </w:rPr>
      <w:t>16</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5CD2A6D3" w14:textId="7A66F8CF" w:rsidR="00BC5D02" w:rsidRDefault="00BC5D02"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06BDA4A5" w14:textId="0111635D" w:rsidR="00976E5D" w:rsidRPr="00976E5D" w:rsidRDefault="008A78DA"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4BED66DC" w14:textId="50975301" w:rsidR="00713E09" w:rsidRPr="00976E5D" w:rsidRDefault="00713E09"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B0429F">
              <w:rPr>
                <w:rFonts w:ascii="Arial" w:hAnsi="Arial" w:cs="Arial"/>
                <w:b/>
                <w:bCs/>
                <w:noProof/>
                <w:sz w:val="16"/>
                <w:szCs w:val="16"/>
                <w:lang w:val="ro-RO"/>
              </w:rPr>
              <w:t>16</w:t>
            </w:r>
            <w:r w:rsidRPr="00800FB3">
              <w:rPr>
                <w:rFonts w:ascii="Arial" w:hAnsi="Arial" w:cs="Arial"/>
                <w:b/>
                <w:bCs/>
                <w:sz w:val="16"/>
                <w:szCs w:val="16"/>
                <w:lang w:val="ro-RO"/>
              </w:rPr>
              <w:fldChar w:fldCharType="end"/>
            </w:r>
          </w:p>
        </w:sdtContent>
      </w:sdt>
    </w:sdtContent>
  </w:sdt>
  <w:p w14:paraId="6D8FE83A" w14:textId="77777777" w:rsidR="00713E09" w:rsidRPr="005D76EE" w:rsidRDefault="00713E09"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187F" w14:textId="77777777" w:rsidR="00034943" w:rsidRDefault="00034943" w:rsidP="00AE0541">
      <w:pPr>
        <w:spacing w:after="0"/>
        <w:ind w:left="0"/>
      </w:pPr>
      <w:r>
        <w:separator/>
      </w:r>
    </w:p>
  </w:footnote>
  <w:footnote w:type="continuationSeparator" w:id="0">
    <w:p w14:paraId="7761104C" w14:textId="77777777" w:rsidR="00034943" w:rsidRDefault="00034943" w:rsidP="00AE0541">
      <w:pPr>
        <w:ind w:left="0"/>
      </w:pPr>
      <w:r>
        <w:continuationSeparator/>
      </w:r>
    </w:p>
  </w:footnote>
  <w:footnote w:type="continuationNotice" w:id="1">
    <w:p w14:paraId="65ED823D" w14:textId="77777777" w:rsidR="00034943" w:rsidRDefault="0003494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F72EDA" w14:paraId="6510CCF8" w14:textId="77777777" w:rsidTr="004F22D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6745E4D3" w14:textId="08D20B86" w:rsidR="00F72EDA" w:rsidRPr="00CD5B3B" w:rsidRDefault="00F72EDA" w:rsidP="00F72EDA">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F72EDA" w:rsidRPr="003D4C51" w14:paraId="07F2EB01" w14:textId="77777777" w:rsidTr="002351A5">
            <w:tc>
              <w:tcPr>
                <w:tcW w:w="5335" w:type="dxa"/>
                <w:shd w:val="clear" w:color="auto" w:fill="auto"/>
              </w:tcPr>
              <w:p w14:paraId="63FB794E" w14:textId="285FAD46" w:rsidR="00F72EDA" w:rsidRPr="003D4C51" w:rsidRDefault="00745B5E" w:rsidP="00F72EDA">
                <w:pPr>
                  <w:pStyle w:val="MediumGrid21"/>
                  <w:tabs>
                    <w:tab w:val="right" w:pos="6804"/>
                  </w:tabs>
                  <w:ind w:left="731"/>
                </w:pPr>
                <w:r>
                  <w:rPr>
                    <w:noProof/>
                    <w:lang w:val="ro-RO" w:eastAsia="ro-RO"/>
                  </w:rPr>
                  <w:drawing>
                    <wp:inline distT="0" distB="0" distL="0" distR="0" wp14:anchorId="7987294C" wp14:editId="514844C4">
                      <wp:extent cx="3724275" cy="77191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00F72EDA" w:rsidRPr="003D4C51">
                  <w:tab/>
                </w:r>
              </w:p>
            </w:tc>
            <w:tc>
              <w:tcPr>
                <w:tcW w:w="6028" w:type="dxa"/>
                <w:shd w:val="clear" w:color="auto" w:fill="auto"/>
                <w:vAlign w:val="center"/>
              </w:tcPr>
              <w:p w14:paraId="416983D2" w14:textId="33E0E6C6" w:rsidR="00F72EDA" w:rsidRPr="003D4C51" w:rsidRDefault="00F72EDA" w:rsidP="00F72EDA">
                <w:pPr>
                  <w:pStyle w:val="MediumGrid21"/>
                  <w:jc w:val="center"/>
                </w:pPr>
                <w:r w:rsidRPr="003D4C51">
                  <w:t xml:space="preserve">             </w:t>
                </w:r>
                <w:r w:rsidR="00745B5E">
                  <w:rPr>
                    <w:noProof/>
                    <w:lang w:val="ro-RO" w:eastAsia="ro-RO"/>
                  </w:rPr>
                  <w:drawing>
                    <wp:inline distT="0" distB="0" distL="0" distR="0" wp14:anchorId="56020A07" wp14:editId="27478F0D">
                      <wp:extent cx="240982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tc>
          </w:tr>
          <w:tr w:rsidR="00F72EDA" w:rsidRPr="003D4C51" w14:paraId="48B46650" w14:textId="77777777" w:rsidTr="002351A5">
            <w:tc>
              <w:tcPr>
                <w:tcW w:w="5335" w:type="dxa"/>
                <w:shd w:val="clear" w:color="auto" w:fill="auto"/>
              </w:tcPr>
              <w:p w14:paraId="0D2E456E" w14:textId="0D197553" w:rsidR="00F72EDA" w:rsidRPr="003D4C51" w:rsidRDefault="004F22DF" w:rsidP="00F72EDA">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61312" behindDoc="0" locked="0" layoutInCell="1" allowOverlap="1" wp14:anchorId="37CFB098" wp14:editId="1695AE6D">
                          <wp:simplePos x="0" y="0"/>
                          <wp:positionH relativeFrom="column">
                            <wp:posOffset>467222</wp:posOffset>
                          </wp:positionH>
                          <wp:positionV relativeFrom="paragraph">
                            <wp:posOffset>34428</wp:posOffset>
                          </wp:positionV>
                          <wp:extent cx="6694999" cy="15902"/>
                          <wp:effectExtent l="0" t="0" r="29845" b="22225"/>
                          <wp:wrapNone/>
                          <wp:docPr id="11" name="Straight Connector 11"/>
                          <wp:cNvGraphicFramePr/>
                          <a:graphic xmlns:a="http://schemas.openxmlformats.org/drawingml/2006/main">
                            <a:graphicData uri="http://schemas.microsoft.com/office/word/2010/wordprocessingShape">
                              <wps:wsp>
                                <wps:cNvCnPr/>
                                <wps:spPr>
                                  <a:xfrm flipV="1">
                                    <a:off x="0" y="0"/>
                                    <a:ext cx="6694999"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F8516" id="Straight Connector 1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" strokecolor="#4579b8 [3044]"/>
                      </w:pict>
                    </mc:Fallback>
                  </mc:AlternateContent>
                </w:r>
              </w:p>
            </w:tc>
            <w:tc>
              <w:tcPr>
                <w:tcW w:w="6028" w:type="dxa"/>
                <w:shd w:val="clear" w:color="auto" w:fill="auto"/>
                <w:vAlign w:val="center"/>
              </w:tcPr>
              <w:p w14:paraId="432A4C0D" w14:textId="77777777" w:rsidR="00F72EDA" w:rsidRPr="003D4C51" w:rsidRDefault="00F72EDA" w:rsidP="00F72EDA">
                <w:pPr>
                  <w:pStyle w:val="MediumGrid21"/>
                  <w:jc w:val="center"/>
                </w:pPr>
              </w:p>
            </w:tc>
          </w:tr>
        </w:tbl>
        <w:p w14:paraId="7F687300" w14:textId="0929366C" w:rsidR="00F72EDA" w:rsidRDefault="00F72EDA" w:rsidP="00F72EDA">
          <w:pPr>
            <w:pStyle w:val="MediumGrid21"/>
            <w:jc w:val="center"/>
          </w:pPr>
        </w:p>
      </w:tc>
    </w:tr>
  </w:tbl>
  <w:p w14:paraId="70F62D52" w14:textId="06B10A90" w:rsidR="00713E09" w:rsidRPr="00F72EDA" w:rsidRDefault="00713E09"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1F89" w14:textId="77777777" w:rsidR="00713E09" w:rsidRPr="00A413D4" w:rsidRDefault="00713E09"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10589E"/>
    <w:multiLevelType w:val="hybridMultilevel"/>
    <w:tmpl w:val="BBB235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46699A"/>
    <w:multiLevelType w:val="multilevel"/>
    <w:tmpl w:val="F632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2D0"/>
    <w:multiLevelType w:val="hybridMultilevel"/>
    <w:tmpl w:val="C39C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7A6311"/>
    <w:multiLevelType w:val="hybridMultilevel"/>
    <w:tmpl w:val="BF7A56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143719"/>
    <w:multiLevelType w:val="hybridMultilevel"/>
    <w:tmpl w:val="FED0F468"/>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31830B8"/>
    <w:multiLevelType w:val="hybridMultilevel"/>
    <w:tmpl w:val="202211AA"/>
    <w:lvl w:ilvl="0" w:tplc="04180015">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FE25CB"/>
    <w:multiLevelType w:val="hybridMultilevel"/>
    <w:tmpl w:val="4836D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144D8A"/>
    <w:multiLevelType w:val="hybridMultilevel"/>
    <w:tmpl w:val="C14897F2"/>
    <w:lvl w:ilvl="0" w:tplc="58EE189A">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655DA2"/>
    <w:multiLevelType w:val="multilevel"/>
    <w:tmpl w:val="9A26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D24CCD"/>
    <w:multiLevelType w:val="multilevel"/>
    <w:tmpl w:val="58FC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60F3F"/>
    <w:multiLevelType w:val="hybridMultilevel"/>
    <w:tmpl w:val="4ADA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82A14"/>
    <w:multiLevelType w:val="hybridMultilevel"/>
    <w:tmpl w:val="0A7CA4B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3">
      <w:start w:val="1"/>
      <w:numFmt w:val="bullet"/>
      <w:lvlText w:val="o"/>
      <w:lvlJc w:val="left"/>
      <w:pPr>
        <w:ind w:left="3960" w:hanging="360"/>
      </w:pPr>
      <w:rPr>
        <w:rFonts w:ascii="Courier New" w:hAnsi="Courier New" w:cs="Courier New"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5813FD"/>
    <w:multiLevelType w:val="hybridMultilevel"/>
    <w:tmpl w:val="F794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32B53"/>
    <w:multiLevelType w:val="hybridMultilevel"/>
    <w:tmpl w:val="7114648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554BE4"/>
    <w:multiLevelType w:val="hybridMultilevel"/>
    <w:tmpl w:val="5AA83846"/>
    <w:lvl w:ilvl="0" w:tplc="04180001">
      <w:start w:val="1"/>
      <w:numFmt w:val="bullet"/>
      <w:lvlText w:val=""/>
      <w:lvlJc w:val="left"/>
      <w:pPr>
        <w:ind w:left="153" w:hanging="360"/>
      </w:pPr>
      <w:rPr>
        <w:rFonts w:ascii="Symbol" w:hAnsi="Symbol" w:hint="default"/>
      </w:rPr>
    </w:lvl>
    <w:lvl w:ilvl="1" w:tplc="04180003" w:tentative="1">
      <w:start w:val="1"/>
      <w:numFmt w:val="bullet"/>
      <w:lvlText w:val="o"/>
      <w:lvlJc w:val="left"/>
      <w:pPr>
        <w:ind w:left="873" w:hanging="360"/>
      </w:pPr>
      <w:rPr>
        <w:rFonts w:ascii="Courier New" w:hAnsi="Courier New" w:cs="Courier New" w:hint="default"/>
      </w:rPr>
    </w:lvl>
    <w:lvl w:ilvl="2" w:tplc="04180005" w:tentative="1">
      <w:start w:val="1"/>
      <w:numFmt w:val="bullet"/>
      <w:lvlText w:val=""/>
      <w:lvlJc w:val="left"/>
      <w:pPr>
        <w:ind w:left="1593" w:hanging="360"/>
      </w:pPr>
      <w:rPr>
        <w:rFonts w:ascii="Wingdings" w:hAnsi="Wingdings" w:hint="default"/>
      </w:rPr>
    </w:lvl>
    <w:lvl w:ilvl="3" w:tplc="04180001" w:tentative="1">
      <w:start w:val="1"/>
      <w:numFmt w:val="bullet"/>
      <w:lvlText w:val=""/>
      <w:lvlJc w:val="left"/>
      <w:pPr>
        <w:ind w:left="2313" w:hanging="360"/>
      </w:pPr>
      <w:rPr>
        <w:rFonts w:ascii="Symbol" w:hAnsi="Symbol" w:hint="default"/>
      </w:rPr>
    </w:lvl>
    <w:lvl w:ilvl="4" w:tplc="04180003" w:tentative="1">
      <w:start w:val="1"/>
      <w:numFmt w:val="bullet"/>
      <w:lvlText w:val="o"/>
      <w:lvlJc w:val="left"/>
      <w:pPr>
        <w:ind w:left="3033" w:hanging="360"/>
      </w:pPr>
      <w:rPr>
        <w:rFonts w:ascii="Courier New" w:hAnsi="Courier New" w:cs="Courier New" w:hint="default"/>
      </w:rPr>
    </w:lvl>
    <w:lvl w:ilvl="5" w:tplc="04180005" w:tentative="1">
      <w:start w:val="1"/>
      <w:numFmt w:val="bullet"/>
      <w:lvlText w:val=""/>
      <w:lvlJc w:val="left"/>
      <w:pPr>
        <w:ind w:left="3753" w:hanging="360"/>
      </w:pPr>
      <w:rPr>
        <w:rFonts w:ascii="Wingdings" w:hAnsi="Wingdings" w:hint="default"/>
      </w:rPr>
    </w:lvl>
    <w:lvl w:ilvl="6" w:tplc="04180001" w:tentative="1">
      <w:start w:val="1"/>
      <w:numFmt w:val="bullet"/>
      <w:lvlText w:val=""/>
      <w:lvlJc w:val="left"/>
      <w:pPr>
        <w:ind w:left="4473" w:hanging="360"/>
      </w:pPr>
      <w:rPr>
        <w:rFonts w:ascii="Symbol" w:hAnsi="Symbol" w:hint="default"/>
      </w:rPr>
    </w:lvl>
    <w:lvl w:ilvl="7" w:tplc="04180003" w:tentative="1">
      <w:start w:val="1"/>
      <w:numFmt w:val="bullet"/>
      <w:lvlText w:val="o"/>
      <w:lvlJc w:val="left"/>
      <w:pPr>
        <w:ind w:left="5193" w:hanging="360"/>
      </w:pPr>
      <w:rPr>
        <w:rFonts w:ascii="Courier New" w:hAnsi="Courier New" w:cs="Courier New" w:hint="default"/>
      </w:rPr>
    </w:lvl>
    <w:lvl w:ilvl="8" w:tplc="04180005" w:tentative="1">
      <w:start w:val="1"/>
      <w:numFmt w:val="bullet"/>
      <w:lvlText w:val=""/>
      <w:lvlJc w:val="left"/>
      <w:pPr>
        <w:ind w:left="5913" w:hanging="360"/>
      </w:pPr>
      <w:rPr>
        <w:rFonts w:ascii="Wingdings" w:hAnsi="Wingdings" w:hint="default"/>
      </w:rPr>
    </w:lvl>
  </w:abstractNum>
  <w:abstractNum w:abstractNumId="19" w15:restartNumberingAfterBreak="0">
    <w:nsid w:val="36692B10"/>
    <w:multiLevelType w:val="hybridMultilevel"/>
    <w:tmpl w:val="6CF2F8C4"/>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0" w15:restartNumberingAfterBreak="0">
    <w:nsid w:val="3680164D"/>
    <w:multiLevelType w:val="hybridMultilevel"/>
    <w:tmpl w:val="85DAA2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6814"/>
    <w:multiLevelType w:val="hybridMultilevel"/>
    <w:tmpl w:val="3F621D6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BBB246E"/>
    <w:multiLevelType w:val="hybridMultilevel"/>
    <w:tmpl w:val="93B2790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D6470F9"/>
    <w:multiLevelType w:val="hybridMultilevel"/>
    <w:tmpl w:val="95F69BAA"/>
    <w:lvl w:ilvl="0" w:tplc="08090001">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F0E444E"/>
    <w:multiLevelType w:val="hybridMultilevel"/>
    <w:tmpl w:val="587ACF7C"/>
    <w:lvl w:ilvl="0" w:tplc="0418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26"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54937"/>
    <w:multiLevelType w:val="hybridMultilevel"/>
    <w:tmpl w:val="1A245B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AC059CD"/>
    <w:multiLevelType w:val="hybridMultilevel"/>
    <w:tmpl w:val="DED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73524"/>
    <w:multiLevelType w:val="hybridMultilevel"/>
    <w:tmpl w:val="CB5E67A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4D224E22"/>
    <w:multiLevelType w:val="hybridMultilevel"/>
    <w:tmpl w:val="67CA31C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DF7820"/>
    <w:multiLevelType w:val="hybridMultilevel"/>
    <w:tmpl w:val="45789DFE"/>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15:restartNumberingAfterBreak="0">
    <w:nsid w:val="4F3E4B0F"/>
    <w:multiLevelType w:val="hybridMultilevel"/>
    <w:tmpl w:val="A2AAE6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FD869D6"/>
    <w:multiLevelType w:val="hybridMultilevel"/>
    <w:tmpl w:val="0B2E20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FE71BEB"/>
    <w:multiLevelType w:val="hybridMultilevel"/>
    <w:tmpl w:val="8472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40226D9"/>
    <w:multiLevelType w:val="hybridMultilevel"/>
    <w:tmpl w:val="0B9A5EF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4AF0396"/>
    <w:multiLevelType w:val="multilevel"/>
    <w:tmpl w:val="85B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0C7842"/>
    <w:multiLevelType w:val="hybridMultilevel"/>
    <w:tmpl w:val="77A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166C8"/>
    <w:multiLevelType w:val="hybridMultilevel"/>
    <w:tmpl w:val="A294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97E50"/>
    <w:multiLevelType w:val="multilevel"/>
    <w:tmpl w:val="502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E666E"/>
    <w:multiLevelType w:val="hybridMultilevel"/>
    <w:tmpl w:val="8C2AC3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2396EC1"/>
    <w:multiLevelType w:val="hybridMultilevel"/>
    <w:tmpl w:val="54084E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3FE48F7"/>
    <w:multiLevelType w:val="hybridMultilevel"/>
    <w:tmpl w:val="C128C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4128F"/>
    <w:multiLevelType w:val="hybridMultilevel"/>
    <w:tmpl w:val="68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46F1D1C"/>
    <w:multiLevelType w:val="hybridMultilevel"/>
    <w:tmpl w:val="62F84602"/>
    <w:lvl w:ilvl="0" w:tplc="0418000B">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46" w15:restartNumberingAfterBreak="0">
    <w:nsid w:val="752E2E9C"/>
    <w:multiLevelType w:val="hybridMultilevel"/>
    <w:tmpl w:val="9C3886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6DA5306"/>
    <w:multiLevelType w:val="hybridMultilevel"/>
    <w:tmpl w:val="DB1EB2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8076E83"/>
    <w:multiLevelType w:val="hybridMultilevel"/>
    <w:tmpl w:val="6DA262D4"/>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E1F307C"/>
    <w:multiLevelType w:val="hybridMultilevel"/>
    <w:tmpl w:val="60D64D8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0" w15:restartNumberingAfterBreak="0">
    <w:nsid w:val="7E572325"/>
    <w:multiLevelType w:val="hybridMultilevel"/>
    <w:tmpl w:val="D58871E8"/>
    <w:lvl w:ilvl="0" w:tplc="723A83E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8"/>
  </w:num>
  <w:num w:numId="4">
    <w:abstractNumId w:val="32"/>
  </w:num>
  <w:num w:numId="5">
    <w:abstractNumId w:val="2"/>
  </w:num>
  <w:num w:numId="6">
    <w:abstractNumId w:val="47"/>
  </w:num>
  <w:num w:numId="7">
    <w:abstractNumId w:val="17"/>
  </w:num>
  <w:num w:numId="8">
    <w:abstractNumId w:val="7"/>
  </w:num>
  <w:num w:numId="9">
    <w:abstractNumId w:val="34"/>
  </w:num>
  <w:num w:numId="10">
    <w:abstractNumId w:val="43"/>
  </w:num>
  <w:num w:numId="11">
    <w:abstractNumId w:val="5"/>
  </w:num>
  <w:num w:numId="12">
    <w:abstractNumId w:val="35"/>
  </w:num>
  <w:num w:numId="13">
    <w:abstractNumId w:val="22"/>
  </w:num>
  <w:num w:numId="14">
    <w:abstractNumId w:val="10"/>
  </w:num>
  <w:num w:numId="15">
    <w:abstractNumId w:val="48"/>
  </w:num>
  <w:num w:numId="16">
    <w:abstractNumId w:val="42"/>
  </w:num>
  <w:num w:numId="17">
    <w:abstractNumId w:val="29"/>
  </w:num>
  <w:num w:numId="18">
    <w:abstractNumId w:val="21"/>
  </w:num>
  <w:num w:numId="19">
    <w:abstractNumId w:val="31"/>
  </w:num>
  <w:num w:numId="20">
    <w:abstractNumId w:val="30"/>
  </w:num>
  <w:num w:numId="21">
    <w:abstractNumId w:val="3"/>
  </w:num>
  <w:num w:numId="22">
    <w:abstractNumId w:val="44"/>
  </w:num>
  <w:num w:numId="23">
    <w:abstractNumId w:val="45"/>
  </w:num>
  <w:num w:numId="24">
    <w:abstractNumId w:val="33"/>
  </w:num>
  <w:num w:numId="25">
    <w:abstractNumId w:val="26"/>
  </w:num>
  <w:num w:numId="26">
    <w:abstractNumId w:val="36"/>
  </w:num>
  <w:num w:numId="27">
    <w:abstractNumId w:val="9"/>
  </w:num>
  <w:num w:numId="28">
    <w:abstractNumId w:val="11"/>
  </w:num>
  <w:num w:numId="29">
    <w:abstractNumId w:val="37"/>
  </w:num>
  <w:num w:numId="30">
    <w:abstractNumId w:val="40"/>
  </w:num>
  <w:num w:numId="31">
    <w:abstractNumId w:val="12"/>
  </w:num>
  <w:num w:numId="32">
    <w:abstractNumId w:val="13"/>
  </w:num>
  <w:num w:numId="33">
    <w:abstractNumId w:val="4"/>
  </w:num>
  <w:num w:numId="34">
    <w:abstractNumId w:val="18"/>
  </w:num>
  <w:num w:numId="35">
    <w:abstractNumId w:val="20"/>
  </w:num>
  <w:num w:numId="36">
    <w:abstractNumId w:val="6"/>
  </w:num>
  <w:num w:numId="37">
    <w:abstractNumId w:val="39"/>
  </w:num>
  <w:num w:numId="38">
    <w:abstractNumId w:val="41"/>
  </w:num>
  <w:num w:numId="39">
    <w:abstractNumId w:val="27"/>
  </w:num>
  <w:num w:numId="40">
    <w:abstractNumId w:val="23"/>
  </w:num>
  <w:num w:numId="41">
    <w:abstractNumId w:val="16"/>
  </w:num>
  <w:num w:numId="42">
    <w:abstractNumId w:val="24"/>
  </w:num>
  <w:num w:numId="43">
    <w:abstractNumId w:val="25"/>
  </w:num>
  <w:num w:numId="44">
    <w:abstractNumId w:val="38"/>
  </w:num>
  <w:num w:numId="45">
    <w:abstractNumId w:val="19"/>
  </w:num>
  <w:num w:numId="46">
    <w:abstractNumId w:val="46"/>
  </w:num>
  <w:num w:numId="47">
    <w:abstractNumId w:val="49"/>
  </w:num>
  <w:num w:numId="48">
    <w:abstractNumId w:val="50"/>
  </w:num>
  <w:num w:numId="4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2C0E"/>
    <w:rsid w:val="000118DD"/>
    <w:rsid w:val="00012EE0"/>
    <w:rsid w:val="00013FD9"/>
    <w:rsid w:val="00023330"/>
    <w:rsid w:val="000270F2"/>
    <w:rsid w:val="00030BEE"/>
    <w:rsid w:val="00034192"/>
    <w:rsid w:val="00034943"/>
    <w:rsid w:val="00036CF6"/>
    <w:rsid w:val="000409A1"/>
    <w:rsid w:val="00041AC2"/>
    <w:rsid w:val="0005658F"/>
    <w:rsid w:val="00056882"/>
    <w:rsid w:val="00060A26"/>
    <w:rsid w:val="0006171C"/>
    <w:rsid w:val="00066C8D"/>
    <w:rsid w:val="00074940"/>
    <w:rsid w:val="00082772"/>
    <w:rsid w:val="0008735E"/>
    <w:rsid w:val="00087657"/>
    <w:rsid w:val="0008765C"/>
    <w:rsid w:val="00090706"/>
    <w:rsid w:val="000914D0"/>
    <w:rsid w:val="0009173B"/>
    <w:rsid w:val="0009323C"/>
    <w:rsid w:val="000A0944"/>
    <w:rsid w:val="000B05F0"/>
    <w:rsid w:val="000B3421"/>
    <w:rsid w:val="000C29D4"/>
    <w:rsid w:val="000C5584"/>
    <w:rsid w:val="000C7C70"/>
    <w:rsid w:val="000D34B8"/>
    <w:rsid w:val="000D5587"/>
    <w:rsid w:val="000D72F4"/>
    <w:rsid w:val="000E79FB"/>
    <w:rsid w:val="000F2B0B"/>
    <w:rsid w:val="000F52D3"/>
    <w:rsid w:val="00100F36"/>
    <w:rsid w:val="00102D15"/>
    <w:rsid w:val="00103F06"/>
    <w:rsid w:val="00106242"/>
    <w:rsid w:val="001100D1"/>
    <w:rsid w:val="00116C09"/>
    <w:rsid w:val="00120C30"/>
    <w:rsid w:val="001223F2"/>
    <w:rsid w:val="001304AA"/>
    <w:rsid w:val="00146333"/>
    <w:rsid w:val="00151666"/>
    <w:rsid w:val="00157BC6"/>
    <w:rsid w:val="00160631"/>
    <w:rsid w:val="00161941"/>
    <w:rsid w:val="00164231"/>
    <w:rsid w:val="001642E7"/>
    <w:rsid w:val="001654AC"/>
    <w:rsid w:val="00170D62"/>
    <w:rsid w:val="00176037"/>
    <w:rsid w:val="00182CC8"/>
    <w:rsid w:val="00190D97"/>
    <w:rsid w:val="00191451"/>
    <w:rsid w:val="0019336E"/>
    <w:rsid w:val="001A06D6"/>
    <w:rsid w:val="001A08AF"/>
    <w:rsid w:val="001A38AF"/>
    <w:rsid w:val="001A6CA6"/>
    <w:rsid w:val="001B464C"/>
    <w:rsid w:val="001B4840"/>
    <w:rsid w:val="001C4DC9"/>
    <w:rsid w:val="001C66CA"/>
    <w:rsid w:val="001D262B"/>
    <w:rsid w:val="001D3969"/>
    <w:rsid w:val="001D4CFD"/>
    <w:rsid w:val="001D75A5"/>
    <w:rsid w:val="001E7B8A"/>
    <w:rsid w:val="001E7B99"/>
    <w:rsid w:val="001F393B"/>
    <w:rsid w:val="001F5A83"/>
    <w:rsid w:val="001F764B"/>
    <w:rsid w:val="00200DA5"/>
    <w:rsid w:val="00202684"/>
    <w:rsid w:val="00202EDC"/>
    <w:rsid w:val="0020393B"/>
    <w:rsid w:val="002059EF"/>
    <w:rsid w:val="00206864"/>
    <w:rsid w:val="00207361"/>
    <w:rsid w:val="00211238"/>
    <w:rsid w:val="00211611"/>
    <w:rsid w:val="00212A34"/>
    <w:rsid w:val="0021502D"/>
    <w:rsid w:val="002233B6"/>
    <w:rsid w:val="00223F8C"/>
    <w:rsid w:val="00224897"/>
    <w:rsid w:val="00226D63"/>
    <w:rsid w:val="002331D7"/>
    <w:rsid w:val="00233A6F"/>
    <w:rsid w:val="0023635A"/>
    <w:rsid w:val="002402A4"/>
    <w:rsid w:val="00242F77"/>
    <w:rsid w:val="002439D5"/>
    <w:rsid w:val="0024537E"/>
    <w:rsid w:val="002508A1"/>
    <w:rsid w:val="00251F5C"/>
    <w:rsid w:val="00253E22"/>
    <w:rsid w:val="0026664E"/>
    <w:rsid w:val="00271ADB"/>
    <w:rsid w:val="00274FDD"/>
    <w:rsid w:val="002825DD"/>
    <w:rsid w:val="002851FF"/>
    <w:rsid w:val="00286228"/>
    <w:rsid w:val="002A3956"/>
    <w:rsid w:val="002A5742"/>
    <w:rsid w:val="002A7CD2"/>
    <w:rsid w:val="002B03C9"/>
    <w:rsid w:val="002B2D08"/>
    <w:rsid w:val="002B7A6A"/>
    <w:rsid w:val="002C1E8C"/>
    <w:rsid w:val="002C2AB0"/>
    <w:rsid w:val="002C3EBC"/>
    <w:rsid w:val="002C4235"/>
    <w:rsid w:val="002C5AE9"/>
    <w:rsid w:val="002C5E09"/>
    <w:rsid w:val="002D2F68"/>
    <w:rsid w:val="002F0B92"/>
    <w:rsid w:val="002F311D"/>
    <w:rsid w:val="002F7E63"/>
    <w:rsid w:val="003020FA"/>
    <w:rsid w:val="003022C2"/>
    <w:rsid w:val="003035BC"/>
    <w:rsid w:val="00303840"/>
    <w:rsid w:val="00304155"/>
    <w:rsid w:val="00304CA3"/>
    <w:rsid w:val="00305523"/>
    <w:rsid w:val="00312B86"/>
    <w:rsid w:val="00312E32"/>
    <w:rsid w:val="00320715"/>
    <w:rsid w:val="00321888"/>
    <w:rsid w:val="0032188F"/>
    <w:rsid w:val="00323C41"/>
    <w:rsid w:val="0032422C"/>
    <w:rsid w:val="0034173A"/>
    <w:rsid w:val="00342CD0"/>
    <w:rsid w:val="003433E2"/>
    <w:rsid w:val="00343A73"/>
    <w:rsid w:val="003453FD"/>
    <w:rsid w:val="0035472E"/>
    <w:rsid w:val="00362DDD"/>
    <w:rsid w:val="003637C1"/>
    <w:rsid w:val="00375D14"/>
    <w:rsid w:val="00376FD9"/>
    <w:rsid w:val="00377950"/>
    <w:rsid w:val="00382989"/>
    <w:rsid w:val="00387B15"/>
    <w:rsid w:val="0039154C"/>
    <w:rsid w:val="003919A4"/>
    <w:rsid w:val="00391B1E"/>
    <w:rsid w:val="00393E11"/>
    <w:rsid w:val="00394EA4"/>
    <w:rsid w:val="00396E2C"/>
    <w:rsid w:val="003A0E10"/>
    <w:rsid w:val="003B251D"/>
    <w:rsid w:val="003B25CA"/>
    <w:rsid w:val="003C17F7"/>
    <w:rsid w:val="003C189A"/>
    <w:rsid w:val="003C2441"/>
    <w:rsid w:val="003D0E71"/>
    <w:rsid w:val="003D1B2F"/>
    <w:rsid w:val="003D5F52"/>
    <w:rsid w:val="003E7179"/>
    <w:rsid w:val="003F06B1"/>
    <w:rsid w:val="003F263F"/>
    <w:rsid w:val="003F2F33"/>
    <w:rsid w:val="003F365A"/>
    <w:rsid w:val="003F40F2"/>
    <w:rsid w:val="003F73AC"/>
    <w:rsid w:val="00404A1F"/>
    <w:rsid w:val="00404C12"/>
    <w:rsid w:val="00406764"/>
    <w:rsid w:val="00410623"/>
    <w:rsid w:val="00413AFB"/>
    <w:rsid w:val="00421DC0"/>
    <w:rsid w:val="00427620"/>
    <w:rsid w:val="00427CFF"/>
    <w:rsid w:val="00430CC9"/>
    <w:rsid w:val="00434204"/>
    <w:rsid w:val="00440257"/>
    <w:rsid w:val="00440C43"/>
    <w:rsid w:val="004441BB"/>
    <w:rsid w:val="00445BBA"/>
    <w:rsid w:val="00462299"/>
    <w:rsid w:val="00463865"/>
    <w:rsid w:val="00465883"/>
    <w:rsid w:val="004735F8"/>
    <w:rsid w:val="00474786"/>
    <w:rsid w:val="00474F80"/>
    <w:rsid w:val="00475FB4"/>
    <w:rsid w:val="00482A2B"/>
    <w:rsid w:val="00482A97"/>
    <w:rsid w:val="004858BA"/>
    <w:rsid w:val="00493AD5"/>
    <w:rsid w:val="004A1A69"/>
    <w:rsid w:val="004A1EAF"/>
    <w:rsid w:val="004A2C39"/>
    <w:rsid w:val="004C6028"/>
    <w:rsid w:val="004C6D54"/>
    <w:rsid w:val="004C6EDB"/>
    <w:rsid w:val="004D56F2"/>
    <w:rsid w:val="004E0101"/>
    <w:rsid w:val="004E02D0"/>
    <w:rsid w:val="004E21A7"/>
    <w:rsid w:val="004E2CFA"/>
    <w:rsid w:val="004E6C58"/>
    <w:rsid w:val="004F094D"/>
    <w:rsid w:val="004F22DF"/>
    <w:rsid w:val="005000CD"/>
    <w:rsid w:val="00503416"/>
    <w:rsid w:val="00504177"/>
    <w:rsid w:val="0050650A"/>
    <w:rsid w:val="00507056"/>
    <w:rsid w:val="00523DA8"/>
    <w:rsid w:val="00524DCF"/>
    <w:rsid w:val="0052546A"/>
    <w:rsid w:val="00525777"/>
    <w:rsid w:val="0053008E"/>
    <w:rsid w:val="00532520"/>
    <w:rsid w:val="00532CF7"/>
    <w:rsid w:val="00533D11"/>
    <w:rsid w:val="005361E8"/>
    <w:rsid w:val="00543045"/>
    <w:rsid w:val="00543448"/>
    <w:rsid w:val="00543E9C"/>
    <w:rsid w:val="005449C4"/>
    <w:rsid w:val="0055070A"/>
    <w:rsid w:val="0055325A"/>
    <w:rsid w:val="005552C7"/>
    <w:rsid w:val="00555E16"/>
    <w:rsid w:val="00561A52"/>
    <w:rsid w:val="005717B0"/>
    <w:rsid w:val="005731F2"/>
    <w:rsid w:val="005755F7"/>
    <w:rsid w:val="005755FC"/>
    <w:rsid w:val="00582C2F"/>
    <w:rsid w:val="005854F1"/>
    <w:rsid w:val="00587109"/>
    <w:rsid w:val="0058764F"/>
    <w:rsid w:val="00590434"/>
    <w:rsid w:val="0059234E"/>
    <w:rsid w:val="00594C8F"/>
    <w:rsid w:val="0059632C"/>
    <w:rsid w:val="005A4A3A"/>
    <w:rsid w:val="005C2B62"/>
    <w:rsid w:val="005D0C6F"/>
    <w:rsid w:val="005D6049"/>
    <w:rsid w:val="005D76EE"/>
    <w:rsid w:val="005E3B5B"/>
    <w:rsid w:val="005E47E1"/>
    <w:rsid w:val="005E650B"/>
    <w:rsid w:val="005E6FFA"/>
    <w:rsid w:val="005F2FE2"/>
    <w:rsid w:val="005F4D92"/>
    <w:rsid w:val="005F5D34"/>
    <w:rsid w:val="005F6900"/>
    <w:rsid w:val="006031DA"/>
    <w:rsid w:val="00603F24"/>
    <w:rsid w:val="00604DD4"/>
    <w:rsid w:val="0061133C"/>
    <w:rsid w:val="006171A6"/>
    <w:rsid w:val="00617614"/>
    <w:rsid w:val="00622664"/>
    <w:rsid w:val="006228D3"/>
    <w:rsid w:val="00624144"/>
    <w:rsid w:val="0062525A"/>
    <w:rsid w:val="00625A50"/>
    <w:rsid w:val="00633870"/>
    <w:rsid w:val="00643FC2"/>
    <w:rsid w:val="00646457"/>
    <w:rsid w:val="00646D3D"/>
    <w:rsid w:val="00650221"/>
    <w:rsid w:val="00652907"/>
    <w:rsid w:val="006534F1"/>
    <w:rsid w:val="00656CA2"/>
    <w:rsid w:val="00660ECB"/>
    <w:rsid w:val="00661B7A"/>
    <w:rsid w:val="00677FEB"/>
    <w:rsid w:val="00680EA9"/>
    <w:rsid w:val="00682C8B"/>
    <w:rsid w:val="006875B7"/>
    <w:rsid w:val="0069044F"/>
    <w:rsid w:val="006914A1"/>
    <w:rsid w:val="006930C6"/>
    <w:rsid w:val="006959BF"/>
    <w:rsid w:val="006962FC"/>
    <w:rsid w:val="006A018E"/>
    <w:rsid w:val="006A0F35"/>
    <w:rsid w:val="006A263E"/>
    <w:rsid w:val="006B03A1"/>
    <w:rsid w:val="006B2D84"/>
    <w:rsid w:val="006B30B1"/>
    <w:rsid w:val="006B528B"/>
    <w:rsid w:val="006B5F44"/>
    <w:rsid w:val="006D27FF"/>
    <w:rsid w:val="006D7102"/>
    <w:rsid w:val="006E3C27"/>
    <w:rsid w:val="006F096A"/>
    <w:rsid w:val="007057C5"/>
    <w:rsid w:val="00707B9B"/>
    <w:rsid w:val="00711C22"/>
    <w:rsid w:val="00713E09"/>
    <w:rsid w:val="007205FC"/>
    <w:rsid w:val="00722BEC"/>
    <w:rsid w:val="00725F2C"/>
    <w:rsid w:val="00736A1A"/>
    <w:rsid w:val="00736A1E"/>
    <w:rsid w:val="00740C15"/>
    <w:rsid w:val="00743D2D"/>
    <w:rsid w:val="00744DAB"/>
    <w:rsid w:val="00745B5E"/>
    <w:rsid w:val="0075295F"/>
    <w:rsid w:val="00755C57"/>
    <w:rsid w:val="00761256"/>
    <w:rsid w:val="0076427F"/>
    <w:rsid w:val="00766223"/>
    <w:rsid w:val="00766E0E"/>
    <w:rsid w:val="00767FAE"/>
    <w:rsid w:val="00783581"/>
    <w:rsid w:val="00783700"/>
    <w:rsid w:val="00787885"/>
    <w:rsid w:val="007903F6"/>
    <w:rsid w:val="007924B3"/>
    <w:rsid w:val="00792D58"/>
    <w:rsid w:val="0079695B"/>
    <w:rsid w:val="007A0297"/>
    <w:rsid w:val="007A133D"/>
    <w:rsid w:val="007A7E01"/>
    <w:rsid w:val="007B5B2A"/>
    <w:rsid w:val="007C0476"/>
    <w:rsid w:val="007D1B26"/>
    <w:rsid w:val="007D1FD5"/>
    <w:rsid w:val="007D2A33"/>
    <w:rsid w:val="007D5990"/>
    <w:rsid w:val="007D5D5D"/>
    <w:rsid w:val="007D629F"/>
    <w:rsid w:val="007E0F1E"/>
    <w:rsid w:val="007F0510"/>
    <w:rsid w:val="00800FB3"/>
    <w:rsid w:val="00804796"/>
    <w:rsid w:val="00810CFA"/>
    <w:rsid w:val="00814FB8"/>
    <w:rsid w:val="00815B25"/>
    <w:rsid w:val="008173C4"/>
    <w:rsid w:val="008231E2"/>
    <w:rsid w:val="00830BF1"/>
    <w:rsid w:val="008332F6"/>
    <w:rsid w:val="008349F7"/>
    <w:rsid w:val="00840F14"/>
    <w:rsid w:val="00840F5C"/>
    <w:rsid w:val="00842E30"/>
    <w:rsid w:val="00846B16"/>
    <w:rsid w:val="00852536"/>
    <w:rsid w:val="00854B65"/>
    <w:rsid w:val="00871DA8"/>
    <w:rsid w:val="008818C2"/>
    <w:rsid w:val="0088395A"/>
    <w:rsid w:val="00886B5E"/>
    <w:rsid w:val="00887128"/>
    <w:rsid w:val="008874CE"/>
    <w:rsid w:val="00887BE7"/>
    <w:rsid w:val="00890918"/>
    <w:rsid w:val="00896092"/>
    <w:rsid w:val="008A2AC0"/>
    <w:rsid w:val="008A2ADD"/>
    <w:rsid w:val="008A4458"/>
    <w:rsid w:val="008A78DA"/>
    <w:rsid w:val="008B1379"/>
    <w:rsid w:val="008B1706"/>
    <w:rsid w:val="008B3ED9"/>
    <w:rsid w:val="008B5601"/>
    <w:rsid w:val="008B63B2"/>
    <w:rsid w:val="008C14E7"/>
    <w:rsid w:val="008C5B71"/>
    <w:rsid w:val="008D254A"/>
    <w:rsid w:val="008D6301"/>
    <w:rsid w:val="008D7B6A"/>
    <w:rsid w:val="008E3919"/>
    <w:rsid w:val="008E4C10"/>
    <w:rsid w:val="008F741F"/>
    <w:rsid w:val="009036D0"/>
    <w:rsid w:val="00903B93"/>
    <w:rsid w:val="0090612F"/>
    <w:rsid w:val="00907FF6"/>
    <w:rsid w:val="00915096"/>
    <w:rsid w:val="00915E85"/>
    <w:rsid w:val="00916F85"/>
    <w:rsid w:val="009179A7"/>
    <w:rsid w:val="0092021E"/>
    <w:rsid w:val="009212B3"/>
    <w:rsid w:val="009221AD"/>
    <w:rsid w:val="0092367E"/>
    <w:rsid w:val="00926E8D"/>
    <w:rsid w:val="009313D2"/>
    <w:rsid w:val="00934B43"/>
    <w:rsid w:val="009374C9"/>
    <w:rsid w:val="00943759"/>
    <w:rsid w:val="0094530E"/>
    <w:rsid w:val="00945E0C"/>
    <w:rsid w:val="009475DC"/>
    <w:rsid w:val="009477DB"/>
    <w:rsid w:val="009501C7"/>
    <w:rsid w:val="00955CC9"/>
    <w:rsid w:val="00956B66"/>
    <w:rsid w:val="00957CA5"/>
    <w:rsid w:val="00964326"/>
    <w:rsid w:val="00965D55"/>
    <w:rsid w:val="00975678"/>
    <w:rsid w:val="00975693"/>
    <w:rsid w:val="00976E5D"/>
    <w:rsid w:val="009A057A"/>
    <w:rsid w:val="009B18B4"/>
    <w:rsid w:val="009B1E0B"/>
    <w:rsid w:val="009B3474"/>
    <w:rsid w:val="009B4F4C"/>
    <w:rsid w:val="009B59BD"/>
    <w:rsid w:val="009B6AE5"/>
    <w:rsid w:val="009C3E97"/>
    <w:rsid w:val="009C5165"/>
    <w:rsid w:val="009C5B7E"/>
    <w:rsid w:val="009D1021"/>
    <w:rsid w:val="009D20BE"/>
    <w:rsid w:val="009D42BF"/>
    <w:rsid w:val="009E1519"/>
    <w:rsid w:val="009E381D"/>
    <w:rsid w:val="009E3935"/>
    <w:rsid w:val="009E4FAD"/>
    <w:rsid w:val="009E7609"/>
    <w:rsid w:val="00A04970"/>
    <w:rsid w:val="00A05BD2"/>
    <w:rsid w:val="00A13890"/>
    <w:rsid w:val="00A139A2"/>
    <w:rsid w:val="00A21CB3"/>
    <w:rsid w:val="00A223E9"/>
    <w:rsid w:val="00A257F6"/>
    <w:rsid w:val="00A32F66"/>
    <w:rsid w:val="00A413D4"/>
    <w:rsid w:val="00A449AE"/>
    <w:rsid w:val="00A51233"/>
    <w:rsid w:val="00A54F8E"/>
    <w:rsid w:val="00A5589B"/>
    <w:rsid w:val="00A64273"/>
    <w:rsid w:val="00A719AC"/>
    <w:rsid w:val="00A72C68"/>
    <w:rsid w:val="00A7669D"/>
    <w:rsid w:val="00A76C51"/>
    <w:rsid w:val="00A801CD"/>
    <w:rsid w:val="00A825D7"/>
    <w:rsid w:val="00A84D15"/>
    <w:rsid w:val="00A86DCA"/>
    <w:rsid w:val="00A872BF"/>
    <w:rsid w:val="00A8750C"/>
    <w:rsid w:val="00A87E5D"/>
    <w:rsid w:val="00A92238"/>
    <w:rsid w:val="00A92977"/>
    <w:rsid w:val="00A93E51"/>
    <w:rsid w:val="00A942D2"/>
    <w:rsid w:val="00AA0B06"/>
    <w:rsid w:val="00AA3F59"/>
    <w:rsid w:val="00AB144D"/>
    <w:rsid w:val="00AB1CF1"/>
    <w:rsid w:val="00AB1F54"/>
    <w:rsid w:val="00AB29A6"/>
    <w:rsid w:val="00AC1BF0"/>
    <w:rsid w:val="00AC1D2B"/>
    <w:rsid w:val="00AC3A35"/>
    <w:rsid w:val="00AC5888"/>
    <w:rsid w:val="00AD7518"/>
    <w:rsid w:val="00AE0541"/>
    <w:rsid w:val="00AE063A"/>
    <w:rsid w:val="00AE107E"/>
    <w:rsid w:val="00AE15A9"/>
    <w:rsid w:val="00AE26B4"/>
    <w:rsid w:val="00AE4DF9"/>
    <w:rsid w:val="00B030DD"/>
    <w:rsid w:val="00B0413A"/>
    <w:rsid w:val="00B0429F"/>
    <w:rsid w:val="00B118EC"/>
    <w:rsid w:val="00B13BB4"/>
    <w:rsid w:val="00B2445E"/>
    <w:rsid w:val="00B262FF"/>
    <w:rsid w:val="00B30636"/>
    <w:rsid w:val="00B31E1A"/>
    <w:rsid w:val="00B3768D"/>
    <w:rsid w:val="00B37EFD"/>
    <w:rsid w:val="00B412E8"/>
    <w:rsid w:val="00B41924"/>
    <w:rsid w:val="00B42D04"/>
    <w:rsid w:val="00B471AB"/>
    <w:rsid w:val="00B52758"/>
    <w:rsid w:val="00B55FF7"/>
    <w:rsid w:val="00B57F78"/>
    <w:rsid w:val="00B6279B"/>
    <w:rsid w:val="00B6650E"/>
    <w:rsid w:val="00B70D20"/>
    <w:rsid w:val="00B802FC"/>
    <w:rsid w:val="00B81216"/>
    <w:rsid w:val="00B83CF2"/>
    <w:rsid w:val="00B84368"/>
    <w:rsid w:val="00B95B89"/>
    <w:rsid w:val="00B961F7"/>
    <w:rsid w:val="00BA1D56"/>
    <w:rsid w:val="00BA2E25"/>
    <w:rsid w:val="00BA3F2C"/>
    <w:rsid w:val="00BB11AA"/>
    <w:rsid w:val="00BB1EE3"/>
    <w:rsid w:val="00BB40F3"/>
    <w:rsid w:val="00BC14AF"/>
    <w:rsid w:val="00BC2AEB"/>
    <w:rsid w:val="00BC3D48"/>
    <w:rsid w:val="00BC5D02"/>
    <w:rsid w:val="00BC6E3E"/>
    <w:rsid w:val="00BD20F1"/>
    <w:rsid w:val="00BD3057"/>
    <w:rsid w:val="00BE1609"/>
    <w:rsid w:val="00BE3BC5"/>
    <w:rsid w:val="00BE67E8"/>
    <w:rsid w:val="00BF0D0C"/>
    <w:rsid w:val="00BF187D"/>
    <w:rsid w:val="00BF45DD"/>
    <w:rsid w:val="00BF6077"/>
    <w:rsid w:val="00C01998"/>
    <w:rsid w:val="00C01AB9"/>
    <w:rsid w:val="00C0238D"/>
    <w:rsid w:val="00C042A0"/>
    <w:rsid w:val="00C047C0"/>
    <w:rsid w:val="00C05271"/>
    <w:rsid w:val="00C05688"/>
    <w:rsid w:val="00C05F49"/>
    <w:rsid w:val="00C07282"/>
    <w:rsid w:val="00C17219"/>
    <w:rsid w:val="00C20EF1"/>
    <w:rsid w:val="00C249B5"/>
    <w:rsid w:val="00C3463A"/>
    <w:rsid w:val="00C34D3F"/>
    <w:rsid w:val="00C34FF9"/>
    <w:rsid w:val="00C44AA3"/>
    <w:rsid w:val="00C45F81"/>
    <w:rsid w:val="00C51C71"/>
    <w:rsid w:val="00C54591"/>
    <w:rsid w:val="00C6008C"/>
    <w:rsid w:val="00C60546"/>
    <w:rsid w:val="00C66EEA"/>
    <w:rsid w:val="00C73D55"/>
    <w:rsid w:val="00C7426E"/>
    <w:rsid w:val="00C74416"/>
    <w:rsid w:val="00C76241"/>
    <w:rsid w:val="00C76F12"/>
    <w:rsid w:val="00C77E38"/>
    <w:rsid w:val="00C8466D"/>
    <w:rsid w:val="00C900FD"/>
    <w:rsid w:val="00CA1ACF"/>
    <w:rsid w:val="00CA2DE2"/>
    <w:rsid w:val="00CA3220"/>
    <w:rsid w:val="00CA37EF"/>
    <w:rsid w:val="00CA5DE5"/>
    <w:rsid w:val="00CA6D56"/>
    <w:rsid w:val="00CB2DA2"/>
    <w:rsid w:val="00CB4F1E"/>
    <w:rsid w:val="00CB5F24"/>
    <w:rsid w:val="00CC4C08"/>
    <w:rsid w:val="00CC4DC9"/>
    <w:rsid w:val="00CD0C6C"/>
    <w:rsid w:val="00CD0F06"/>
    <w:rsid w:val="00CD49AF"/>
    <w:rsid w:val="00CD50F0"/>
    <w:rsid w:val="00CD5B3B"/>
    <w:rsid w:val="00CD667A"/>
    <w:rsid w:val="00CD6F6E"/>
    <w:rsid w:val="00CD7F43"/>
    <w:rsid w:val="00CE2CC7"/>
    <w:rsid w:val="00CF65F7"/>
    <w:rsid w:val="00D0262E"/>
    <w:rsid w:val="00D06396"/>
    <w:rsid w:val="00D06E9C"/>
    <w:rsid w:val="00D117AD"/>
    <w:rsid w:val="00D14D93"/>
    <w:rsid w:val="00D22688"/>
    <w:rsid w:val="00D23FC2"/>
    <w:rsid w:val="00D2516B"/>
    <w:rsid w:val="00D277C0"/>
    <w:rsid w:val="00D3091B"/>
    <w:rsid w:val="00D31598"/>
    <w:rsid w:val="00D31B4D"/>
    <w:rsid w:val="00D37B97"/>
    <w:rsid w:val="00D40909"/>
    <w:rsid w:val="00D50516"/>
    <w:rsid w:val="00D57903"/>
    <w:rsid w:val="00D631C9"/>
    <w:rsid w:val="00D70E4C"/>
    <w:rsid w:val="00D80300"/>
    <w:rsid w:val="00D82F39"/>
    <w:rsid w:val="00D86F1D"/>
    <w:rsid w:val="00D87D52"/>
    <w:rsid w:val="00D92D7B"/>
    <w:rsid w:val="00DA249C"/>
    <w:rsid w:val="00DA43D9"/>
    <w:rsid w:val="00DA66ED"/>
    <w:rsid w:val="00DB0A54"/>
    <w:rsid w:val="00DB1F14"/>
    <w:rsid w:val="00DC0508"/>
    <w:rsid w:val="00DC155C"/>
    <w:rsid w:val="00DD3FA7"/>
    <w:rsid w:val="00DD7B4B"/>
    <w:rsid w:val="00DE3285"/>
    <w:rsid w:val="00DE73A8"/>
    <w:rsid w:val="00DF2475"/>
    <w:rsid w:val="00DF3974"/>
    <w:rsid w:val="00E02AD1"/>
    <w:rsid w:val="00E077D0"/>
    <w:rsid w:val="00E20624"/>
    <w:rsid w:val="00E25B83"/>
    <w:rsid w:val="00E31622"/>
    <w:rsid w:val="00E43343"/>
    <w:rsid w:val="00E4736A"/>
    <w:rsid w:val="00E51375"/>
    <w:rsid w:val="00E560CE"/>
    <w:rsid w:val="00E562FC"/>
    <w:rsid w:val="00E65791"/>
    <w:rsid w:val="00E80D5E"/>
    <w:rsid w:val="00E84C44"/>
    <w:rsid w:val="00E87F57"/>
    <w:rsid w:val="00E928B8"/>
    <w:rsid w:val="00E92E98"/>
    <w:rsid w:val="00EA0F6C"/>
    <w:rsid w:val="00EA7B81"/>
    <w:rsid w:val="00EB0CDE"/>
    <w:rsid w:val="00EB6999"/>
    <w:rsid w:val="00EB79F5"/>
    <w:rsid w:val="00EC522E"/>
    <w:rsid w:val="00EC70F5"/>
    <w:rsid w:val="00ED56C3"/>
    <w:rsid w:val="00EE32F2"/>
    <w:rsid w:val="00EE5359"/>
    <w:rsid w:val="00EE6937"/>
    <w:rsid w:val="00EF6037"/>
    <w:rsid w:val="00F006D2"/>
    <w:rsid w:val="00F0111F"/>
    <w:rsid w:val="00F02C8C"/>
    <w:rsid w:val="00F03564"/>
    <w:rsid w:val="00F07DAF"/>
    <w:rsid w:val="00F12D4B"/>
    <w:rsid w:val="00F13165"/>
    <w:rsid w:val="00F22524"/>
    <w:rsid w:val="00F233BB"/>
    <w:rsid w:val="00F23E61"/>
    <w:rsid w:val="00F24C2A"/>
    <w:rsid w:val="00F318B0"/>
    <w:rsid w:val="00F5293B"/>
    <w:rsid w:val="00F56471"/>
    <w:rsid w:val="00F60F79"/>
    <w:rsid w:val="00F67581"/>
    <w:rsid w:val="00F67D20"/>
    <w:rsid w:val="00F71EA9"/>
    <w:rsid w:val="00F72EDA"/>
    <w:rsid w:val="00F74720"/>
    <w:rsid w:val="00FA1857"/>
    <w:rsid w:val="00FA71EE"/>
    <w:rsid w:val="00FA76C3"/>
    <w:rsid w:val="00FB1C23"/>
    <w:rsid w:val="00FB21B1"/>
    <w:rsid w:val="00FB5163"/>
    <w:rsid w:val="00FB62D8"/>
    <w:rsid w:val="00FB6D27"/>
    <w:rsid w:val="00FC22D0"/>
    <w:rsid w:val="00FC4284"/>
    <w:rsid w:val="00FC4831"/>
    <w:rsid w:val="00FC4E02"/>
    <w:rsid w:val="00FC67A1"/>
    <w:rsid w:val="00FD5E94"/>
    <w:rsid w:val="00FE0A1E"/>
    <w:rsid w:val="00FE269B"/>
    <w:rsid w:val="00FE28F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A8DE7"/>
  <w14:defaultImageDpi w14:val="300"/>
  <w15:docId w15:val="{25312CEC-EECE-48A1-999C-1B4D6B35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A3"/>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
    <w:name w:val="Font de paragraf implicit"/>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UnresolvedMention2">
    <w:name w:val="Unresolved Mention2"/>
    <w:basedOn w:val="DefaultParagraphFont"/>
    <w:uiPriority w:val="99"/>
    <w:semiHidden/>
    <w:unhideWhenUsed/>
    <w:rsid w:val="00482A97"/>
    <w:rPr>
      <w:color w:val="605E5C"/>
      <w:shd w:val="clear" w:color="auto" w:fill="E1DFDD"/>
    </w:rPr>
  </w:style>
  <w:style w:type="character" w:customStyle="1" w:styleId="UnresolvedMention3">
    <w:name w:val="Unresolved Mention3"/>
    <w:basedOn w:val="DefaultParagraphFont"/>
    <w:uiPriority w:val="99"/>
    <w:semiHidden/>
    <w:unhideWhenUsed/>
    <w:rsid w:val="00887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242880599">
      <w:bodyDiv w:val="1"/>
      <w:marLeft w:val="0"/>
      <w:marRight w:val="0"/>
      <w:marTop w:val="0"/>
      <w:marBottom w:val="0"/>
      <w:divBdr>
        <w:top w:val="none" w:sz="0" w:space="0" w:color="auto"/>
        <w:left w:val="none" w:sz="0" w:space="0" w:color="auto"/>
        <w:bottom w:val="none" w:sz="0" w:space="0" w:color="auto"/>
        <w:right w:val="none" w:sz="0" w:space="0" w:color="auto"/>
      </w:divBdr>
    </w:div>
    <w:div w:id="37061537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299384483">
      <w:bodyDiv w:val="1"/>
      <w:marLeft w:val="0"/>
      <w:marRight w:val="0"/>
      <w:marTop w:val="0"/>
      <w:marBottom w:val="0"/>
      <w:divBdr>
        <w:top w:val="none" w:sz="0" w:space="0" w:color="auto"/>
        <w:left w:val="none" w:sz="0" w:space="0" w:color="auto"/>
        <w:bottom w:val="none" w:sz="0" w:space="0" w:color="auto"/>
        <w:right w:val="none" w:sz="0" w:space="0" w:color="auto"/>
      </w:divBdr>
    </w:div>
    <w:div w:id="1650792799">
      <w:bodyDiv w:val="1"/>
      <w:marLeft w:val="0"/>
      <w:marRight w:val="0"/>
      <w:marTop w:val="0"/>
      <w:marBottom w:val="0"/>
      <w:divBdr>
        <w:top w:val="none" w:sz="0" w:space="0" w:color="auto"/>
        <w:left w:val="none" w:sz="0" w:space="0" w:color="auto"/>
        <w:bottom w:val="none" w:sz="0" w:space="0" w:color="auto"/>
        <w:right w:val="none" w:sz="0" w:space="0" w:color="auto"/>
      </w:divBdr>
    </w:div>
    <w:div w:id="1876698378">
      <w:bodyDiv w:val="1"/>
      <w:marLeft w:val="0"/>
      <w:marRight w:val="0"/>
      <w:marTop w:val="0"/>
      <w:marBottom w:val="0"/>
      <w:divBdr>
        <w:top w:val="none" w:sz="0" w:space="0" w:color="auto"/>
        <w:left w:val="none" w:sz="0" w:space="0" w:color="auto"/>
        <w:bottom w:val="none" w:sz="0" w:space="0" w:color="auto"/>
        <w:right w:val="none" w:sz="0" w:space="0" w:color="auto"/>
      </w:divBdr>
      <w:divsChild>
        <w:div w:id="4359468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braila.ro:7200/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ro/strategii-si-politici/strategii-nationa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rtal-braila.ro/dm/portal.nsf/AllByUNID/00002812?OpenDocument" TargetMode="External"/><Relationship Id="rId4" Type="http://schemas.openxmlformats.org/officeDocument/2006/relationships/settings" Target="settings.xml"/><Relationship Id="rId9" Type="http://schemas.openxmlformats.org/officeDocument/2006/relationships/hyperlink" Target="http://www.portal-braila.ro/dm/portal.nsf/AllByUNID/Legea-nr5442001-privind-liberul-acces-la-informatii-de-interes-public-000024FA?OpenDocume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3841-3E01-4BCF-9A9A-67F95BF7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23</TotalTime>
  <Pages>1</Pages>
  <Words>5417</Words>
  <Characters>30878</Characters>
  <Application>Microsoft Office Word</Application>
  <DocSecurity>0</DocSecurity>
  <Lines>257</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36223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Stefania Duta</cp:lastModifiedBy>
  <cp:revision>21</cp:revision>
  <cp:lastPrinted>2023-11-20T08:47:00Z</cp:lastPrinted>
  <dcterms:created xsi:type="dcterms:W3CDTF">2023-11-17T09:54:00Z</dcterms:created>
  <dcterms:modified xsi:type="dcterms:W3CDTF">2023-11-20T08:48:00Z</dcterms:modified>
</cp:coreProperties>
</file>